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3FD" w14:textId="77777777" w:rsidR="00C74418" w:rsidRPr="00B4563B" w:rsidRDefault="00AA159A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0875B2">
        <w:rPr>
          <w:rFonts w:asciiTheme="minorHAnsi" w:hAnsiTheme="minorHAnsi" w:cstheme="minorHAnsi"/>
          <w:b/>
        </w:rPr>
        <w:t xml:space="preserve"> </w:t>
      </w:r>
      <w:r w:rsidR="008671EE" w:rsidRPr="00B4563B">
        <w:rPr>
          <w:rFonts w:asciiTheme="minorHAnsi" w:hAnsiTheme="minorHAnsi" w:cstheme="minorHAnsi"/>
          <w:b/>
        </w:rPr>
        <w:t>College of Education</w:t>
      </w:r>
    </w:p>
    <w:p w14:paraId="06866DAD" w14:textId="77777777" w:rsidR="00D90B8B" w:rsidRPr="00B4563B" w:rsidRDefault="008671EE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B4563B">
        <w:rPr>
          <w:rFonts w:asciiTheme="minorHAnsi" w:hAnsiTheme="minorHAnsi" w:cstheme="minorHAnsi"/>
          <w:b/>
        </w:rPr>
        <w:t xml:space="preserve">College Curriculum Committee </w:t>
      </w:r>
      <w:r w:rsidR="00D25D2C" w:rsidRPr="00B4563B">
        <w:rPr>
          <w:rFonts w:asciiTheme="minorHAnsi" w:hAnsiTheme="minorHAnsi" w:cstheme="minorHAnsi"/>
          <w:b/>
        </w:rPr>
        <w:t>Minutes</w:t>
      </w:r>
    </w:p>
    <w:p w14:paraId="6E2A3460" w14:textId="7C355A26" w:rsidR="00FC3C32" w:rsidRPr="00780795" w:rsidRDefault="00E743C2" w:rsidP="00FC3C32">
      <w:pPr>
        <w:spacing w:after="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FC3C32" w:rsidRPr="00780795">
        <w:rPr>
          <w:rFonts w:asciiTheme="minorHAnsi" w:hAnsiTheme="minorHAnsi" w:cstheme="minorHAnsi"/>
          <w:b/>
        </w:rPr>
        <w:t>/</w:t>
      </w:r>
      <w:r w:rsidR="004153E5">
        <w:rPr>
          <w:rFonts w:asciiTheme="minorHAnsi" w:hAnsiTheme="minorHAnsi" w:cstheme="minorHAnsi"/>
          <w:b/>
        </w:rPr>
        <w:t>1</w:t>
      </w:r>
      <w:r w:rsidR="00464F3C">
        <w:rPr>
          <w:rFonts w:asciiTheme="minorHAnsi" w:hAnsiTheme="minorHAnsi" w:cstheme="minorHAnsi"/>
          <w:b/>
        </w:rPr>
        <w:t>0</w:t>
      </w:r>
      <w:r w:rsidR="00FC3C32" w:rsidRPr="00780795">
        <w:rPr>
          <w:rFonts w:asciiTheme="minorHAnsi" w:hAnsiTheme="minorHAnsi" w:cstheme="minorHAnsi"/>
          <w:b/>
        </w:rPr>
        <w:t>/2</w:t>
      </w:r>
      <w:r w:rsidR="0028625F">
        <w:rPr>
          <w:rFonts w:asciiTheme="minorHAnsi" w:hAnsiTheme="minorHAnsi" w:cstheme="minorHAnsi"/>
          <w:b/>
        </w:rPr>
        <w:t>5</w:t>
      </w:r>
    </w:p>
    <w:p w14:paraId="64283F5C" w14:textId="77777777" w:rsidR="00ED0CFB" w:rsidRPr="00B4563B" w:rsidRDefault="00ED0CFB" w:rsidP="00C74418">
      <w:pPr>
        <w:spacing w:after="20"/>
        <w:rPr>
          <w:rFonts w:asciiTheme="minorHAnsi" w:hAnsiTheme="minorHAnsi" w:cstheme="minorHAnsi"/>
          <w:sz w:val="22"/>
          <w:szCs w:val="22"/>
        </w:rPr>
      </w:pPr>
    </w:p>
    <w:p w14:paraId="77138941" w14:textId="4538A3A2" w:rsidR="002A2B04" w:rsidRPr="00FE1622" w:rsidRDefault="00491DE0" w:rsidP="002A2B04">
      <w:pPr>
        <w:rPr>
          <w:rFonts w:asciiTheme="minorHAnsi" w:hAnsiTheme="minorHAnsi" w:cstheme="minorHAnsi"/>
          <w:highlight w:val="yellow"/>
        </w:rPr>
      </w:pPr>
      <w:r w:rsidRPr="00FE1622">
        <w:rPr>
          <w:rFonts w:asciiTheme="minorHAnsi" w:hAnsiTheme="minorHAnsi" w:cstheme="minorHAnsi"/>
          <w:b/>
          <w:bCs/>
        </w:rPr>
        <w:t>Members in Attendance</w:t>
      </w:r>
      <w:r w:rsidRPr="00FE1622">
        <w:rPr>
          <w:rFonts w:asciiTheme="minorHAnsi" w:hAnsiTheme="minorHAnsi" w:cstheme="minorHAnsi"/>
        </w:rPr>
        <w:t>:</w:t>
      </w:r>
      <w:r w:rsidR="00FE1622" w:rsidRPr="00FE1622">
        <w:rPr>
          <w:rFonts w:asciiTheme="minorHAnsi" w:hAnsiTheme="minorHAnsi" w:cstheme="minorHAnsi"/>
        </w:rPr>
        <w:t xml:space="preserve"> Kakali </w:t>
      </w:r>
      <w:proofErr w:type="spellStart"/>
      <w:r w:rsidR="00FE1622" w:rsidRPr="00FE1622">
        <w:rPr>
          <w:rFonts w:asciiTheme="minorHAnsi" w:hAnsiTheme="minorHAnsi" w:cstheme="minorHAnsi"/>
        </w:rPr>
        <w:t>Bhattachraya</w:t>
      </w:r>
      <w:proofErr w:type="spellEnd"/>
      <w:r w:rsidR="00FE1622" w:rsidRPr="00FE1622">
        <w:rPr>
          <w:rFonts w:asciiTheme="minorHAnsi" w:hAnsiTheme="minorHAnsi" w:cstheme="minorHAnsi"/>
        </w:rPr>
        <w:t xml:space="preserve"> (HDOSE), </w:t>
      </w:r>
      <w:r w:rsidR="003E7A39" w:rsidRPr="00FE1622">
        <w:rPr>
          <w:rFonts w:asciiTheme="minorHAnsi" w:hAnsiTheme="minorHAnsi" w:cstheme="minorHAnsi"/>
        </w:rPr>
        <w:t>Elayne Col</w:t>
      </w:r>
      <w:r w:rsidR="00EB7A5D" w:rsidRPr="00FE1622">
        <w:rPr>
          <w:rFonts w:asciiTheme="minorHAnsi" w:hAnsiTheme="minorHAnsi" w:cstheme="minorHAnsi"/>
        </w:rPr>
        <w:t>ó</w:t>
      </w:r>
      <w:r w:rsidR="003E7A39" w:rsidRPr="00FE1622">
        <w:rPr>
          <w:rFonts w:asciiTheme="minorHAnsi" w:hAnsiTheme="minorHAnsi" w:cstheme="minorHAnsi"/>
        </w:rPr>
        <w:t xml:space="preserve">n (Dean’s Area Rep), </w:t>
      </w:r>
      <w:r w:rsidR="00DE76A9" w:rsidRPr="00FE1622">
        <w:rPr>
          <w:rFonts w:asciiTheme="minorHAnsi" w:hAnsiTheme="minorHAnsi" w:cstheme="minorHAnsi"/>
        </w:rPr>
        <w:t xml:space="preserve">Chris Cook (CCC Secretary), </w:t>
      </w:r>
      <w:r w:rsidR="00C07F24" w:rsidRPr="00FE1622">
        <w:rPr>
          <w:rFonts w:asciiTheme="minorHAnsi" w:hAnsiTheme="minorHAnsi" w:cstheme="minorHAnsi"/>
        </w:rPr>
        <w:t xml:space="preserve">Alice Kay Emery (SESPECS), </w:t>
      </w:r>
      <w:r w:rsidR="00A9240F" w:rsidRPr="00FE1622">
        <w:rPr>
          <w:rFonts w:asciiTheme="minorHAnsi" w:hAnsiTheme="minorHAnsi" w:cstheme="minorHAnsi"/>
        </w:rPr>
        <w:t xml:space="preserve">Linda Lombardino (SESPECS), </w:t>
      </w:r>
      <w:r w:rsidR="00E96D93" w:rsidRPr="00E743C2">
        <w:rPr>
          <w:rFonts w:asciiTheme="minorHAnsi" w:hAnsiTheme="minorHAnsi" w:cstheme="minorHAnsi"/>
        </w:rPr>
        <w:t xml:space="preserve">Tara </w:t>
      </w:r>
      <w:proofErr w:type="spellStart"/>
      <w:r w:rsidR="00E96D93" w:rsidRPr="00E743C2">
        <w:rPr>
          <w:rFonts w:asciiTheme="minorHAnsi" w:hAnsiTheme="minorHAnsi" w:cstheme="minorHAnsi"/>
        </w:rPr>
        <w:t>Mathien</w:t>
      </w:r>
      <w:proofErr w:type="spellEnd"/>
      <w:r w:rsidR="00E96D93" w:rsidRPr="00E743C2">
        <w:rPr>
          <w:rFonts w:asciiTheme="minorHAnsi" w:hAnsiTheme="minorHAnsi" w:cstheme="minorHAnsi"/>
        </w:rPr>
        <w:t xml:space="preserve"> (Interim Chair-SESPECS</w:t>
      </w:r>
      <w:r w:rsidR="00E96D93" w:rsidRPr="00FE1622">
        <w:rPr>
          <w:rFonts w:asciiTheme="minorHAnsi" w:hAnsiTheme="minorHAnsi" w:cstheme="minorHAnsi"/>
        </w:rPr>
        <w:t xml:space="preserve">), </w:t>
      </w:r>
      <w:r w:rsidR="00FE1622" w:rsidRPr="00FE1622">
        <w:rPr>
          <w:rFonts w:asciiTheme="minorHAnsi" w:hAnsiTheme="minorHAnsi" w:cstheme="minorHAnsi"/>
        </w:rPr>
        <w:t xml:space="preserve">Amber Moss (HDOSE), </w:t>
      </w:r>
      <w:r w:rsidR="005D3574" w:rsidRPr="00FE1622">
        <w:rPr>
          <w:rFonts w:asciiTheme="minorHAnsi" w:hAnsiTheme="minorHAnsi" w:cstheme="minorHAnsi"/>
        </w:rPr>
        <w:t>Nirali Patel (</w:t>
      </w:r>
      <w:r w:rsidR="00DE76A9" w:rsidRPr="00FE1622">
        <w:rPr>
          <w:rFonts w:asciiTheme="minorHAnsi" w:hAnsiTheme="minorHAnsi" w:cstheme="minorHAnsi"/>
        </w:rPr>
        <w:t>G</w:t>
      </w:r>
      <w:r w:rsidR="005D3574" w:rsidRPr="00FE1622">
        <w:rPr>
          <w:rFonts w:asciiTheme="minorHAnsi" w:hAnsiTheme="minorHAnsi" w:cstheme="minorHAnsi"/>
        </w:rPr>
        <w:t xml:space="preserve">rad Rep), </w:t>
      </w:r>
      <w:r w:rsidRPr="00FE1622">
        <w:rPr>
          <w:rFonts w:asciiTheme="minorHAnsi" w:hAnsiTheme="minorHAnsi" w:cstheme="minorHAnsi"/>
        </w:rPr>
        <w:t>Shelley Warm (STL)</w:t>
      </w:r>
    </w:p>
    <w:p w14:paraId="438584D7" w14:textId="77777777" w:rsidR="00004454" w:rsidRPr="00E743C2" w:rsidRDefault="00004454" w:rsidP="00097589">
      <w:pPr>
        <w:rPr>
          <w:rFonts w:asciiTheme="minorHAnsi" w:hAnsiTheme="minorHAnsi" w:cstheme="minorHAnsi"/>
          <w:b/>
          <w:bCs/>
          <w:highlight w:val="yellow"/>
        </w:rPr>
      </w:pPr>
    </w:p>
    <w:p w14:paraId="7445FA1A" w14:textId="6092FA40" w:rsidR="00097589" w:rsidRPr="00FE1622" w:rsidRDefault="00491DE0" w:rsidP="00097589">
      <w:pPr>
        <w:rPr>
          <w:rFonts w:asciiTheme="minorHAnsi" w:hAnsiTheme="minorHAnsi" w:cstheme="minorHAnsi"/>
        </w:rPr>
      </w:pPr>
      <w:r w:rsidRPr="00FE1622">
        <w:rPr>
          <w:rFonts w:asciiTheme="minorHAnsi" w:hAnsiTheme="minorHAnsi" w:cstheme="minorHAnsi"/>
          <w:b/>
          <w:bCs/>
        </w:rPr>
        <w:t>Members Absent</w:t>
      </w:r>
      <w:r w:rsidRPr="00FE1622">
        <w:rPr>
          <w:rFonts w:asciiTheme="minorHAnsi" w:hAnsiTheme="minorHAnsi" w:cstheme="minorHAnsi"/>
        </w:rPr>
        <w:t>:</w:t>
      </w:r>
      <w:r w:rsidR="00FE1622" w:rsidRPr="00FE1622">
        <w:rPr>
          <w:rFonts w:asciiTheme="minorHAnsi" w:hAnsiTheme="minorHAnsi" w:cstheme="minorHAnsi"/>
        </w:rPr>
        <w:t xml:space="preserve"> Bojan Lazarevic (STL), </w:t>
      </w:r>
      <w:r w:rsidR="00913D36" w:rsidRPr="00FE1622">
        <w:rPr>
          <w:rFonts w:asciiTheme="minorHAnsi" w:hAnsiTheme="minorHAnsi" w:cstheme="minorHAnsi"/>
        </w:rPr>
        <w:t>Haylen Irvan (Undergrad Rep)</w:t>
      </w:r>
    </w:p>
    <w:p w14:paraId="3B98BB05" w14:textId="77777777" w:rsidR="00097589" w:rsidRPr="00E743C2" w:rsidRDefault="00097589" w:rsidP="00097589">
      <w:pPr>
        <w:rPr>
          <w:rFonts w:asciiTheme="minorHAnsi" w:hAnsiTheme="minorHAnsi" w:cstheme="minorHAnsi"/>
          <w:highlight w:val="yellow"/>
        </w:rPr>
      </w:pPr>
    </w:p>
    <w:p w14:paraId="79139504" w14:textId="1C9EAF97" w:rsidR="00D01845" w:rsidRPr="00FE1622" w:rsidRDefault="00491DE0" w:rsidP="00D01845">
      <w:pPr>
        <w:rPr>
          <w:rFonts w:asciiTheme="minorHAnsi" w:hAnsiTheme="minorHAnsi" w:cstheme="minorHAnsi"/>
        </w:rPr>
      </w:pPr>
      <w:r w:rsidRPr="002655C9">
        <w:rPr>
          <w:rFonts w:asciiTheme="minorHAnsi" w:hAnsiTheme="minorHAnsi" w:cstheme="minorHAnsi"/>
          <w:b/>
          <w:bCs/>
        </w:rPr>
        <w:t>Guests:</w:t>
      </w:r>
      <w:r w:rsidR="00E96D93" w:rsidRPr="002655C9">
        <w:rPr>
          <w:rFonts w:asciiTheme="minorHAnsi" w:hAnsiTheme="minorHAnsi" w:cstheme="minorHAnsi"/>
        </w:rPr>
        <w:t xml:space="preserve"> </w:t>
      </w:r>
      <w:r w:rsidR="00A01642">
        <w:rPr>
          <w:rFonts w:asciiTheme="minorHAnsi" w:hAnsiTheme="minorHAnsi" w:cstheme="minorHAnsi"/>
        </w:rPr>
        <w:t xml:space="preserve">Blake Beckett (STL), </w:t>
      </w:r>
      <w:r w:rsidR="002655C9" w:rsidRPr="002655C9">
        <w:rPr>
          <w:rFonts w:asciiTheme="minorHAnsi" w:hAnsiTheme="minorHAnsi" w:cstheme="minorHAnsi"/>
        </w:rPr>
        <w:t>Lindsay Byron (HDOSE)</w:t>
      </w:r>
      <w:r w:rsidR="002655C9">
        <w:rPr>
          <w:rFonts w:asciiTheme="minorHAnsi" w:hAnsiTheme="minorHAnsi" w:cstheme="minorHAnsi"/>
        </w:rPr>
        <w:t>,</w:t>
      </w:r>
      <w:r w:rsidR="00D97422">
        <w:rPr>
          <w:rFonts w:asciiTheme="minorHAnsi" w:hAnsiTheme="minorHAnsi" w:cstheme="minorHAnsi"/>
        </w:rPr>
        <w:t xml:space="preserve"> Valentin</w:t>
      </w:r>
      <w:r w:rsidR="00FA05AF">
        <w:rPr>
          <w:rFonts w:asciiTheme="minorHAnsi" w:hAnsiTheme="minorHAnsi" w:cstheme="minorHAnsi"/>
        </w:rPr>
        <w:t>a</w:t>
      </w:r>
      <w:r w:rsidR="00D97422">
        <w:rPr>
          <w:rFonts w:asciiTheme="minorHAnsi" w:hAnsiTheme="minorHAnsi" w:cstheme="minorHAnsi"/>
        </w:rPr>
        <w:t xml:space="preserve"> </w:t>
      </w:r>
      <w:proofErr w:type="spellStart"/>
      <w:r w:rsidR="00D97422">
        <w:rPr>
          <w:rFonts w:asciiTheme="minorHAnsi" w:hAnsiTheme="minorHAnsi" w:cstheme="minorHAnsi"/>
        </w:rPr>
        <w:t>Contesse</w:t>
      </w:r>
      <w:proofErr w:type="spellEnd"/>
      <w:r w:rsidR="00D97422">
        <w:rPr>
          <w:rFonts w:asciiTheme="minorHAnsi" w:hAnsiTheme="minorHAnsi" w:cstheme="minorHAnsi"/>
        </w:rPr>
        <w:t xml:space="preserve"> (SESPECS),</w:t>
      </w:r>
      <w:r w:rsidR="002655C9">
        <w:rPr>
          <w:rFonts w:asciiTheme="minorHAnsi" w:hAnsiTheme="minorHAnsi" w:cstheme="minorHAnsi"/>
        </w:rPr>
        <w:t xml:space="preserve"> </w:t>
      </w:r>
      <w:r w:rsidR="00FE1622" w:rsidRPr="002655C9">
        <w:rPr>
          <w:rFonts w:asciiTheme="minorHAnsi" w:hAnsiTheme="minorHAnsi" w:cstheme="minorHAnsi"/>
        </w:rPr>
        <w:t>Cliff Haynes (HDOSE)</w:t>
      </w:r>
      <w:r w:rsidR="00E66431">
        <w:rPr>
          <w:rFonts w:asciiTheme="minorHAnsi" w:hAnsiTheme="minorHAnsi" w:cstheme="minorHAnsi"/>
        </w:rPr>
        <w:t>, Walter Leite (HDOSE)</w:t>
      </w:r>
    </w:p>
    <w:p w14:paraId="058CE94B" w14:textId="77777777" w:rsidR="00491DE0" w:rsidRPr="00E743C2" w:rsidRDefault="00491DE0" w:rsidP="00491DE0">
      <w:pPr>
        <w:autoSpaceDE w:val="0"/>
        <w:autoSpaceDN w:val="0"/>
        <w:rPr>
          <w:rFonts w:asciiTheme="minorHAnsi" w:hAnsiTheme="minorHAnsi" w:cstheme="minorHAnsi"/>
          <w:b/>
          <w:bCs/>
          <w:highlight w:val="yellow"/>
        </w:rPr>
      </w:pPr>
    </w:p>
    <w:p w14:paraId="09DE9AF8" w14:textId="1921F0A3" w:rsidR="00491DE0" w:rsidRPr="00FE1622" w:rsidRDefault="00491DE0" w:rsidP="00491DE0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FE1622">
        <w:rPr>
          <w:rFonts w:asciiTheme="minorHAnsi" w:hAnsiTheme="minorHAnsi" w:cstheme="minorHAnsi"/>
          <w:b/>
          <w:bCs/>
        </w:rPr>
        <w:t xml:space="preserve">Meeting Called to order at </w:t>
      </w:r>
      <w:r w:rsidR="00776F49" w:rsidRPr="00FE1622">
        <w:rPr>
          <w:rFonts w:asciiTheme="minorHAnsi" w:hAnsiTheme="minorHAnsi" w:cstheme="minorHAnsi"/>
          <w:b/>
          <w:bCs/>
        </w:rPr>
        <w:t>2</w:t>
      </w:r>
      <w:r w:rsidRPr="00FE1622">
        <w:rPr>
          <w:rFonts w:asciiTheme="minorHAnsi" w:hAnsiTheme="minorHAnsi" w:cstheme="minorHAnsi"/>
          <w:b/>
          <w:bCs/>
        </w:rPr>
        <w:t>:</w:t>
      </w:r>
      <w:r w:rsidR="00FE1622" w:rsidRPr="00FE1622">
        <w:rPr>
          <w:rFonts w:asciiTheme="minorHAnsi" w:hAnsiTheme="minorHAnsi" w:cstheme="minorHAnsi"/>
          <w:b/>
          <w:bCs/>
        </w:rPr>
        <w:t>04</w:t>
      </w:r>
      <w:r w:rsidR="006139EE" w:rsidRPr="00FE1622">
        <w:rPr>
          <w:rFonts w:asciiTheme="minorHAnsi" w:hAnsiTheme="minorHAnsi" w:cstheme="minorHAnsi"/>
          <w:b/>
          <w:bCs/>
        </w:rPr>
        <w:t>p</w:t>
      </w:r>
      <w:r w:rsidRPr="00FE1622">
        <w:rPr>
          <w:rFonts w:asciiTheme="minorHAnsi" w:hAnsiTheme="minorHAnsi" w:cstheme="minorHAnsi"/>
          <w:b/>
          <w:bCs/>
        </w:rPr>
        <w:t>m</w:t>
      </w:r>
    </w:p>
    <w:p w14:paraId="3BEBE2D4" w14:textId="77777777" w:rsidR="00491DE0" w:rsidRPr="00E743C2" w:rsidRDefault="00491DE0" w:rsidP="00491DE0">
      <w:pPr>
        <w:spacing w:after="20"/>
        <w:rPr>
          <w:rFonts w:asciiTheme="minorHAnsi" w:hAnsiTheme="minorHAnsi" w:cstheme="minorHAnsi"/>
          <w:b/>
          <w:bCs/>
          <w:highlight w:val="yellow"/>
        </w:rPr>
      </w:pPr>
    </w:p>
    <w:p w14:paraId="6369A479" w14:textId="28BAD992" w:rsidR="0065257E" w:rsidRPr="00E743C2" w:rsidRDefault="0065257E" w:rsidP="0065257E">
      <w:pPr>
        <w:spacing w:after="20"/>
        <w:rPr>
          <w:rFonts w:asciiTheme="minorHAnsi" w:hAnsiTheme="minorHAnsi" w:cstheme="minorHAnsi"/>
          <w:b/>
        </w:rPr>
      </w:pPr>
      <w:r w:rsidRPr="00E743C2">
        <w:rPr>
          <w:rFonts w:asciiTheme="minorHAnsi" w:hAnsiTheme="minorHAnsi" w:cstheme="minorHAnsi"/>
          <w:b/>
        </w:rPr>
        <w:t>Approval of CCC Agenda for</w:t>
      </w:r>
      <w:r w:rsidR="00E743C2" w:rsidRPr="00E743C2">
        <w:rPr>
          <w:rFonts w:asciiTheme="minorHAnsi" w:hAnsiTheme="minorHAnsi" w:cstheme="minorHAnsi"/>
          <w:b/>
        </w:rPr>
        <w:t xml:space="preserve"> 3</w:t>
      </w:r>
      <w:r w:rsidRPr="00E743C2">
        <w:rPr>
          <w:rFonts w:asciiTheme="minorHAnsi" w:hAnsiTheme="minorHAnsi" w:cstheme="minorHAnsi"/>
          <w:b/>
        </w:rPr>
        <w:t>/</w:t>
      </w:r>
      <w:r w:rsidR="00C454C5" w:rsidRPr="00E743C2">
        <w:rPr>
          <w:rFonts w:asciiTheme="minorHAnsi" w:hAnsiTheme="minorHAnsi" w:cstheme="minorHAnsi"/>
          <w:b/>
        </w:rPr>
        <w:t>1</w:t>
      </w:r>
      <w:r w:rsidR="00464F3C" w:rsidRPr="00E743C2">
        <w:rPr>
          <w:rFonts w:asciiTheme="minorHAnsi" w:hAnsiTheme="minorHAnsi" w:cstheme="minorHAnsi"/>
          <w:b/>
        </w:rPr>
        <w:t>0</w:t>
      </w:r>
      <w:r w:rsidRPr="00E743C2">
        <w:rPr>
          <w:rFonts w:asciiTheme="minorHAnsi" w:hAnsiTheme="minorHAnsi" w:cstheme="minorHAnsi"/>
          <w:b/>
        </w:rPr>
        <w:t>/2</w:t>
      </w:r>
      <w:r w:rsidR="0028625F" w:rsidRPr="00E743C2">
        <w:rPr>
          <w:rFonts w:asciiTheme="minorHAnsi" w:hAnsiTheme="minorHAnsi" w:cstheme="minorHAnsi"/>
          <w:b/>
        </w:rPr>
        <w:t>5</w:t>
      </w:r>
      <w:r w:rsidRPr="00E743C2">
        <w:rPr>
          <w:rFonts w:asciiTheme="minorHAnsi" w:hAnsiTheme="minorHAnsi" w:cstheme="minorHAnsi"/>
          <w:b/>
        </w:rPr>
        <w:t xml:space="preserve"> meeting</w:t>
      </w:r>
    </w:p>
    <w:p w14:paraId="66D79E68" w14:textId="40539810" w:rsidR="00491DE0" w:rsidRPr="002655C9" w:rsidRDefault="00491DE0" w:rsidP="00491DE0">
      <w:pPr>
        <w:rPr>
          <w:rFonts w:asciiTheme="minorHAnsi" w:hAnsiTheme="minorHAnsi" w:cstheme="minorHAnsi"/>
        </w:rPr>
      </w:pPr>
      <w:r w:rsidRPr="002655C9">
        <w:rPr>
          <w:rFonts w:asciiTheme="minorHAnsi" w:hAnsiTheme="minorHAnsi" w:cstheme="minorHAnsi"/>
        </w:rPr>
        <w:t>Motion to Approve by</w:t>
      </w:r>
      <w:r w:rsidR="002A2B04" w:rsidRPr="002655C9">
        <w:rPr>
          <w:rFonts w:asciiTheme="minorHAnsi" w:hAnsiTheme="minorHAnsi" w:cstheme="minorHAnsi"/>
        </w:rPr>
        <w:t xml:space="preserve"> </w:t>
      </w:r>
      <w:r w:rsidR="002655C9" w:rsidRPr="002655C9">
        <w:rPr>
          <w:rFonts w:asciiTheme="minorHAnsi" w:hAnsiTheme="minorHAnsi" w:cstheme="minorHAnsi"/>
        </w:rPr>
        <w:t>Warm</w:t>
      </w:r>
      <w:r w:rsidR="009D255F" w:rsidRPr="002655C9">
        <w:rPr>
          <w:rFonts w:asciiTheme="minorHAnsi" w:hAnsiTheme="minorHAnsi" w:cstheme="minorHAnsi"/>
        </w:rPr>
        <w:t>;</w:t>
      </w:r>
      <w:r w:rsidR="00D36154" w:rsidRPr="002655C9">
        <w:rPr>
          <w:rFonts w:asciiTheme="minorHAnsi" w:hAnsiTheme="minorHAnsi" w:cstheme="minorHAnsi"/>
        </w:rPr>
        <w:t xml:space="preserve"> Seconded by </w:t>
      </w:r>
      <w:r w:rsidR="002655C9" w:rsidRPr="002655C9">
        <w:rPr>
          <w:rFonts w:asciiTheme="minorHAnsi" w:hAnsiTheme="minorHAnsi" w:cstheme="minorHAnsi"/>
        </w:rPr>
        <w:t>Lombardino</w:t>
      </w:r>
    </w:p>
    <w:p w14:paraId="78E4DD8F" w14:textId="77777777" w:rsidR="00491DE0" w:rsidRPr="00E743C2" w:rsidRDefault="00491DE0" w:rsidP="00491DE0">
      <w:pPr>
        <w:spacing w:after="20"/>
        <w:rPr>
          <w:rFonts w:asciiTheme="minorHAnsi" w:hAnsiTheme="minorHAnsi" w:cstheme="minorHAnsi"/>
          <w:highlight w:val="yellow"/>
        </w:rPr>
      </w:pPr>
    </w:p>
    <w:p w14:paraId="7F14B8B9" w14:textId="04E534DA" w:rsidR="0065257E" w:rsidRPr="00E743C2" w:rsidRDefault="0065257E" w:rsidP="0065257E">
      <w:pPr>
        <w:spacing w:after="20"/>
        <w:rPr>
          <w:rFonts w:asciiTheme="minorHAnsi" w:hAnsiTheme="minorHAnsi" w:cstheme="minorHAnsi"/>
          <w:b/>
        </w:rPr>
      </w:pPr>
      <w:r w:rsidRPr="00E743C2">
        <w:rPr>
          <w:rFonts w:asciiTheme="minorHAnsi" w:hAnsiTheme="minorHAnsi" w:cstheme="minorHAnsi"/>
          <w:b/>
        </w:rPr>
        <w:t xml:space="preserve">Approval of CCC Minutes from </w:t>
      </w:r>
      <w:r w:rsidR="00E743C2" w:rsidRPr="00E743C2">
        <w:rPr>
          <w:rFonts w:asciiTheme="minorHAnsi" w:hAnsiTheme="minorHAnsi" w:cstheme="minorHAnsi"/>
          <w:b/>
        </w:rPr>
        <w:t>2</w:t>
      </w:r>
      <w:r w:rsidR="0028625F" w:rsidRPr="00E743C2">
        <w:rPr>
          <w:rFonts w:asciiTheme="minorHAnsi" w:hAnsiTheme="minorHAnsi" w:cstheme="minorHAnsi"/>
          <w:b/>
        </w:rPr>
        <w:t>/</w:t>
      </w:r>
      <w:r w:rsidR="006139EE" w:rsidRPr="00E743C2">
        <w:rPr>
          <w:rFonts w:asciiTheme="minorHAnsi" w:hAnsiTheme="minorHAnsi" w:cstheme="minorHAnsi"/>
          <w:b/>
        </w:rPr>
        <w:t>1</w:t>
      </w:r>
      <w:r w:rsidR="00E743C2" w:rsidRPr="00E743C2">
        <w:rPr>
          <w:rFonts w:asciiTheme="minorHAnsi" w:hAnsiTheme="minorHAnsi" w:cstheme="minorHAnsi"/>
          <w:b/>
        </w:rPr>
        <w:t>0</w:t>
      </w:r>
      <w:r w:rsidRPr="00E743C2">
        <w:rPr>
          <w:rFonts w:asciiTheme="minorHAnsi" w:hAnsiTheme="minorHAnsi" w:cstheme="minorHAnsi"/>
          <w:b/>
        </w:rPr>
        <w:t>/2</w:t>
      </w:r>
      <w:r w:rsidR="00464F3C" w:rsidRPr="00E743C2">
        <w:rPr>
          <w:rFonts w:asciiTheme="minorHAnsi" w:hAnsiTheme="minorHAnsi" w:cstheme="minorHAnsi"/>
          <w:b/>
        </w:rPr>
        <w:t>5</w:t>
      </w:r>
      <w:r w:rsidRPr="00E743C2">
        <w:rPr>
          <w:rFonts w:asciiTheme="minorHAnsi" w:hAnsiTheme="minorHAnsi" w:cstheme="minorHAnsi"/>
          <w:b/>
        </w:rPr>
        <w:t xml:space="preserve"> meeting</w:t>
      </w:r>
    </w:p>
    <w:p w14:paraId="58FF821F" w14:textId="4A596788" w:rsidR="00E96D93" w:rsidRPr="002655C9" w:rsidRDefault="00E96D93" w:rsidP="00E96D93">
      <w:pPr>
        <w:rPr>
          <w:rFonts w:asciiTheme="minorHAnsi" w:hAnsiTheme="minorHAnsi" w:cstheme="minorHAnsi"/>
        </w:rPr>
      </w:pPr>
      <w:r w:rsidRPr="002655C9">
        <w:rPr>
          <w:rFonts w:asciiTheme="minorHAnsi" w:hAnsiTheme="minorHAnsi" w:cstheme="minorHAnsi"/>
        </w:rPr>
        <w:t>Motion to Approve by</w:t>
      </w:r>
      <w:r w:rsidR="00C34174" w:rsidRPr="002655C9">
        <w:rPr>
          <w:rFonts w:asciiTheme="minorHAnsi" w:hAnsiTheme="minorHAnsi" w:cstheme="minorHAnsi"/>
        </w:rPr>
        <w:t xml:space="preserve"> </w:t>
      </w:r>
      <w:r w:rsidR="002655C9" w:rsidRPr="002655C9">
        <w:rPr>
          <w:rFonts w:asciiTheme="minorHAnsi" w:hAnsiTheme="minorHAnsi" w:cstheme="minorHAnsi"/>
        </w:rPr>
        <w:t>Lombardino</w:t>
      </w:r>
      <w:r w:rsidRPr="002655C9">
        <w:rPr>
          <w:rFonts w:asciiTheme="minorHAnsi" w:hAnsiTheme="minorHAnsi" w:cstheme="minorHAnsi"/>
        </w:rPr>
        <w:t>; Seconded by</w:t>
      </w:r>
      <w:r w:rsidR="002A2B04" w:rsidRPr="002655C9">
        <w:rPr>
          <w:rFonts w:asciiTheme="minorHAnsi" w:hAnsiTheme="minorHAnsi" w:cstheme="minorHAnsi"/>
        </w:rPr>
        <w:t xml:space="preserve"> </w:t>
      </w:r>
      <w:r w:rsidR="002655C9" w:rsidRPr="002655C9">
        <w:rPr>
          <w:rFonts w:asciiTheme="minorHAnsi" w:hAnsiTheme="minorHAnsi" w:cstheme="minorHAnsi"/>
        </w:rPr>
        <w:t>Warm</w:t>
      </w:r>
    </w:p>
    <w:p w14:paraId="5D2FD546" w14:textId="77777777" w:rsidR="00491DE0" w:rsidRPr="00E743C2" w:rsidRDefault="00491DE0" w:rsidP="00491DE0">
      <w:pPr>
        <w:rPr>
          <w:rFonts w:asciiTheme="minorHAnsi" w:hAnsiTheme="minorHAnsi" w:cstheme="minorHAnsi"/>
          <w:highlight w:val="yellow"/>
        </w:rPr>
      </w:pPr>
    </w:p>
    <w:p w14:paraId="0F15BB7E" w14:textId="77777777" w:rsidR="00ED69C9" w:rsidRPr="00E743C2" w:rsidRDefault="00ED69C9" w:rsidP="00ED69C9">
      <w:pPr>
        <w:spacing w:after="20"/>
        <w:rPr>
          <w:rFonts w:asciiTheme="minorHAnsi" w:hAnsiTheme="minorHAnsi" w:cstheme="minorHAnsi"/>
          <w:b/>
        </w:rPr>
      </w:pPr>
      <w:r w:rsidRPr="00E743C2">
        <w:rPr>
          <w:rFonts w:asciiTheme="minorHAnsi" w:hAnsiTheme="minorHAnsi" w:cstheme="minorHAnsi"/>
          <w:b/>
        </w:rPr>
        <w:t>Update on Prior Business:</w:t>
      </w:r>
    </w:p>
    <w:p w14:paraId="302DDA24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6A16715D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  <w:bCs/>
        </w:rPr>
        <w:t>Pending Quest Faculty Leadership</w:t>
      </w:r>
    </w:p>
    <w:p w14:paraId="7A07F844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Quest Designation for EDG 4078 (Education Sciences)</w:t>
      </w:r>
    </w:p>
    <w:p w14:paraId="1ECC2FBB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7" w:tgtFrame="_blank" w:tooltip="https://secure.aa.ufl.edu/Approval/reports/20994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https://secure.aa.ufl.edu/Approval/reports/20994</w:t>
        </w:r>
      </w:hyperlink>
    </w:p>
    <w:p w14:paraId="1A4FE97C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06BCF7A4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Quest 3 Request for Existing Course (Elementary Education)</w:t>
      </w:r>
    </w:p>
    <w:p w14:paraId="1A750DE5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8" w:tgtFrame="_blank" w:tooltip="https://secure.aa.ufl.edu/Approval/reports/20996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https://secure.aa.ufl.edu/Approval/reports/20996</w:t>
        </w:r>
      </w:hyperlink>
    </w:p>
    <w:p w14:paraId="17A2D054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5C1EDA97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 xml:space="preserve">Quest Designation for EEC 4945: Internship in Early </w:t>
      </w:r>
      <w:proofErr w:type="gramStart"/>
      <w:r w:rsidRPr="00970638">
        <w:rPr>
          <w:rFonts w:asciiTheme="minorHAnsi" w:hAnsiTheme="minorHAnsi" w:cstheme="minorHAnsi"/>
          <w:bCs/>
        </w:rPr>
        <w:t>Childhood(</w:t>
      </w:r>
      <w:proofErr w:type="gramEnd"/>
      <w:r w:rsidRPr="00970638">
        <w:rPr>
          <w:rFonts w:asciiTheme="minorHAnsi" w:hAnsiTheme="minorHAnsi" w:cstheme="minorHAnsi"/>
          <w:bCs/>
        </w:rPr>
        <w:t>Early Childhood)</w:t>
      </w:r>
    </w:p>
    <w:p w14:paraId="26B4B5EA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9" w:tgtFrame="_blank" w:tooltip="https://secure.aa.ufl.edu/Approval/reports/21012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https://secure.aa.ufl.edu/Approval/reports/21012</w:t>
        </w:r>
      </w:hyperlink>
    </w:p>
    <w:p w14:paraId="7DB38A6D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6BD26F2E" w14:textId="77777777" w:rsidR="00E743C2" w:rsidRPr="00E743C2" w:rsidRDefault="00E743C2" w:rsidP="00E743C2">
      <w:pPr>
        <w:rPr>
          <w:rFonts w:asciiTheme="minorHAnsi" w:hAnsiTheme="minorHAnsi" w:cstheme="minorHAnsi"/>
          <w:b/>
          <w:bCs/>
        </w:rPr>
      </w:pPr>
      <w:r w:rsidRPr="00E743C2">
        <w:rPr>
          <w:rFonts w:asciiTheme="minorHAnsi" w:hAnsiTheme="minorHAnsi" w:cstheme="minorHAnsi"/>
          <w:b/>
          <w:bCs/>
        </w:rPr>
        <w:t>Pending Associate Provost for Academic &amp; Faculty Affairs</w:t>
      </w:r>
    </w:p>
    <w:p w14:paraId="03003405" w14:textId="77777777" w:rsidR="00E743C2" w:rsidRPr="00970638" w:rsidRDefault="00E743C2" w:rsidP="00E743C2">
      <w:pPr>
        <w:rPr>
          <w:rFonts w:asciiTheme="minorHAnsi" w:hAnsiTheme="minorHAnsi" w:cstheme="minorHAnsi"/>
        </w:rPr>
      </w:pPr>
      <w:r w:rsidRPr="00970638">
        <w:rPr>
          <w:rFonts w:asciiTheme="minorHAnsi" w:hAnsiTheme="minorHAnsi" w:cstheme="minorHAnsi"/>
        </w:rPr>
        <w:t>EDD - Counselor Education closure</w:t>
      </w:r>
    </w:p>
    <w:p w14:paraId="39D8647B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0" w:tgtFrame="_blank" w:tooltip="https://secure.aa.ufl.edu/Approval/reports/20361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https://secure.aa.ufl.edu/Approval/reports/20361</w:t>
        </w:r>
      </w:hyperlink>
    </w:p>
    <w:p w14:paraId="3D939329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61815985" w14:textId="77777777" w:rsidR="00E743C2" w:rsidRPr="00E743C2" w:rsidRDefault="00E743C2" w:rsidP="00E743C2">
      <w:pPr>
        <w:rPr>
          <w:rFonts w:asciiTheme="minorHAnsi" w:hAnsiTheme="minorHAnsi" w:cstheme="minorHAnsi"/>
          <w:b/>
          <w:bCs/>
        </w:rPr>
      </w:pPr>
      <w:r w:rsidRPr="00E743C2">
        <w:rPr>
          <w:rFonts w:asciiTheme="minorHAnsi" w:hAnsiTheme="minorHAnsi" w:cstheme="minorHAnsi"/>
          <w:b/>
          <w:bCs/>
        </w:rPr>
        <w:t>Pending Statewide Course Numbering System (SCNS)</w:t>
      </w:r>
    </w:p>
    <w:p w14:paraId="3A54240D" w14:textId="77777777" w:rsidR="00E743C2" w:rsidRPr="00970638" w:rsidRDefault="00E743C2" w:rsidP="00E743C2">
      <w:pPr>
        <w:rPr>
          <w:rFonts w:asciiTheme="minorHAnsi" w:hAnsiTheme="minorHAnsi" w:cstheme="minorHAnsi"/>
        </w:rPr>
      </w:pPr>
      <w:r w:rsidRPr="00970638">
        <w:rPr>
          <w:rFonts w:asciiTheme="minorHAnsi" w:hAnsiTheme="minorHAnsi" w:cstheme="minorHAnsi"/>
        </w:rPr>
        <w:t>EDF7474 modify prerequisites</w:t>
      </w:r>
    </w:p>
    <w:p w14:paraId="48F7CD4E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1" w:tgtFrame="_blank" w:tooltip="https://secure.aa.ufl.edu/Approval/reports/20360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https://secure.aa.ufl.edu/Approval/reports/20360</w:t>
        </w:r>
      </w:hyperlink>
    </w:p>
    <w:p w14:paraId="658C0738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47FDE009" w14:textId="28EC3F15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EDA6931 - Special Topics- change max repeatable credit</w:t>
      </w:r>
    </w:p>
    <w:p w14:paraId="71889A4D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2" w:tgtFrame="_blank" w:tooltip="https://secure.aa.ufl.edu/Approval/reports/20888" w:history="1">
        <w:r w:rsidRPr="00970638">
          <w:rPr>
            <w:rStyle w:val="Hyperlink"/>
            <w:rFonts w:asciiTheme="minorHAnsi" w:hAnsiTheme="minorHAnsi" w:cstheme="minorHAnsi"/>
            <w:b/>
          </w:rPr>
          <w:t>ttps://secure.aa.ufl.edu/Approval/reports/20888</w:t>
        </w:r>
      </w:hyperlink>
    </w:p>
    <w:p w14:paraId="20945E6E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lastRenderedPageBreak/>
        <w:t> </w:t>
      </w:r>
    </w:p>
    <w:p w14:paraId="76F76F5C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EDH6931 - Special Topics in Higher Education- change max repeatable credit</w:t>
      </w:r>
    </w:p>
    <w:p w14:paraId="0D780E9E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3" w:tgtFrame="_blank" w:tooltip="https://secure.aa.ufl.edu/Approval/reports/20889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https://secure.aa.ufl.edu/Approval/reports/20889</w:t>
        </w:r>
      </w:hyperlink>
    </w:p>
    <w:p w14:paraId="51D56FFB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0435CCF3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EDF6938 - Special Topics- change max repeatable credit</w:t>
      </w:r>
    </w:p>
    <w:p w14:paraId="1F0434CF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4" w:tgtFrame="_blank" w:tooltip="https://secure.aa.ufl.edu/Approval/reports/20890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https://secure.aa.ufl.edu/Approval/reports/20890</w:t>
        </w:r>
      </w:hyperlink>
    </w:p>
    <w:p w14:paraId="7F6ABB51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3CA115A0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SDS6938 - Special Topics- change max repeatable credit</w:t>
      </w:r>
    </w:p>
    <w:p w14:paraId="0AC77711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5" w:tgtFrame="_blank" w:tooltip="https://secure.aa.ufl.edu/Approval/reports/20891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https://secure.aa.ufl.edu/Approval/reports/20891</w:t>
        </w:r>
      </w:hyperlink>
    </w:p>
    <w:p w14:paraId="212F75C9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73F9F30D" w14:textId="24DF6BFC" w:rsidR="00E743C2" w:rsidRPr="00E743C2" w:rsidRDefault="00E743C2" w:rsidP="00E743C2">
      <w:pPr>
        <w:rPr>
          <w:rFonts w:asciiTheme="minorHAnsi" w:hAnsiTheme="minorHAnsi" w:cstheme="minorHAnsi"/>
          <w:b/>
          <w:bCs/>
        </w:rPr>
      </w:pPr>
      <w:r w:rsidRPr="00E743C2">
        <w:rPr>
          <w:rFonts w:asciiTheme="minorHAnsi" w:hAnsiTheme="minorHAnsi" w:cstheme="minorHAnsi"/>
          <w:b/>
          <w:bCs/>
        </w:rPr>
        <w:t>Pending Graduate Curriculum Committee (GCC)</w:t>
      </w:r>
    </w:p>
    <w:p w14:paraId="56EE28B1" w14:textId="77777777" w:rsidR="00E743C2" w:rsidRPr="00970638" w:rsidRDefault="00E743C2" w:rsidP="00E743C2">
      <w:pPr>
        <w:rPr>
          <w:rFonts w:asciiTheme="minorHAnsi" w:hAnsiTheme="minorHAnsi" w:cstheme="minorHAnsi"/>
        </w:rPr>
      </w:pPr>
      <w:r w:rsidRPr="00970638">
        <w:rPr>
          <w:rFonts w:asciiTheme="minorHAnsi" w:hAnsiTheme="minorHAnsi" w:cstheme="minorHAnsi"/>
        </w:rPr>
        <w:t>EDH 6XXX: Contemporary Issues in Higher Education Leadership</w:t>
      </w:r>
    </w:p>
    <w:p w14:paraId="099BE898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6" w:tgtFrame="_blank" w:tooltip="https://secure.aa.ufl.edu/Approval/reports/20900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https://secure.aa.ufl.edu/Approval/reports/20900</w:t>
        </w:r>
      </w:hyperlink>
    </w:p>
    <w:p w14:paraId="3D36BDF9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7822E07B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EDH 6XXX Change Leadership in Higher Education</w:t>
      </w:r>
    </w:p>
    <w:p w14:paraId="6D0AC584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7" w:tgtFrame="_blank" w:tooltip="https://secure.aa.ufl.edu/Approval/reports/20903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https://secure.aa.ufl.edu/Approval/reports/20903</w:t>
        </w:r>
      </w:hyperlink>
    </w:p>
    <w:p w14:paraId="51485C4D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6009DFD8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EDH 7XXX Advanced Theory of College Student Development</w:t>
      </w:r>
    </w:p>
    <w:p w14:paraId="75DD548E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8" w:tgtFrame="_blank" w:tooltip="https://secure.aa.ufl.edu/Approval/reports/20905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https://secure.aa.ufl.edu/Approval/reports/20905</w:t>
        </w:r>
      </w:hyperlink>
    </w:p>
    <w:p w14:paraId="4701CBCA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2AF3D622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EDH6XXX - Inquiry in College and University Teaching</w:t>
      </w:r>
    </w:p>
    <w:p w14:paraId="676A9058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19" w:tgtFrame="_blank" w:tooltip="https://secure.aa.ufl.edu/Approval/reports/20942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https://secure.aa.ufl.edu/Approval/reports/20942</w:t>
        </w:r>
      </w:hyperlink>
    </w:p>
    <w:p w14:paraId="7E30706F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235644D1" w14:textId="77777777" w:rsidR="00E743C2" w:rsidRPr="00970638" w:rsidRDefault="00E743C2" w:rsidP="00E743C2">
      <w:pPr>
        <w:rPr>
          <w:rFonts w:asciiTheme="minorHAnsi" w:hAnsiTheme="minorHAnsi" w:cstheme="minorHAnsi"/>
          <w:bCs/>
        </w:rPr>
      </w:pPr>
      <w:r w:rsidRPr="00970638">
        <w:rPr>
          <w:rFonts w:asciiTheme="minorHAnsi" w:hAnsiTheme="minorHAnsi" w:cstheme="minorHAnsi"/>
          <w:bCs/>
        </w:rPr>
        <w:t>EDA 6XXX - Contemporary Issues in Educational Leadership</w:t>
      </w:r>
    </w:p>
    <w:p w14:paraId="3F9ACE62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hyperlink r:id="rId20" w:tgtFrame="_blank" w:tooltip="https://secure.aa.ufl.edu/Approval/reports/20981" w:history="1">
        <w:r w:rsidRPr="00970638">
          <w:rPr>
            <w:rStyle w:val="Hyperlink"/>
            <w:rFonts w:asciiTheme="minorHAnsi" w:hAnsiTheme="minorHAnsi" w:cstheme="minorHAnsi"/>
            <w:b/>
          </w:rPr>
          <w:t>https://secure.aa.ufl.edu/Approval/reports/20981</w:t>
        </w:r>
      </w:hyperlink>
    </w:p>
    <w:p w14:paraId="0B41029D" w14:textId="77777777" w:rsidR="00464F3C" w:rsidRPr="00E743C2" w:rsidRDefault="00464F3C" w:rsidP="00ED69C9">
      <w:pPr>
        <w:spacing w:after="20"/>
        <w:rPr>
          <w:rFonts w:asciiTheme="minorHAnsi" w:hAnsiTheme="minorHAnsi" w:cstheme="minorHAnsi"/>
          <w:b/>
          <w:highlight w:val="yellow"/>
        </w:rPr>
      </w:pPr>
    </w:p>
    <w:p w14:paraId="36B49B76" w14:textId="77777777" w:rsidR="0028625F" w:rsidRPr="00E743C2" w:rsidRDefault="0028625F" w:rsidP="00ED69C9">
      <w:pPr>
        <w:spacing w:after="20"/>
        <w:rPr>
          <w:rFonts w:asciiTheme="minorHAnsi" w:hAnsiTheme="minorHAnsi" w:cstheme="minorHAnsi"/>
          <w:b/>
          <w:highlight w:val="yellow"/>
        </w:rPr>
      </w:pPr>
    </w:p>
    <w:p w14:paraId="49BCDF0D" w14:textId="77777777" w:rsidR="0028625F" w:rsidRDefault="0028625F" w:rsidP="0028625F">
      <w:pPr>
        <w:rPr>
          <w:rFonts w:asciiTheme="minorHAnsi" w:hAnsiTheme="minorHAnsi" w:cstheme="minorHAnsi"/>
          <w:b/>
        </w:rPr>
      </w:pPr>
      <w:r w:rsidRPr="00DE0B21">
        <w:rPr>
          <w:rFonts w:asciiTheme="minorHAnsi" w:hAnsiTheme="minorHAnsi" w:cstheme="minorHAnsi"/>
          <w:b/>
        </w:rPr>
        <w:t>New Business:</w:t>
      </w:r>
    </w:p>
    <w:p w14:paraId="792037B6" w14:textId="77777777" w:rsidR="001228A3" w:rsidRDefault="001228A3" w:rsidP="0028625F">
      <w:pPr>
        <w:rPr>
          <w:rFonts w:asciiTheme="minorHAnsi" w:hAnsiTheme="minorHAnsi" w:cstheme="minorHAnsi"/>
          <w:b/>
        </w:rPr>
      </w:pPr>
    </w:p>
    <w:p w14:paraId="73281BAA" w14:textId="77777777" w:rsidR="001228A3" w:rsidRPr="00970638" w:rsidRDefault="001228A3" w:rsidP="001228A3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  <w:bCs/>
        </w:rPr>
        <w:t>New Graduate Course</w:t>
      </w:r>
    </w:p>
    <w:p w14:paraId="5A11E1CD" w14:textId="7334EF6C" w:rsidR="001228A3" w:rsidRPr="00DC3D23" w:rsidRDefault="001228A3" w:rsidP="001228A3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 xml:space="preserve">Introduction to Problems of Practice Inquiry </w:t>
      </w:r>
    </w:p>
    <w:p w14:paraId="7B104C3D" w14:textId="77777777" w:rsidR="001228A3" w:rsidRPr="00DC3D23" w:rsidRDefault="001228A3" w:rsidP="001228A3">
      <w:hyperlink r:id="rId21" w:tgtFrame="_blank" w:tooltip="https://secure.aa.ufl.edu/Approval/reports/21265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https://secure.aa.ufl.edu/Approval/reports/21265</w:t>
        </w:r>
      </w:hyperlink>
    </w:p>
    <w:p w14:paraId="3B49A70A" w14:textId="77777777" w:rsidR="001228A3" w:rsidRPr="00DC3D23" w:rsidRDefault="001228A3" w:rsidP="001228A3">
      <w:pPr>
        <w:rPr>
          <w:rFonts w:asciiTheme="minorHAnsi" w:hAnsiTheme="minorHAnsi" w:cstheme="minorHAnsi"/>
          <w:bCs/>
        </w:rPr>
      </w:pPr>
    </w:p>
    <w:p w14:paraId="1399ED3F" w14:textId="77777777" w:rsidR="001228A3" w:rsidRPr="001228A3" w:rsidRDefault="001228A3" w:rsidP="001228A3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Motion to Approve by Bhattacharya; Seconded by Moss</w:t>
      </w:r>
    </w:p>
    <w:p w14:paraId="132F4FB9" w14:textId="77777777" w:rsidR="001228A3" w:rsidRPr="001228A3" w:rsidRDefault="001228A3" w:rsidP="001228A3">
      <w:pPr>
        <w:rPr>
          <w:rFonts w:asciiTheme="minorHAnsi" w:hAnsiTheme="minorHAnsi" w:cstheme="minorHAnsi"/>
          <w:b/>
        </w:rPr>
      </w:pPr>
      <w:r w:rsidRPr="001228A3">
        <w:rPr>
          <w:rFonts w:asciiTheme="minorHAnsi" w:hAnsiTheme="minorHAnsi" w:cstheme="minorHAnsi"/>
          <w:b/>
        </w:rPr>
        <w:t> </w:t>
      </w:r>
    </w:p>
    <w:p w14:paraId="19122AC6" w14:textId="75D686B5" w:rsidR="001228A3" w:rsidRPr="00D04F7C" w:rsidRDefault="001228A3" w:rsidP="001228A3">
      <w:pPr>
        <w:rPr>
          <w:rFonts w:asciiTheme="minorHAnsi" w:hAnsiTheme="minorHAnsi" w:cstheme="minorHAnsi"/>
          <w:bCs/>
        </w:rPr>
      </w:pPr>
      <w:r w:rsidRPr="00D04F7C">
        <w:rPr>
          <w:rFonts w:asciiTheme="minorHAnsi" w:hAnsiTheme="minorHAnsi" w:cstheme="minorHAnsi"/>
          <w:bCs/>
        </w:rPr>
        <w:t xml:space="preserve">The College Experience: Higher Education in Media and Pop Culture </w:t>
      </w:r>
    </w:p>
    <w:p w14:paraId="68FFBB1B" w14:textId="77777777" w:rsidR="001228A3" w:rsidRPr="00D04F7C" w:rsidRDefault="001228A3" w:rsidP="001228A3">
      <w:hyperlink r:id="rId22" w:tgtFrame="_blank" w:tooltip="https://secure.aa.ufl.edu/Approval/reports/21266" w:history="1">
        <w:r w:rsidRPr="00D04F7C">
          <w:rPr>
            <w:rStyle w:val="Hyperlink"/>
            <w:rFonts w:asciiTheme="minorHAnsi" w:hAnsiTheme="minorHAnsi" w:cstheme="minorHAnsi"/>
            <w:b/>
          </w:rPr>
          <w:t>https://secure.aa.ufl.edu/Approval/reports/21266</w:t>
        </w:r>
      </w:hyperlink>
    </w:p>
    <w:p w14:paraId="35B9D818" w14:textId="613FBF13" w:rsidR="001228A3" w:rsidRPr="00D04F7C" w:rsidRDefault="00D04F7C" w:rsidP="001228A3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04F7C">
        <w:rPr>
          <w:rFonts w:asciiTheme="minorHAnsi" w:hAnsiTheme="minorHAnsi" w:cstheme="minorHAnsi"/>
        </w:rPr>
        <w:t xml:space="preserve">In syllabus under assignment </w:t>
      </w:r>
      <w:proofErr w:type="gramStart"/>
      <w:r w:rsidRPr="00D04F7C">
        <w:rPr>
          <w:rFonts w:asciiTheme="minorHAnsi" w:hAnsiTheme="minorHAnsi" w:cstheme="minorHAnsi"/>
        </w:rPr>
        <w:t>summary  -</w:t>
      </w:r>
      <w:proofErr w:type="gramEnd"/>
      <w:r w:rsidRPr="00D04F7C">
        <w:rPr>
          <w:rFonts w:asciiTheme="minorHAnsi" w:hAnsiTheme="minorHAnsi" w:cstheme="minorHAnsi"/>
        </w:rPr>
        <w:t xml:space="preserve"> edit last sentence under each heading </w:t>
      </w:r>
      <w:proofErr w:type="gramStart"/>
      <w:r w:rsidRPr="00D04F7C">
        <w:rPr>
          <w:rFonts w:asciiTheme="minorHAnsi" w:hAnsiTheme="minorHAnsi" w:cstheme="minorHAnsi"/>
        </w:rPr>
        <w:t>-  media</w:t>
      </w:r>
      <w:proofErr w:type="gramEnd"/>
      <w:r w:rsidRPr="00D04F7C">
        <w:rPr>
          <w:rFonts w:asciiTheme="minorHAnsi" w:hAnsiTheme="minorHAnsi" w:cstheme="minorHAnsi"/>
        </w:rPr>
        <w:t xml:space="preserve"> analysis &amp; media research project</w:t>
      </w:r>
    </w:p>
    <w:p w14:paraId="35A3F007" w14:textId="77777777" w:rsidR="001228A3" w:rsidRPr="00D04F7C" w:rsidRDefault="001228A3" w:rsidP="001228A3">
      <w:pPr>
        <w:rPr>
          <w:rFonts w:asciiTheme="minorHAnsi" w:hAnsiTheme="minorHAnsi" w:cstheme="minorHAnsi"/>
        </w:rPr>
      </w:pPr>
    </w:p>
    <w:p w14:paraId="6D3C182E" w14:textId="77777777" w:rsidR="001228A3" w:rsidRPr="00D04F7C" w:rsidRDefault="001228A3" w:rsidP="001228A3">
      <w:pPr>
        <w:rPr>
          <w:rFonts w:asciiTheme="minorHAnsi" w:hAnsiTheme="minorHAnsi" w:cstheme="minorHAnsi"/>
        </w:rPr>
      </w:pPr>
      <w:r w:rsidRPr="00D04F7C">
        <w:rPr>
          <w:rFonts w:asciiTheme="minorHAnsi" w:hAnsiTheme="minorHAnsi" w:cstheme="minorHAnsi"/>
        </w:rPr>
        <w:t>Motion to Approve by Lombardino; Seconded by Moss</w:t>
      </w:r>
    </w:p>
    <w:p w14:paraId="427F1EBE" w14:textId="77777777" w:rsidR="001228A3" w:rsidRPr="005C1167" w:rsidRDefault="001228A3" w:rsidP="001228A3">
      <w:pPr>
        <w:rPr>
          <w:rFonts w:asciiTheme="minorHAnsi" w:hAnsiTheme="minorHAnsi" w:cstheme="minorHAnsi"/>
          <w:highlight w:val="yellow"/>
        </w:rPr>
      </w:pPr>
    </w:p>
    <w:p w14:paraId="4A3F145B" w14:textId="77777777" w:rsidR="001228A3" w:rsidRPr="009D167C" w:rsidRDefault="001228A3" w:rsidP="001228A3">
      <w:pPr>
        <w:rPr>
          <w:rFonts w:asciiTheme="minorHAnsi" w:hAnsiTheme="minorHAnsi" w:cstheme="minorHAnsi"/>
          <w:b/>
        </w:rPr>
      </w:pPr>
      <w:r w:rsidRPr="009D167C">
        <w:rPr>
          <w:rFonts w:asciiTheme="minorHAnsi" w:hAnsiTheme="minorHAnsi" w:cstheme="minorHAnsi"/>
          <w:b/>
          <w:bCs/>
        </w:rPr>
        <w:t xml:space="preserve">New Undergraduate Course (AI) </w:t>
      </w:r>
    </w:p>
    <w:p w14:paraId="70FCBE59" w14:textId="6C656E39" w:rsidR="001228A3" w:rsidRPr="009D167C" w:rsidRDefault="001228A3" w:rsidP="001228A3">
      <w:pPr>
        <w:rPr>
          <w:rFonts w:asciiTheme="minorHAnsi" w:hAnsiTheme="minorHAnsi" w:cstheme="minorHAnsi"/>
          <w:bCs/>
        </w:rPr>
      </w:pPr>
      <w:r w:rsidRPr="009D167C">
        <w:rPr>
          <w:rFonts w:asciiTheme="minorHAnsi" w:hAnsiTheme="minorHAnsi" w:cstheme="minorHAnsi"/>
          <w:bCs/>
        </w:rPr>
        <w:t xml:space="preserve">EDF3XX – Generative AI for Educational Research </w:t>
      </w:r>
    </w:p>
    <w:p w14:paraId="2B1F4DA0" w14:textId="77777777" w:rsidR="001228A3" w:rsidRPr="009D167C" w:rsidRDefault="001228A3" w:rsidP="001228A3">
      <w:hyperlink r:id="rId23" w:tgtFrame="_blank" w:tooltip="https://secure.aa.ufl.edu/Approval/reports/21054" w:history="1">
        <w:r w:rsidRPr="009D167C">
          <w:rPr>
            <w:rStyle w:val="Hyperlink"/>
            <w:rFonts w:asciiTheme="minorHAnsi" w:hAnsiTheme="minorHAnsi" w:cstheme="minorHAnsi"/>
            <w:b/>
          </w:rPr>
          <w:t>https://secure.aa.ufl.edu/Approval/reports/21054</w:t>
        </w:r>
      </w:hyperlink>
    </w:p>
    <w:p w14:paraId="7D721A00" w14:textId="77777777" w:rsidR="009D167C" w:rsidRPr="009D167C" w:rsidRDefault="009D167C" w:rsidP="009D16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9D167C">
        <w:rPr>
          <w:rFonts w:asciiTheme="minorHAnsi" w:hAnsiTheme="minorHAnsi" w:cstheme="minorHAnsi"/>
        </w:rPr>
        <w:t xml:space="preserve">Are the required readings listed anywhere or only in the weekly schedule? </w:t>
      </w:r>
    </w:p>
    <w:p w14:paraId="57400932" w14:textId="68E13D2B" w:rsidR="001228A3" w:rsidRPr="009D167C" w:rsidRDefault="009D167C" w:rsidP="009D16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9D167C">
        <w:rPr>
          <w:rFonts w:asciiTheme="minorHAnsi" w:hAnsiTheme="minorHAnsi" w:cstheme="minorHAnsi"/>
        </w:rPr>
        <w:t>University policies are outdated, need to update to new policies, honor policy, attendance, also some of the links in the course policies aren’t active</w:t>
      </w:r>
    </w:p>
    <w:p w14:paraId="64DD7497" w14:textId="77777777" w:rsidR="009D167C" w:rsidRPr="009D167C" w:rsidRDefault="009D167C" w:rsidP="009D16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9D167C">
        <w:rPr>
          <w:rFonts w:asciiTheme="minorHAnsi" w:hAnsiTheme="minorHAnsi" w:cstheme="minorHAnsi"/>
        </w:rPr>
        <w:t>Verify update UF policies are listed/linked</w:t>
      </w:r>
    </w:p>
    <w:p w14:paraId="798AEEBC" w14:textId="77777777" w:rsidR="009D167C" w:rsidRPr="009D167C" w:rsidRDefault="009D167C" w:rsidP="001228A3">
      <w:pPr>
        <w:rPr>
          <w:rFonts w:asciiTheme="minorHAnsi" w:hAnsiTheme="minorHAnsi" w:cstheme="minorHAnsi"/>
        </w:rPr>
      </w:pPr>
    </w:p>
    <w:p w14:paraId="4EADB9ED" w14:textId="1ECEAB36" w:rsidR="001228A3" w:rsidRDefault="001228A3" w:rsidP="001228A3">
      <w:pPr>
        <w:rPr>
          <w:rFonts w:asciiTheme="minorHAnsi" w:hAnsiTheme="minorHAnsi" w:cstheme="minorHAnsi"/>
        </w:rPr>
      </w:pPr>
      <w:r w:rsidRPr="009D167C">
        <w:rPr>
          <w:rFonts w:asciiTheme="minorHAnsi" w:hAnsiTheme="minorHAnsi" w:cstheme="minorHAnsi"/>
        </w:rPr>
        <w:t>Motion to Conditionally Approve by Moss; Seconded by Warm</w:t>
      </w:r>
    </w:p>
    <w:p w14:paraId="0EE38A58" w14:textId="77777777" w:rsidR="001228A3" w:rsidRPr="002655C9" w:rsidRDefault="001228A3" w:rsidP="001228A3">
      <w:pPr>
        <w:rPr>
          <w:rFonts w:asciiTheme="minorHAnsi" w:hAnsiTheme="minorHAnsi" w:cstheme="minorHAnsi"/>
        </w:rPr>
      </w:pPr>
    </w:p>
    <w:p w14:paraId="6073393D" w14:textId="77777777" w:rsidR="001228A3" w:rsidRPr="00970638" w:rsidRDefault="001228A3" w:rsidP="001228A3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  <w:bCs/>
        </w:rPr>
        <w:t>New Undergraduate Course</w:t>
      </w:r>
    </w:p>
    <w:p w14:paraId="3F67D10C" w14:textId="36E57344" w:rsidR="001228A3" w:rsidRPr="00DC3D23" w:rsidRDefault="001228A3" w:rsidP="001228A3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 xml:space="preserve">EEC 3XXX - Evidence-Based Practices for Effective Literacy Instruction </w:t>
      </w:r>
    </w:p>
    <w:p w14:paraId="0CCB84D1" w14:textId="77777777" w:rsidR="001228A3" w:rsidRPr="00DC3D23" w:rsidRDefault="001228A3" w:rsidP="001228A3">
      <w:hyperlink r:id="rId24" w:tgtFrame="_blank" w:tooltip="https://secure.aa.ufl.edu/Approval/reports/21350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https://secure.aa.ufl.edu/Approval/reports/21350</w:t>
        </w:r>
      </w:hyperlink>
    </w:p>
    <w:p w14:paraId="76B2F607" w14:textId="77777777" w:rsidR="001228A3" w:rsidRPr="00DC3D23" w:rsidRDefault="001228A3" w:rsidP="001228A3">
      <w:pPr>
        <w:rPr>
          <w:rFonts w:asciiTheme="minorHAnsi" w:hAnsiTheme="minorHAnsi" w:cstheme="minorHAnsi"/>
          <w:b/>
        </w:rPr>
      </w:pPr>
    </w:p>
    <w:p w14:paraId="4A955BE9" w14:textId="77777777" w:rsidR="001228A3" w:rsidRPr="00D97422" w:rsidRDefault="001228A3" w:rsidP="001228A3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Motion to Approve by Lombardino; Seconded by Warm</w:t>
      </w:r>
      <w:r w:rsidRPr="00D97422">
        <w:rPr>
          <w:rFonts w:asciiTheme="minorHAnsi" w:hAnsiTheme="minorHAnsi" w:cstheme="minorHAnsi"/>
          <w:bCs/>
        </w:rPr>
        <w:br/>
      </w:r>
    </w:p>
    <w:p w14:paraId="29D98532" w14:textId="77777777" w:rsidR="00E743C2" w:rsidRDefault="00E743C2" w:rsidP="00E743C2">
      <w:pPr>
        <w:rPr>
          <w:rFonts w:asciiTheme="minorHAnsi" w:hAnsiTheme="minorHAnsi" w:cstheme="minorHAnsi"/>
          <w:b/>
          <w:bCs/>
        </w:rPr>
      </w:pPr>
      <w:r w:rsidRPr="00E743C2">
        <w:rPr>
          <w:rFonts w:asciiTheme="minorHAnsi" w:hAnsiTheme="minorHAnsi" w:cstheme="minorHAnsi"/>
          <w:b/>
          <w:bCs/>
        </w:rPr>
        <w:t>Modify Graduate Course</w:t>
      </w:r>
    </w:p>
    <w:p w14:paraId="04CC5571" w14:textId="77777777" w:rsidR="001228A3" w:rsidRPr="00DC3D23" w:rsidRDefault="001228A3" w:rsidP="001228A3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MHS7407 - modifying prerequisite</w:t>
      </w:r>
    </w:p>
    <w:p w14:paraId="2DF67225" w14:textId="076BE9F1" w:rsidR="001228A3" w:rsidRPr="00DC3D23" w:rsidRDefault="001228A3" w:rsidP="001228A3">
      <w:pPr>
        <w:rPr>
          <w:rFonts w:asciiTheme="minorHAnsi" w:hAnsiTheme="minorHAnsi" w:cstheme="minorHAnsi"/>
          <w:b/>
        </w:rPr>
      </w:pPr>
      <w:hyperlink r:id="rId25" w:tgtFrame="_blank" w:tooltip="https://secure.aa.ufl.edu/Approval/reports/21326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https://secure.aa.ufl.edu/Approval/reports/21326</w:t>
        </w:r>
      </w:hyperlink>
      <w:r w:rsidRPr="00DC3D23">
        <w:t xml:space="preserve"> </w:t>
      </w:r>
    </w:p>
    <w:p w14:paraId="572AEB13" w14:textId="77777777" w:rsidR="001228A3" w:rsidRPr="00DC3D23" w:rsidRDefault="001228A3" w:rsidP="00E743C2">
      <w:pPr>
        <w:rPr>
          <w:rFonts w:asciiTheme="minorHAnsi" w:hAnsiTheme="minorHAnsi" w:cstheme="minorHAnsi"/>
          <w:b/>
          <w:bCs/>
        </w:rPr>
      </w:pPr>
    </w:p>
    <w:p w14:paraId="11DB9633" w14:textId="77777777" w:rsidR="001228A3" w:rsidRPr="00DC3D23" w:rsidRDefault="001228A3" w:rsidP="001228A3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EDA6198 - modify prerequisite</w:t>
      </w:r>
    </w:p>
    <w:p w14:paraId="301DD34F" w14:textId="471CB602" w:rsidR="001228A3" w:rsidRPr="00DC3D23" w:rsidRDefault="001228A3" w:rsidP="001228A3">
      <w:pPr>
        <w:rPr>
          <w:rFonts w:asciiTheme="minorHAnsi" w:hAnsiTheme="minorHAnsi" w:cstheme="minorHAnsi"/>
          <w:b/>
        </w:rPr>
      </w:pPr>
      <w:hyperlink r:id="rId26" w:tgtFrame="_blank" w:tooltip="https://secure.aa.ufl.edu/Approval/reports/21334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https://secure.aa.ufl.edu/Approval/reports/21334</w:t>
        </w:r>
      </w:hyperlink>
      <w:r w:rsidRPr="00DC3D23">
        <w:t xml:space="preserve"> </w:t>
      </w:r>
    </w:p>
    <w:p w14:paraId="386F23B9" w14:textId="77777777" w:rsidR="001228A3" w:rsidRPr="00DC3D23" w:rsidRDefault="001228A3" w:rsidP="00E743C2">
      <w:pPr>
        <w:rPr>
          <w:rFonts w:asciiTheme="minorHAnsi" w:hAnsiTheme="minorHAnsi" w:cstheme="minorHAnsi"/>
          <w:b/>
          <w:bCs/>
        </w:rPr>
      </w:pPr>
    </w:p>
    <w:p w14:paraId="5CE2DF98" w14:textId="77777777" w:rsidR="001228A3" w:rsidRPr="00DC3D23" w:rsidRDefault="001228A3" w:rsidP="001228A3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EDA7985 - modify prerequisites</w:t>
      </w:r>
    </w:p>
    <w:p w14:paraId="06A8B538" w14:textId="591BB7E0" w:rsidR="001228A3" w:rsidRPr="00DC3D23" w:rsidRDefault="001228A3" w:rsidP="001228A3">
      <w:hyperlink r:id="rId27" w:tgtFrame="_blank" w:tooltip="https://secure.aa.ufl.edu/Approval/reports/21336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https://secure.aa.ufl.edu/Approval/reports/21336</w:t>
        </w:r>
      </w:hyperlink>
      <w:r w:rsidRPr="00DC3D23">
        <w:t xml:space="preserve"> </w:t>
      </w:r>
    </w:p>
    <w:p w14:paraId="7797E173" w14:textId="77777777" w:rsidR="001228A3" w:rsidRPr="00DC3D23" w:rsidRDefault="001228A3" w:rsidP="00E743C2">
      <w:pPr>
        <w:rPr>
          <w:rFonts w:asciiTheme="minorHAnsi" w:hAnsiTheme="minorHAnsi" w:cstheme="minorHAnsi"/>
          <w:b/>
          <w:bCs/>
        </w:rPr>
      </w:pPr>
    </w:p>
    <w:p w14:paraId="18D7A569" w14:textId="77777777" w:rsidR="00E743C2" w:rsidRPr="00DC3D23" w:rsidRDefault="00E743C2" w:rsidP="00E743C2">
      <w:pPr>
        <w:rPr>
          <w:rFonts w:asciiTheme="minorHAnsi" w:hAnsiTheme="minorHAnsi" w:cstheme="minorHAnsi"/>
        </w:rPr>
      </w:pPr>
      <w:r w:rsidRPr="00DC3D23">
        <w:rPr>
          <w:rFonts w:asciiTheme="minorHAnsi" w:hAnsiTheme="minorHAnsi" w:cstheme="minorHAnsi"/>
        </w:rPr>
        <w:t>EDF7931 - modify prerequisites</w:t>
      </w:r>
    </w:p>
    <w:p w14:paraId="23F1633F" w14:textId="2CE8FCCD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28" w:tgtFrame="_blank" w:tooltip="https://secure.aa.ufl.edu/Approval/reports/21322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https://secure.aa.ufl.edu/Approval/reports/21322</w:t>
        </w:r>
      </w:hyperlink>
      <w:r w:rsidR="00661137" w:rsidRPr="00DC3D23">
        <w:t xml:space="preserve"> </w:t>
      </w:r>
    </w:p>
    <w:p w14:paraId="7E7920E7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07F046E4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EDF6941 - modify prerequisites</w:t>
      </w:r>
    </w:p>
    <w:p w14:paraId="27DC4DCE" w14:textId="7A8E1F4C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29" w:tgtFrame="_blank" w:tooltip="https://secure.aa.ufl.edu/Approval/reports/21323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https://secure.aa.ufl.edu/Approval/reports/21323</w:t>
        </w:r>
      </w:hyperlink>
      <w:r w:rsidR="00661137" w:rsidRPr="00DC3D23">
        <w:t xml:space="preserve"> </w:t>
      </w:r>
    </w:p>
    <w:p w14:paraId="49A19B6C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57D451EE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EDF7491 - modify prerequisites</w:t>
      </w:r>
    </w:p>
    <w:p w14:paraId="0757ED2F" w14:textId="156621D7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0" w:tgtFrame="_blank" w:tooltip="https://secure.aa.ufl.edu/Approval/reports/21324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https://secure.aa.ufl.edu/Approval/reports/21324</w:t>
        </w:r>
      </w:hyperlink>
      <w:r w:rsidR="00661137" w:rsidRPr="00DC3D23">
        <w:t xml:space="preserve"> </w:t>
      </w:r>
    </w:p>
    <w:p w14:paraId="5332CFC2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5F591B58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EDF7932 - modify prerequisites</w:t>
      </w:r>
    </w:p>
    <w:p w14:paraId="787ADEF3" w14:textId="2730A72F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1" w:tgtFrame="_blank" w:tooltip="https://secure.aa.ufl.edu/Approval/reports/21325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https://secure.aa.ufl.edu/Approval/reports/21325</w:t>
        </w:r>
      </w:hyperlink>
      <w:r w:rsidR="00661137" w:rsidRPr="00DC3D23">
        <w:t xml:space="preserve"> </w:t>
      </w:r>
    </w:p>
    <w:p w14:paraId="72BF94F3" w14:textId="51E27A85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 </w:t>
      </w:r>
    </w:p>
    <w:p w14:paraId="3AC21EF8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SDS6936 - modify prerequisites</w:t>
      </w:r>
    </w:p>
    <w:p w14:paraId="442AF120" w14:textId="1E9FC6CE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2" w:tgtFrame="_blank" w:tooltip="https://secure.aa.ufl.edu/Approval/reports/21328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https://secure.aa.ufl.edu/Approval/reports/21328</w:t>
        </w:r>
      </w:hyperlink>
      <w:r w:rsidR="00661137" w:rsidRPr="00DC3D23">
        <w:t xml:space="preserve"> </w:t>
      </w:r>
    </w:p>
    <w:p w14:paraId="3E713B15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18F46208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EDF6940 - modify prerequisite</w:t>
      </w:r>
    </w:p>
    <w:p w14:paraId="726198BB" w14:textId="436AB489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3" w:tgtFrame="_blank" w:tooltip="https://secure.aa.ufl.edu/Approval/reports/21329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https://secure.aa.ufl.edu/Approval/reports/21329</w:t>
        </w:r>
      </w:hyperlink>
      <w:r w:rsidR="00DE0B21" w:rsidRPr="00DC3D23">
        <w:t xml:space="preserve"> </w:t>
      </w:r>
    </w:p>
    <w:p w14:paraId="252D373F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52AD225C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EDF6095 - Individual Study</w:t>
      </w:r>
    </w:p>
    <w:p w14:paraId="570BFF48" w14:textId="07DFA51C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4" w:tgtFrame="_blank" w:tooltip="https://secure.aa.ufl.edu/Approval/reports/21330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https://secure.aa.ufl.edu/Approval/reports/21330</w:t>
        </w:r>
      </w:hyperlink>
      <w:r w:rsidR="00DE0B21" w:rsidRPr="00DC3D23">
        <w:t xml:space="preserve"> </w:t>
      </w:r>
    </w:p>
    <w:p w14:paraId="024D6186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lastRenderedPageBreak/>
        <w:t> </w:t>
      </w:r>
    </w:p>
    <w:p w14:paraId="6DA30886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EDA6370 - modify prerequisites</w:t>
      </w:r>
    </w:p>
    <w:p w14:paraId="228AFB63" w14:textId="0D72F380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5" w:tgtFrame="_blank" w:tooltip="https://secure.aa.ufl.edu/Approval/reports/21331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https://secure.aa.ufl.edu/Approval/reports/21331</w:t>
        </w:r>
      </w:hyperlink>
      <w:r w:rsidR="00DE0B21" w:rsidRPr="00DC3D23">
        <w:t xml:space="preserve"> </w:t>
      </w:r>
    </w:p>
    <w:p w14:paraId="48DAD55D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0E3826CE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EDH6306 - modify prerequisite</w:t>
      </w:r>
    </w:p>
    <w:p w14:paraId="1B357465" w14:textId="0F6893A3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6" w:tgtFrame="_blank" w:tooltip="https://secure.aa.ufl.edu/Approval/reports/21332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https://secure.aa.ufl.edu/Approval/reports/21332</w:t>
        </w:r>
      </w:hyperlink>
      <w:r w:rsidR="00DE0B21" w:rsidRPr="00DC3D23">
        <w:t xml:space="preserve"> </w:t>
      </w:r>
    </w:p>
    <w:p w14:paraId="6CBF0C13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783F1662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EDH6365 - modify prerequisite</w:t>
      </w:r>
    </w:p>
    <w:p w14:paraId="274A9395" w14:textId="7EFAD6AE" w:rsidR="00E743C2" w:rsidRPr="00DC3D23" w:rsidRDefault="00E743C2" w:rsidP="00E743C2">
      <w:pPr>
        <w:rPr>
          <w:rFonts w:asciiTheme="minorHAnsi" w:hAnsiTheme="minorHAnsi" w:cstheme="minorHAnsi"/>
          <w:b/>
        </w:rPr>
      </w:pPr>
      <w:hyperlink r:id="rId37" w:tgtFrame="_blank" w:tooltip="https://secure.aa.ufl.edu/Approval/reports/21333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https://secure.aa.ufl.edu/Approval/reports/21333</w:t>
        </w:r>
      </w:hyperlink>
      <w:r w:rsidR="00DE0B21" w:rsidRPr="00DC3D23">
        <w:t xml:space="preserve"> </w:t>
      </w:r>
    </w:p>
    <w:p w14:paraId="730C76D8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25210CA6" w14:textId="4605F5D4" w:rsidR="00661137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/>
        </w:rPr>
        <w:t> </w:t>
      </w:r>
      <w:r w:rsidR="00DE0B21" w:rsidRPr="00DC3D23">
        <w:rPr>
          <w:rFonts w:asciiTheme="minorHAnsi" w:hAnsiTheme="minorHAnsi" w:cstheme="minorHAnsi"/>
          <w:bCs/>
        </w:rPr>
        <w:t xml:space="preserve">Motion to </w:t>
      </w:r>
      <w:r w:rsidR="00D60945" w:rsidRPr="00DC3D23">
        <w:rPr>
          <w:rFonts w:asciiTheme="minorHAnsi" w:hAnsiTheme="minorHAnsi" w:cstheme="minorHAnsi"/>
          <w:bCs/>
        </w:rPr>
        <w:t xml:space="preserve">Bulk </w:t>
      </w:r>
      <w:r w:rsidR="00DE0B21" w:rsidRPr="00DC3D23">
        <w:rPr>
          <w:rFonts w:asciiTheme="minorHAnsi" w:hAnsiTheme="minorHAnsi" w:cstheme="minorHAnsi"/>
          <w:bCs/>
        </w:rPr>
        <w:t xml:space="preserve">Approve by Moss; Seconded by Lombardino </w:t>
      </w:r>
    </w:p>
    <w:p w14:paraId="5F59565F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015362AB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  <w:bCs/>
        </w:rPr>
        <w:t>New Graduate Course</w:t>
      </w:r>
    </w:p>
    <w:p w14:paraId="434540B6" w14:textId="77777777" w:rsidR="002655C9" w:rsidRPr="00DC3D23" w:rsidRDefault="002655C9" w:rsidP="00E743C2">
      <w:pPr>
        <w:rPr>
          <w:rFonts w:asciiTheme="minorHAnsi" w:hAnsiTheme="minorHAnsi" w:cstheme="minorHAnsi"/>
          <w:b/>
        </w:rPr>
      </w:pPr>
    </w:p>
    <w:p w14:paraId="414171ED" w14:textId="6DB0C5CD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EDF7XXX - Qualitative Research Writing and Representation in Education</w:t>
      </w:r>
      <w:r w:rsidR="00FA05AF" w:rsidRPr="00DC3D23">
        <w:rPr>
          <w:rFonts w:asciiTheme="minorHAnsi" w:hAnsiTheme="minorHAnsi" w:cstheme="minorHAnsi"/>
          <w:bCs/>
        </w:rPr>
        <w:t xml:space="preserve"> </w:t>
      </w:r>
    </w:p>
    <w:p w14:paraId="06BC7402" w14:textId="77777777" w:rsidR="00E743C2" w:rsidRPr="00DC3D23" w:rsidRDefault="00E743C2" w:rsidP="00E743C2">
      <w:hyperlink r:id="rId38" w:tgtFrame="_blank" w:tooltip="https://secure.aa.ufl.edu/Approval/reports/21320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https://secure.aa.ufl.edu/Approval/reports/21320</w:t>
        </w:r>
      </w:hyperlink>
    </w:p>
    <w:p w14:paraId="722FC294" w14:textId="3C8B7F2D" w:rsidR="005C1167" w:rsidRPr="00DC3D23" w:rsidRDefault="00D60945" w:rsidP="00DE0B2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C3D23">
        <w:rPr>
          <w:rFonts w:asciiTheme="minorHAnsi" w:hAnsiTheme="minorHAnsi" w:cstheme="minorHAnsi"/>
        </w:rPr>
        <w:t>Typo errors under (1) course assignments and (2) headings theme section and (3) conclusions and recommendations</w:t>
      </w:r>
    </w:p>
    <w:p w14:paraId="777D379F" w14:textId="70DD3B10" w:rsidR="00FA05AF" w:rsidRPr="00DC3D23" w:rsidRDefault="00FA05AF" w:rsidP="00DE0B2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C3D23">
        <w:rPr>
          <w:rFonts w:asciiTheme="minorHAnsi" w:hAnsiTheme="minorHAnsi" w:cstheme="minorHAnsi"/>
        </w:rPr>
        <w:t>Verify update UF policies are listed/linked</w:t>
      </w:r>
    </w:p>
    <w:p w14:paraId="5D9C1886" w14:textId="77777777" w:rsidR="00DE0B21" w:rsidRPr="00DC3D23" w:rsidRDefault="00DE0B21" w:rsidP="00E743C2"/>
    <w:p w14:paraId="03EF37A5" w14:textId="0E188129" w:rsidR="00DE0B21" w:rsidRPr="00DC3D23" w:rsidRDefault="00DE0B21" w:rsidP="00E743C2">
      <w:pPr>
        <w:rPr>
          <w:rFonts w:asciiTheme="minorHAnsi" w:hAnsiTheme="minorHAnsi" w:cstheme="minorHAnsi"/>
        </w:rPr>
      </w:pPr>
      <w:r w:rsidRPr="00DC3D23">
        <w:rPr>
          <w:rFonts w:asciiTheme="minorHAnsi" w:hAnsiTheme="minorHAnsi" w:cstheme="minorHAnsi"/>
        </w:rPr>
        <w:t xml:space="preserve">Motion to </w:t>
      </w:r>
      <w:r w:rsidR="00FA05AF" w:rsidRPr="00DC3D23">
        <w:rPr>
          <w:rFonts w:asciiTheme="minorHAnsi" w:hAnsiTheme="minorHAnsi" w:cstheme="minorHAnsi"/>
        </w:rPr>
        <w:t>Approve by Lombardino; Seconded by Warm</w:t>
      </w:r>
    </w:p>
    <w:p w14:paraId="06BB1B37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530FC015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  <w:bCs/>
        </w:rPr>
        <w:t>New Graduate/ Undergraduate Co-Listed Course</w:t>
      </w:r>
    </w:p>
    <w:p w14:paraId="1E48BAD3" w14:textId="49F0E998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MHS6XXX - Mindful Living: Spirituality for Everyday Life</w:t>
      </w:r>
      <w:r w:rsidR="00285FFF" w:rsidRPr="00DC3D23">
        <w:rPr>
          <w:rFonts w:asciiTheme="minorHAnsi" w:hAnsiTheme="minorHAnsi" w:cstheme="minorHAnsi"/>
          <w:bCs/>
        </w:rPr>
        <w:t xml:space="preserve"> </w:t>
      </w:r>
    </w:p>
    <w:p w14:paraId="6733F848" w14:textId="77777777" w:rsidR="00E743C2" w:rsidRPr="00DC3D23" w:rsidRDefault="00E743C2" w:rsidP="00E743C2">
      <w:hyperlink r:id="rId39" w:tgtFrame="_blank" w:tooltip="https://secure.aa.ufl.edu/Approval/reports/21166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https://secure.aa.ufl.edu/Approval/reports/21166</w:t>
        </w:r>
      </w:hyperlink>
    </w:p>
    <w:p w14:paraId="02C0FED0" w14:textId="77777777" w:rsidR="00FA05AF" w:rsidRPr="00DC3D23" w:rsidRDefault="00FA05AF" w:rsidP="00FA05A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C3D23">
        <w:rPr>
          <w:rFonts w:asciiTheme="minorHAnsi" w:hAnsiTheme="minorHAnsi" w:cstheme="minorHAnsi"/>
        </w:rPr>
        <w:t>Verify update UF policies are listed/linked</w:t>
      </w:r>
    </w:p>
    <w:p w14:paraId="4FC8D4DF" w14:textId="77777777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</w:rPr>
        <w:t> </w:t>
      </w:r>
    </w:p>
    <w:p w14:paraId="669B4C5F" w14:textId="665CCF71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MHS4XXX - Mindful Living: Spirituality for Everyday Life</w:t>
      </w:r>
      <w:r w:rsidR="00285FFF" w:rsidRPr="00DC3D23">
        <w:rPr>
          <w:rFonts w:asciiTheme="minorHAnsi" w:hAnsiTheme="minorHAnsi" w:cstheme="minorHAnsi"/>
          <w:bCs/>
        </w:rPr>
        <w:t xml:space="preserve"> </w:t>
      </w:r>
    </w:p>
    <w:p w14:paraId="6ECDBEC9" w14:textId="77777777" w:rsidR="00E743C2" w:rsidRPr="00DC3D23" w:rsidRDefault="00E743C2" w:rsidP="00E743C2">
      <w:hyperlink r:id="rId40" w:tgtFrame="_blank" w:tooltip="https://secure.aa.ufl.edu/Approval/reports/21171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https://secure.aa.ufl.edu/Approval/reports/21171</w:t>
        </w:r>
      </w:hyperlink>
    </w:p>
    <w:p w14:paraId="22B5887B" w14:textId="77777777" w:rsidR="00FA05AF" w:rsidRPr="00DC3D23" w:rsidRDefault="00FA05AF" w:rsidP="00FA05A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C3D23">
        <w:rPr>
          <w:rFonts w:asciiTheme="minorHAnsi" w:hAnsiTheme="minorHAnsi" w:cstheme="minorHAnsi"/>
        </w:rPr>
        <w:t>Verify update UF policies are listed/linked</w:t>
      </w:r>
    </w:p>
    <w:p w14:paraId="737D2306" w14:textId="77777777" w:rsidR="00FA05AF" w:rsidRPr="00DC3D23" w:rsidRDefault="00FA05AF" w:rsidP="00E743C2"/>
    <w:p w14:paraId="452A3729" w14:textId="74E42E9D" w:rsidR="00DE0B21" w:rsidRPr="00DC3D23" w:rsidRDefault="00DE0B21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 xml:space="preserve">Motion to </w:t>
      </w:r>
      <w:r w:rsidR="005C1167" w:rsidRPr="00DC3D23">
        <w:rPr>
          <w:rFonts w:asciiTheme="minorHAnsi" w:hAnsiTheme="minorHAnsi" w:cstheme="minorHAnsi"/>
          <w:bCs/>
        </w:rPr>
        <w:t xml:space="preserve">Conditionally </w:t>
      </w:r>
      <w:r w:rsidR="00FA05AF" w:rsidRPr="00DC3D23">
        <w:rPr>
          <w:rFonts w:asciiTheme="minorHAnsi" w:hAnsiTheme="minorHAnsi" w:cstheme="minorHAnsi"/>
          <w:bCs/>
        </w:rPr>
        <w:t xml:space="preserve">Approve by Warm; Seconded by </w:t>
      </w:r>
      <w:r w:rsidR="00285FFF" w:rsidRPr="00DC3D23">
        <w:rPr>
          <w:rFonts w:asciiTheme="minorHAnsi" w:hAnsiTheme="minorHAnsi" w:cstheme="minorHAnsi"/>
          <w:bCs/>
        </w:rPr>
        <w:t>Moss</w:t>
      </w:r>
    </w:p>
    <w:p w14:paraId="4323BB07" w14:textId="77777777" w:rsidR="002E1E49" w:rsidRPr="00DC3D23" w:rsidRDefault="002E1E49" w:rsidP="00E743C2">
      <w:pPr>
        <w:rPr>
          <w:rFonts w:asciiTheme="minorHAnsi" w:hAnsiTheme="minorHAnsi" w:cstheme="minorHAnsi"/>
          <w:b/>
        </w:rPr>
      </w:pPr>
    </w:p>
    <w:p w14:paraId="0F320905" w14:textId="5721B4D9" w:rsidR="00E743C2" w:rsidRPr="00DC3D23" w:rsidRDefault="00E743C2" w:rsidP="00E743C2">
      <w:pPr>
        <w:rPr>
          <w:rFonts w:asciiTheme="minorHAnsi" w:hAnsiTheme="minorHAnsi" w:cstheme="minorHAnsi"/>
          <w:b/>
        </w:rPr>
      </w:pPr>
      <w:r w:rsidRPr="00DC3D23">
        <w:rPr>
          <w:rFonts w:asciiTheme="minorHAnsi" w:hAnsiTheme="minorHAnsi" w:cstheme="minorHAnsi"/>
          <w:b/>
          <w:bCs/>
        </w:rPr>
        <w:t>Modify Undergraduate Course</w:t>
      </w:r>
    </w:p>
    <w:p w14:paraId="0D90C76E" w14:textId="77777777" w:rsidR="00E743C2" w:rsidRPr="00DC3D23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EDG 4048 Title Change</w:t>
      </w:r>
    </w:p>
    <w:p w14:paraId="063F8CCC" w14:textId="113404A9" w:rsidR="00E743C2" w:rsidRPr="00DC3D23" w:rsidRDefault="00E743C2" w:rsidP="00E743C2">
      <w:hyperlink r:id="rId41" w:tgtFrame="_blank" w:tooltip="https://secure.aa.ufl.edu/Approval/reports/21136" w:history="1">
        <w:r w:rsidRPr="00DC3D23">
          <w:rPr>
            <w:rStyle w:val="Hyperlink"/>
            <w:rFonts w:asciiTheme="minorHAnsi" w:hAnsiTheme="minorHAnsi" w:cstheme="minorHAnsi"/>
            <w:b/>
          </w:rPr>
          <w:t>https://secure.aa.ufl.edu/Approval/reports/21136</w:t>
        </w:r>
      </w:hyperlink>
      <w:r w:rsidR="00285FFF" w:rsidRPr="00DC3D23">
        <w:t xml:space="preserve"> </w:t>
      </w:r>
    </w:p>
    <w:p w14:paraId="76BB8B8D" w14:textId="77777777" w:rsidR="00285FFF" w:rsidRPr="00DC3D23" w:rsidRDefault="00285FFF" w:rsidP="00E743C2">
      <w:pPr>
        <w:rPr>
          <w:rFonts w:asciiTheme="minorHAnsi" w:hAnsiTheme="minorHAnsi" w:cstheme="minorHAnsi"/>
          <w:b/>
        </w:rPr>
      </w:pPr>
    </w:p>
    <w:p w14:paraId="2967895B" w14:textId="13A383B7" w:rsidR="00285FFF" w:rsidRDefault="00E743C2" w:rsidP="00E743C2">
      <w:pPr>
        <w:rPr>
          <w:rFonts w:asciiTheme="minorHAnsi" w:hAnsiTheme="minorHAnsi" w:cstheme="minorHAnsi"/>
          <w:bCs/>
        </w:rPr>
      </w:pPr>
      <w:r w:rsidRPr="00DC3D23">
        <w:rPr>
          <w:rFonts w:asciiTheme="minorHAnsi" w:hAnsiTheme="minorHAnsi" w:cstheme="minorHAnsi"/>
          <w:bCs/>
        </w:rPr>
        <w:t> </w:t>
      </w:r>
      <w:r w:rsidR="00285FFF" w:rsidRPr="00DC3D23">
        <w:rPr>
          <w:rFonts w:asciiTheme="minorHAnsi" w:hAnsiTheme="minorHAnsi" w:cstheme="minorHAnsi"/>
          <w:bCs/>
        </w:rPr>
        <w:t>Motion to Approve by Warm; Seconded by Lombardino</w:t>
      </w:r>
    </w:p>
    <w:p w14:paraId="4EBC7810" w14:textId="77777777" w:rsidR="00AC7FF8" w:rsidRPr="00AC7FF8" w:rsidRDefault="00AC7FF8" w:rsidP="00E743C2">
      <w:pPr>
        <w:rPr>
          <w:rFonts w:asciiTheme="minorHAnsi" w:hAnsiTheme="minorHAnsi" w:cstheme="minorHAnsi"/>
          <w:bCs/>
        </w:rPr>
      </w:pPr>
    </w:p>
    <w:p w14:paraId="2E03B606" w14:textId="6E7BC6AE" w:rsidR="00E743C2" w:rsidRPr="00D04F7C" w:rsidRDefault="00E743C2" w:rsidP="00E743C2">
      <w:pPr>
        <w:rPr>
          <w:rFonts w:asciiTheme="minorHAnsi" w:hAnsiTheme="minorHAnsi" w:cstheme="minorHAnsi"/>
          <w:bCs/>
        </w:rPr>
      </w:pPr>
      <w:r w:rsidRPr="00D04F7C">
        <w:rPr>
          <w:rFonts w:asciiTheme="minorHAnsi" w:hAnsiTheme="minorHAnsi" w:cstheme="minorHAnsi"/>
          <w:bCs/>
        </w:rPr>
        <w:t>SSE4312--Social Studies for diverse learners</w:t>
      </w:r>
      <w:r w:rsidR="00285FFF" w:rsidRPr="00D04F7C">
        <w:rPr>
          <w:rFonts w:asciiTheme="minorHAnsi" w:hAnsiTheme="minorHAnsi" w:cstheme="minorHAnsi"/>
          <w:bCs/>
        </w:rPr>
        <w:t xml:space="preserve"> </w:t>
      </w:r>
    </w:p>
    <w:p w14:paraId="5F6AE177" w14:textId="77777777" w:rsidR="00E743C2" w:rsidRPr="00D04F7C" w:rsidRDefault="00E743C2" w:rsidP="00E743C2">
      <w:hyperlink r:id="rId42" w:tgtFrame="_blank" w:tooltip="https://secure.aa.ufl.edu/Approval/reports/21281" w:history="1">
        <w:r w:rsidRPr="00D04F7C">
          <w:rPr>
            <w:rStyle w:val="Hyperlink"/>
            <w:rFonts w:asciiTheme="minorHAnsi" w:hAnsiTheme="minorHAnsi" w:cstheme="minorHAnsi"/>
            <w:b/>
          </w:rPr>
          <w:t>https://secure.aa.ufl.edu/Approval/reports/21281</w:t>
        </w:r>
      </w:hyperlink>
    </w:p>
    <w:p w14:paraId="2DBC121F" w14:textId="77777777" w:rsidR="00D04F7C" w:rsidRPr="00D04F7C" w:rsidRDefault="00D04F7C" w:rsidP="00D04F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04F7C">
        <w:rPr>
          <w:rFonts w:asciiTheme="minorHAnsi" w:hAnsiTheme="minorHAnsi" w:cstheme="minorHAnsi"/>
        </w:rPr>
        <w:t>Instructor email may not be correct</w:t>
      </w:r>
    </w:p>
    <w:p w14:paraId="3E079850" w14:textId="22A0184B" w:rsidR="00D04F7C" w:rsidRDefault="00D04F7C" w:rsidP="00D04F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04F7C">
        <w:rPr>
          <w:rFonts w:asciiTheme="minorHAnsi" w:hAnsiTheme="minorHAnsi" w:cstheme="minorHAnsi"/>
        </w:rPr>
        <w:t>Highlighted information?</w:t>
      </w:r>
    </w:p>
    <w:p w14:paraId="6977A727" w14:textId="77777777" w:rsidR="00D04F7C" w:rsidRPr="00D04F7C" w:rsidRDefault="00D04F7C" w:rsidP="00D04F7C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D04F7C">
        <w:rPr>
          <w:rFonts w:asciiTheme="minorHAnsi" w:hAnsiTheme="minorHAnsi" w:cstheme="minorHAnsi"/>
        </w:rPr>
        <w:t>Verify update UF policies are listed/linked</w:t>
      </w:r>
    </w:p>
    <w:p w14:paraId="1E7F913F" w14:textId="77777777" w:rsidR="00285FFF" w:rsidRPr="00D04F7C" w:rsidRDefault="00285FFF" w:rsidP="00E743C2">
      <w:pPr>
        <w:rPr>
          <w:rFonts w:asciiTheme="minorHAnsi" w:hAnsiTheme="minorHAnsi" w:cstheme="minorHAnsi"/>
          <w:b/>
        </w:rPr>
      </w:pPr>
    </w:p>
    <w:p w14:paraId="3DE15F5B" w14:textId="77777777" w:rsidR="00D04F7C" w:rsidRPr="00D04F7C" w:rsidRDefault="00D04F7C" w:rsidP="00E743C2">
      <w:pPr>
        <w:rPr>
          <w:rFonts w:asciiTheme="minorHAnsi" w:hAnsiTheme="minorHAnsi" w:cstheme="minorHAnsi"/>
          <w:b/>
        </w:rPr>
      </w:pPr>
    </w:p>
    <w:p w14:paraId="41EC1577" w14:textId="6B2766A7" w:rsidR="00285FFF" w:rsidRPr="00D04F7C" w:rsidRDefault="00285FFF" w:rsidP="00E743C2">
      <w:pPr>
        <w:rPr>
          <w:rFonts w:asciiTheme="minorHAnsi" w:hAnsiTheme="minorHAnsi" w:cstheme="minorHAnsi"/>
          <w:bCs/>
        </w:rPr>
      </w:pPr>
      <w:r w:rsidRPr="00D04F7C">
        <w:rPr>
          <w:rFonts w:asciiTheme="minorHAnsi" w:hAnsiTheme="minorHAnsi" w:cstheme="minorHAnsi"/>
          <w:bCs/>
        </w:rPr>
        <w:t xml:space="preserve">Motion to </w:t>
      </w:r>
      <w:r w:rsidR="00D04F7C">
        <w:rPr>
          <w:rFonts w:asciiTheme="minorHAnsi" w:hAnsiTheme="minorHAnsi" w:cstheme="minorHAnsi"/>
          <w:bCs/>
        </w:rPr>
        <w:t xml:space="preserve">Conditionally </w:t>
      </w:r>
      <w:r w:rsidRPr="00D04F7C">
        <w:rPr>
          <w:rFonts w:asciiTheme="minorHAnsi" w:hAnsiTheme="minorHAnsi" w:cstheme="minorHAnsi"/>
          <w:bCs/>
        </w:rPr>
        <w:t>Approve by Moss; Seconded by Warm</w:t>
      </w:r>
    </w:p>
    <w:p w14:paraId="2258718B" w14:textId="77777777" w:rsidR="00E743C2" w:rsidRPr="009D167C" w:rsidRDefault="00E743C2" w:rsidP="00E743C2">
      <w:pPr>
        <w:rPr>
          <w:rFonts w:asciiTheme="minorHAnsi" w:hAnsiTheme="minorHAnsi" w:cstheme="minorHAnsi"/>
          <w:b/>
        </w:rPr>
      </w:pPr>
      <w:r w:rsidRPr="009D167C">
        <w:rPr>
          <w:rFonts w:asciiTheme="minorHAnsi" w:hAnsiTheme="minorHAnsi" w:cstheme="minorHAnsi"/>
          <w:b/>
        </w:rPr>
        <w:t> </w:t>
      </w:r>
    </w:p>
    <w:p w14:paraId="360896C5" w14:textId="0F8E3D57" w:rsidR="00E743C2" w:rsidRPr="009D167C" w:rsidRDefault="00E743C2" w:rsidP="00E743C2">
      <w:pPr>
        <w:rPr>
          <w:rFonts w:asciiTheme="minorHAnsi" w:hAnsiTheme="minorHAnsi" w:cstheme="minorHAnsi"/>
          <w:bCs/>
        </w:rPr>
      </w:pPr>
      <w:r w:rsidRPr="009D167C">
        <w:rPr>
          <w:rFonts w:asciiTheme="minorHAnsi" w:hAnsiTheme="minorHAnsi" w:cstheme="minorHAnsi"/>
          <w:bCs/>
        </w:rPr>
        <w:t>RED4844--Practicum in Reading</w:t>
      </w:r>
      <w:r w:rsidR="00285FFF" w:rsidRPr="009D167C">
        <w:rPr>
          <w:rFonts w:asciiTheme="minorHAnsi" w:hAnsiTheme="minorHAnsi" w:cstheme="minorHAnsi"/>
          <w:bCs/>
        </w:rPr>
        <w:t xml:space="preserve"> </w:t>
      </w:r>
    </w:p>
    <w:p w14:paraId="028CE307" w14:textId="77777777" w:rsidR="00E743C2" w:rsidRPr="009D167C" w:rsidRDefault="00E743C2" w:rsidP="00E743C2">
      <w:hyperlink r:id="rId43" w:tgtFrame="_blank" w:tooltip="https://secure.aa.ufl.edu/Approval/reports/21283" w:history="1">
        <w:r w:rsidRPr="009D167C">
          <w:rPr>
            <w:rStyle w:val="Hyperlink"/>
            <w:rFonts w:asciiTheme="minorHAnsi" w:hAnsiTheme="minorHAnsi" w:cstheme="minorHAnsi"/>
            <w:b/>
          </w:rPr>
          <w:t>https://secure.aa.ufl.edu/Approval/reports/21283</w:t>
        </w:r>
      </w:hyperlink>
    </w:p>
    <w:p w14:paraId="5204A35C" w14:textId="77777777" w:rsidR="00285FFF" w:rsidRPr="009D167C" w:rsidRDefault="00285FFF" w:rsidP="00285FF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9D167C">
        <w:rPr>
          <w:rFonts w:asciiTheme="minorHAnsi" w:hAnsiTheme="minorHAnsi" w:cstheme="minorHAnsi"/>
        </w:rPr>
        <w:t>Verify update UF policies are listed/linked</w:t>
      </w:r>
    </w:p>
    <w:p w14:paraId="15C8A7E5" w14:textId="77777777" w:rsidR="00285FFF" w:rsidRPr="009D167C" w:rsidRDefault="00285FFF" w:rsidP="00E743C2"/>
    <w:p w14:paraId="4F552603" w14:textId="71910171" w:rsidR="00285FFF" w:rsidRPr="00285FFF" w:rsidRDefault="00285FFF" w:rsidP="00E743C2">
      <w:pPr>
        <w:rPr>
          <w:rFonts w:asciiTheme="minorHAnsi" w:hAnsiTheme="minorHAnsi" w:cstheme="minorHAnsi"/>
          <w:b/>
        </w:rPr>
      </w:pPr>
      <w:r w:rsidRPr="009D167C">
        <w:rPr>
          <w:rFonts w:asciiTheme="minorHAnsi" w:hAnsiTheme="minorHAnsi" w:cstheme="minorHAnsi"/>
        </w:rPr>
        <w:t xml:space="preserve">Motion to </w:t>
      </w:r>
      <w:r w:rsidR="00A01642" w:rsidRPr="009D167C">
        <w:rPr>
          <w:rFonts w:asciiTheme="minorHAnsi" w:hAnsiTheme="minorHAnsi" w:cstheme="minorHAnsi"/>
        </w:rPr>
        <w:t xml:space="preserve">Conditionally </w:t>
      </w:r>
      <w:r w:rsidRPr="009D167C">
        <w:rPr>
          <w:rFonts w:asciiTheme="minorHAnsi" w:hAnsiTheme="minorHAnsi" w:cstheme="minorHAnsi"/>
        </w:rPr>
        <w:t xml:space="preserve">Approve by Lombardino; Seconded by </w:t>
      </w:r>
      <w:r w:rsidR="00A01642" w:rsidRPr="009D167C">
        <w:rPr>
          <w:rFonts w:asciiTheme="minorHAnsi" w:hAnsiTheme="minorHAnsi" w:cstheme="minorHAnsi"/>
        </w:rPr>
        <w:t>Warm</w:t>
      </w:r>
    </w:p>
    <w:p w14:paraId="71EE46C0" w14:textId="77777777" w:rsidR="00E743C2" w:rsidRPr="00970638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</w:rPr>
        <w:t> </w:t>
      </w:r>
    </w:p>
    <w:p w14:paraId="1F879617" w14:textId="77777777" w:rsidR="00E66431" w:rsidRPr="0070794D" w:rsidRDefault="00E66431" w:rsidP="00E743C2">
      <w:pPr>
        <w:rPr>
          <w:rFonts w:asciiTheme="minorHAnsi" w:hAnsiTheme="minorHAnsi" w:cstheme="minorHAnsi"/>
        </w:rPr>
      </w:pPr>
    </w:p>
    <w:p w14:paraId="6D531794" w14:textId="77777777" w:rsidR="00E743C2" w:rsidRPr="0070794D" w:rsidRDefault="00E743C2" w:rsidP="00E743C2">
      <w:pPr>
        <w:rPr>
          <w:rFonts w:asciiTheme="minorHAnsi" w:hAnsiTheme="minorHAnsi" w:cstheme="minorHAnsi"/>
          <w:b/>
          <w:bCs/>
        </w:rPr>
      </w:pPr>
      <w:r w:rsidRPr="0070794D">
        <w:rPr>
          <w:rFonts w:asciiTheme="minorHAnsi" w:hAnsiTheme="minorHAnsi" w:cstheme="minorHAnsi"/>
          <w:b/>
          <w:bCs/>
        </w:rPr>
        <w:t>Tabled</w:t>
      </w:r>
    </w:p>
    <w:p w14:paraId="27BC6FCB" w14:textId="77777777" w:rsidR="00E743C2" w:rsidRPr="0070794D" w:rsidRDefault="00E743C2" w:rsidP="00E743C2">
      <w:pPr>
        <w:rPr>
          <w:rFonts w:asciiTheme="minorHAnsi" w:hAnsiTheme="minorHAnsi" w:cstheme="minorHAnsi"/>
          <w:bCs/>
        </w:rPr>
      </w:pPr>
      <w:r w:rsidRPr="0070794D">
        <w:rPr>
          <w:rFonts w:asciiTheme="minorHAnsi" w:hAnsiTheme="minorHAnsi" w:cstheme="minorHAnsi"/>
          <w:bCs/>
        </w:rPr>
        <w:t>EDA7XXX Florida Educational Leadership Examination Preparation</w:t>
      </w:r>
    </w:p>
    <w:p w14:paraId="03198F4C" w14:textId="77777777" w:rsidR="00E743C2" w:rsidRPr="0070794D" w:rsidRDefault="00E743C2" w:rsidP="00E743C2">
      <w:pPr>
        <w:rPr>
          <w:rFonts w:asciiTheme="minorHAnsi" w:hAnsiTheme="minorHAnsi" w:cstheme="minorHAnsi"/>
          <w:b/>
        </w:rPr>
      </w:pPr>
      <w:hyperlink r:id="rId44" w:tgtFrame="_blank" w:tooltip="https://secure.aa.ufl.edu/Approval/reports/21318" w:history="1">
        <w:r w:rsidRPr="0070794D">
          <w:rPr>
            <w:rStyle w:val="Hyperlink"/>
            <w:rFonts w:asciiTheme="minorHAnsi" w:hAnsiTheme="minorHAnsi" w:cstheme="minorHAnsi"/>
            <w:b/>
          </w:rPr>
          <w:t>https://secure.aa.ufl.edu/Approval/reports/21318</w:t>
        </w:r>
      </w:hyperlink>
    </w:p>
    <w:p w14:paraId="4531FD91" w14:textId="77777777" w:rsidR="00E743C2" w:rsidRPr="00E743C2" w:rsidRDefault="00E743C2" w:rsidP="0028625F">
      <w:pPr>
        <w:rPr>
          <w:rFonts w:asciiTheme="minorHAnsi" w:hAnsiTheme="minorHAnsi" w:cstheme="minorHAnsi"/>
          <w:b/>
          <w:highlight w:val="yellow"/>
        </w:rPr>
      </w:pPr>
    </w:p>
    <w:p w14:paraId="031E728C" w14:textId="77777777" w:rsidR="00464F3C" w:rsidRPr="00E743C2" w:rsidRDefault="00464F3C" w:rsidP="0028625F">
      <w:pPr>
        <w:rPr>
          <w:rFonts w:asciiTheme="minorHAnsi" w:hAnsiTheme="minorHAnsi" w:cstheme="minorHAnsi"/>
          <w:b/>
          <w:highlight w:val="yellow"/>
        </w:rPr>
      </w:pPr>
    </w:p>
    <w:p w14:paraId="1F08529A" w14:textId="30E4A533" w:rsidR="00ED69C9" w:rsidRPr="00A01642" w:rsidRDefault="00ED69C9" w:rsidP="00ED69C9">
      <w:pPr>
        <w:rPr>
          <w:rFonts w:asciiTheme="minorHAnsi" w:hAnsiTheme="minorHAnsi" w:cstheme="minorHAnsi"/>
          <w:b/>
          <w:bCs/>
        </w:rPr>
      </w:pPr>
      <w:r w:rsidRPr="00A01642">
        <w:rPr>
          <w:rFonts w:asciiTheme="minorHAnsi" w:hAnsiTheme="minorHAnsi" w:cstheme="minorHAnsi"/>
          <w:b/>
          <w:bCs/>
        </w:rPr>
        <w:t xml:space="preserve">Meeting Adjourned at </w:t>
      </w:r>
      <w:r w:rsidR="004F5352" w:rsidRPr="00A01642">
        <w:rPr>
          <w:rFonts w:asciiTheme="minorHAnsi" w:hAnsiTheme="minorHAnsi" w:cstheme="minorHAnsi"/>
          <w:b/>
          <w:bCs/>
        </w:rPr>
        <w:t>3</w:t>
      </w:r>
      <w:r w:rsidR="004153E5" w:rsidRPr="00A01642">
        <w:rPr>
          <w:rFonts w:asciiTheme="minorHAnsi" w:hAnsiTheme="minorHAnsi" w:cstheme="minorHAnsi"/>
          <w:b/>
          <w:bCs/>
        </w:rPr>
        <w:t>:</w:t>
      </w:r>
      <w:r w:rsidR="00A01642" w:rsidRPr="00A01642">
        <w:rPr>
          <w:rFonts w:asciiTheme="minorHAnsi" w:hAnsiTheme="minorHAnsi" w:cstheme="minorHAnsi"/>
          <w:b/>
          <w:bCs/>
        </w:rPr>
        <w:t>08p</w:t>
      </w:r>
      <w:r w:rsidRPr="00A01642">
        <w:rPr>
          <w:rFonts w:asciiTheme="minorHAnsi" w:hAnsiTheme="minorHAnsi" w:cstheme="minorHAnsi"/>
          <w:b/>
          <w:bCs/>
        </w:rPr>
        <w:t>m</w:t>
      </w:r>
    </w:p>
    <w:p w14:paraId="1D55A667" w14:textId="781DB826" w:rsidR="004153E5" w:rsidRPr="00A01642" w:rsidRDefault="00F57A8F" w:rsidP="006139EE">
      <w:pPr>
        <w:rPr>
          <w:rFonts w:asciiTheme="minorHAnsi" w:hAnsiTheme="minorHAnsi" w:cstheme="minorHAnsi"/>
        </w:rPr>
      </w:pPr>
      <w:r w:rsidRPr="00A01642">
        <w:rPr>
          <w:rFonts w:asciiTheme="minorHAnsi" w:hAnsiTheme="minorHAnsi" w:cstheme="minorHAnsi"/>
        </w:rPr>
        <w:t>Motion made</w:t>
      </w:r>
      <w:r w:rsidR="00534707" w:rsidRPr="00A01642">
        <w:rPr>
          <w:rFonts w:asciiTheme="minorHAnsi" w:hAnsiTheme="minorHAnsi" w:cstheme="minorHAnsi"/>
        </w:rPr>
        <w:t xml:space="preserve"> </w:t>
      </w:r>
      <w:r w:rsidRPr="00A01642">
        <w:rPr>
          <w:rFonts w:asciiTheme="minorHAnsi" w:hAnsiTheme="minorHAnsi" w:cstheme="minorHAnsi"/>
        </w:rPr>
        <w:t xml:space="preserve">by </w:t>
      </w:r>
      <w:r w:rsidR="00A01642" w:rsidRPr="00A01642">
        <w:rPr>
          <w:rFonts w:asciiTheme="minorHAnsi" w:hAnsiTheme="minorHAnsi" w:cstheme="minorHAnsi"/>
        </w:rPr>
        <w:t>Warm</w:t>
      </w:r>
      <w:r w:rsidR="00E743C2" w:rsidRPr="00A01642">
        <w:rPr>
          <w:rFonts w:asciiTheme="minorHAnsi" w:hAnsiTheme="minorHAnsi" w:cstheme="minorHAnsi"/>
        </w:rPr>
        <w:t>;</w:t>
      </w:r>
      <w:r w:rsidRPr="00A01642">
        <w:rPr>
          <w:rFonts w:asciiTheme="minorHAnsi" w:hAnsiTheme="minorHAnsi" w:cstheme="minorHAnsi"/>
        </w:rPr>
        <w:t xml:space="preserve"> Seconded by</w:t>
      </w:r>
      <w:r w:rsidR="00E743C2" w:rsidRPr="00A01642">
        <w:rPr>
          <w:rFonts w:asciiTheme="minorHAnsi" w:hAnsiTheme="minorHAnsi" w:cstheme="minorHAnsi"/>
        </w:rPr>
        <w:t xml:space="preserve"> </w:t>
      </w:r>
      <w:r w:rsidR="00A01642" w:rsidRPr="00A01642">
        <w:rPr>
          <w:rFonts w:asciiTheme="minorHAnsi" w:hAnsiTheme="minorHAnsi" w:cstheme="minorHAnsi"/>
        </w:rPr>
        <w:t>Lombardino</w:t>
      </w:r>
    </w:p>
    <w:p w14:paraId="79DD89B1" w14:textId="77777777" w:rsidR="004153E5" w:rsidRPr="00E743C2" w:rsidRDefault="004153E5" w:rsidP="006139EE">
      <w:pPr>
        <w:rPr>
          <w:rFonts w:asciiTheme="minorHAnsi" w:hAnsiTheme="minorHAnsi" w:cstheme="minorHAnsi"/>
          <w:highlight w:val="yellow"/>
        </w:rPr>
      </w:pPr>
    </w:p>
    <w:p w14:paraId="6DA73F83" w14:textId="77777777" w:rsidR="00E743C2" w:rsidRPr="004D2EDF" w:rsidRDefault="00E743C2" w:rsidP="00E743C2">
      <w:pPr>
        <w:rPr>
          <w:rFonts w:asciiTheme="minorHAnsi" w:hAnsiTheme="minorHAnsi" w:cstheme="minorHAnsi"/>
          <w:b/>
        </w:rPr>
      </w:pPr>
      <w:r w:rsidRPr="00970638">
        <w:rPr>
          <w:rFonts w:asciiTheme="minorHAnsi" w:hAnsiTheme="minorHAnsi" w:cstheme="minorHAnsi"/>
          <w:b/>
          <w:bCs/>
        </w:rPr>
        <w:t>The submission deadline date for the 4/14/25 CCC meeting will be 3/31/25.</w:t>
      </w:r>
    </w:p>
    <w:p w14:paraId="42F8480E" w14:textId="5BCAD443" w:rsidR="000875B2" w:rsidRPr="000875B2" w:rsidRDefault="000875B2" w:rsidP="00464F3C">
      <w:pPr>
        <w:rPr>
          <w:rFonts w:asciiTheme="minorHAnsi" w:hAnsiTheme="minorHAnsi" w:cstheme="minorHAnsi"/>
          <w:b/>
        </w:rPr>
      </w:pPr>
    </w:p>
    <w:sectPr w:rsidR="000875B2" w:rsidRPr="000875B2" w:rsidSect="0080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4975" w14:textId="77777777" w:rsidR="006B649B" w:rsidRDefault="006B649B" w:rsidP="005756AE">
      <w:r>
        <w:separator/>
      </w:r>
    </w:p>
  </w:endnote>
  <w:endnote w:type="continuationSeparator" w:id="0">
    <w:p w14:paraId="71F65C7D" w14:textId="77777777" w:rsidR="006B649B" w:rsidRDefault="006B649B" w:rsidP="0057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2CA3" w14:textId="77777777" w:rsidR="006B649B" w:rsidRDefault="006B649B" w:rsidP="005756AE">
      <w:r>
        <w:separator/>
      </w:r>
    </w:p>
  </w:footnote>
  <w:footnote w:type="continuationSeparator" w:id="0">
    <w:p w14:paraId="06F822AB" w14:textId="77777777" w:rsidR="006B649B" w:rsidRDefault="006B649B" w:rsidP="0057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2A7"/>
    <w:multiLevelType w:val="hybridMultilevel"/>
    <w:tmpl w:val="832A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77609"/>
    <w:multiLevelType w:val="hybridMultilevel"/>
    <w:tmpl w:val="87CE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5FA4"/>
    <w:multiLevelType w:val="hybridMultilevel"/>
    <w:tmpl w:val="0172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1532"/>
    <w:multiLevelType w:val="hybridMultilevel"/>
    <w:tmpl w:val="EBD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A2C6E"/>
    <w:multiLevelType w:val="hybridMultilevel"/>
    <w:tmpl w:val="48F6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02AD"/>
    <w:multiLevelType w:val="hybridMultilevel"/>
    <w:tmpl w:val="B724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C77DD"/>
    <w:multiLevelType w:val="hybridMultilevel"/>
    <w:tmpl w:val="7496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551F"/>
    <w:multiLevelType w:val="hybridMultilevel"/>
    <w:tmpl w:val="8E00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794"/>
    <w:multiLevelType w:val="hybridMultilevel"/>
    <w:tmpl w:val="6F7C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30C3F"/>
    <w:multiLevelType w:val="hybridMultilevel"/>
    <w:tmpl w:val="1D0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62E46"/>
    <w:multiLevelType w:val="hybridMultilevel"/>
    <w:tmpl w:val="BE1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A142A"/>
    <w:multiLevelType w:val="hybridMultilevel"/>
    <w:tmpl w:val="87B6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78C6"/>
    <w:multiLevelType w:val="hybridMultilevel"/>
    <w:tmpl w:val="ADA650AE"/>
    <w:lvl w:ilvl="0" w:tplc="0B50710E">
      <w:start w:val="60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30A06"/>
    <w:multiLevelType w:val="hybridMultilevel"/>
    <w:tmpl w:val="8DEE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A741A"/>
    <w:multiLevelType w:val="hybridMultilevel"/>
    <w:tmpl w:val="C750E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5A3233"/>
    <w:multiLevelType w:val="multilevel"/>
    <w:tmpl w:val="088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C772F0"/>
    <w:multiLevelType w:val="hybridMultilevel"/>
    <w:tmpl w:val="E42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E7222"/>
    <w:multiLevelType w:val="hybridMultilevel"/>
    <w:tmpl w:val="B0D4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9053D"/>
    <w:multiLevelType w:val="hybridMultilevel"/>
    <w:tmpl w:val="2FCA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1B94"/>
    <w:multiLevelType w:val="hybridMultilevel"/>
    <w:tmpl w:val="7228F23E"/>
    <w:lvl w:ilvl="0" w:tplc="3EB2814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9134B8"/>
    <w:multiLevelType w:val="multilevel"/>
    <w:tmpl w:val="4FE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4634D1"/>
    <w:multiLevelType w:val="multilevel"/>
    <w:tmpl w:val="009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681D18"/>
    <w:multiLevelType w:val="hybridMultilevel"/>
    <w:tmpl w:val="9B68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14F50"/>
    <w:multiLevelType w:val="hybridMultilevel"/>
    <w:tmpl w:val="E9F0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3448A"/>
    <w:multiLevelType w:val="hybridMultilevel"/>
    <w:tmpl w:val="50E4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60BB2"/>
    <w:multiLevelType w:val="hybridMultilevel"/>
    <w:tmpl w:val="A47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A48F2"/>
    <w:multiLevelType w:val="hybridMultilevel"/>
    <w:tmpl w:val="7180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11E63"/>
    <w:multiLevelType w:val="hybridMultilevel"/>
    <w:tmpl w:val="0572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949E3"/>
    <w:multiLevelType w:val="hybridMultilevel"/>
    <w:tmpl w:val="A220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30042"/>
    <w:multiLevelType w:val="hybridMultilevel"/>
    <w:tmpl w:val="370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87638"/>
    <w:multiLevelType w:val="hybridMultilevel"/>
    <w:tmpl w:val="40BA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659D4"/>
    <w:multiLevelType w:val="hybridMultilevel"/>
    <w:tmpl w:val="7C289906"/>
    <w:lvl w:ilvl="0" w:tplc="94C261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3D7DE0"/>
    <w:multiLevelType w:val="hybridMultilevel"/>
    <w:tmpl w:val="A1000230"/>
    <w:lvl w:ilvl="0" w:tplc="697A0B7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358FD"/>
    <w:multiLevelType w:val="hybridMultilevel"/>
    <w:tmpl w:val="4FAC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508B4"/>
    <w:multiLevelType w:val="hybridMultilevel"/>
    <w:tmpl w:val="790A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D69C6"/>
    <w:multiLevelType w:val="hybridMultilevel"/>
    <w:tmpl w:val="2A9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6514B"/>
    <w:multiLevelType w:val="hybridMultilevel"/>
    <w:tmpl w:val="E732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17212"/>
    <w:multiLevelType w:val="hybridMultilevel"/>
    <w:tmpl w:val="F380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12CC3"/>
    <w:multiLevelType w:val="hybridMultilevel"/>
    <w:tmpl w:val="E8D2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435EA"/>
    <w:multiLevelType w:val="hybridMultilevel"/>
    <w:tmpl w:val="3208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E2B28"/>
    <w:multiLevelType w:val="hybridMultilevel"/>
    <w:tmpl w:val="D60C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B1A5B"/>
    <w:multiLevelType w:val="hybridMultilevel"/>
    <w:tmpl w:val="B0B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E278A"/>
    <w:multiLevelType w:val="hybridMultilevel"/>
    <w:tmpl w:val="4586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9166F"/>
    <w:multiLevelType w:val="hybridMultilevel"/>
    <w:tmpl w:val="8C9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22494"/>
    <w:multiLevelType w:val="hybridMultilevel"/>
    <w:tmpl w:val="FD7C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E338F"/>
    <w:multiLevelType w:val="hybridMultilevel"/>
    <w:tmpl w:val="8E7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B61D08"/>
    <w:multiLevelType w:val="hybridMultilevel"/>
    <w:tmpl w:val="C776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022AC"/>
    <w:multiLevelType w:val="hybridMultilevel"/>
    <w:tmpl w:val="99C4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F3EA2"/>
    <w:multiLevelType w:val="hybridMultilevel"/>
    <w:tmpl w:val="0AE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5694">
    <w:abstractNumId w:val="0"/>
  </w:num>
  <w:num w:numId="2" w16cid:durableId="1715344609">
    <w:abstractNumId w:val="31"/>
  </w:num>
  <w:num w:numId="3" w16cid:durableId="429089663">
    <w:abstractNumId w:val="23"/>
  </w:num>
  <w:num w:numId="4" w16cid:durableId="2079984351">
    <w:abstractNumId w:val="22"/>
  </w:num>
  <w:num w:numId="5" w16cid:durableId="1360738251">
    <w:abstractNumId w:val="46"/>
  </w:num>
  <w:num w:numId="6" w16cid:durableId="276640184">
    <w:abstractNumId w:val="37"/>
  </w:num>
  <w:num w:numId="7" w16cid:durableId="1537885587">
    <w:abstractNumId w:val="14"/>
  </w:num>
  <w:num w:numId="8" w16cid:durableId="819349112">
    <w:abstractNumId w:val="3"/>
  </w:num>
  <w:num w:numId="9" w16cid:durableId="562302135">
    <w:abstractNumId w:val="18"/>
  </w:num>
  <w:num w:numId="10" w16cid:durableId="1093935260">
    <w:abstractNumId w:val="12"/>
  </w:num>
  <w:num w:numId="11" w16cid:durableId="1140028575">
    <w:abstractNumId w:val="30"/>
  </w:num>
  <w:num w:numId="12" w16cid:durableId="1320232280">
    <w:abstractNumId w:val="36"/>
  </w:num>
  <w:num w:numId="13" w16cid:durableId="2057700670">
    <w:abstractNumId w:val="9"/>
  </w:num>
  <w:num w:numId="14" w16cid:durableId="1030759528">
    <w:abstractNumId w:val="7"/>
  </w:num>
  <w:num w:numId="15" w16cid:durableId="1732076958">
    <w:abstractNumId w:val="4"/>
  </w:num>
  <w:num w:numId="16" w16cid:durableId="176697851">
    <w:abstractNumId w:val="35"/>
  </w:num>
  <w:num w:numId="17" w16cid:durableId="591086728">
    <w:abstractNumId w:val="6"/>
  </w:num>
  <w:num w:numId="18" w16cid:durableId="1687560608">
    <w:abstractNumId w:val="21"/>
  </w:num>
  <w:num w:numId="19" w16cid:durableId="168062080">
    <w:abstractNumId w:val="20"/>
  </w:num>
  <w:num w:numId="20" w16cid:durableId="1008631564">
    <w:abstractNumId w:val="15"/>
  </w:num>
  <w:num w:numId="21" w16cid:durableId="778793488">
    <w:abstractNumId w:val="29"/>
  </w:num>
  <w:num w:numId="22" w16cid:durableId="1129780848">
    <w:abstractNumId w:val="5"/>
  </w:num>
  <w:num w:numId="23" w16cid:durableId="298806016">
    <w:abstractNumId w:val="24"/>
  </w:num>
  <w:num w:numId="24" w16cid:durableId="962345910">
    <w:abstractNumId w:val="27"/>
  </w:num>
  <w:num w:numId="25" w16cid:durableId="1355888611">
    <w:abstractNumId w:val="32"/>
  </w:num>
  <w:num w:numId="26" w16cid:durableId="958953053">
    <w:abstractNumId w:val="19"/>
  </w:num>
  <w:num w:numId="27" w16cid:durableId="1901791170">
    <w:abstractNumId w:val="26"/>
  </w:num>
  <w:num w:numId="28" w16cid:durableId="801922186">
    <w:abstractNumId w:val="45"/>
  </w:num>
  <w:num w:numId="29" w16cid:durableId="1240098040">
    <w:abstractNumId w:val="25"/>
  </w:num>
  <w:num w:numId="30" w16cid:durableId="2083016434">
    <w:abstractNumId w:val="16"/>
  </w:num>
  <w:num w:numId="31" w16cid:durableId="1530875350">
    <w:abstractNumId w:val="41"/>
  </w:num>
  <w:num w:numId="32" w16cid:durableId="638191532">
    <w:abstractNumId w:val="8"/>
  </w:num>
  <w:num w:numId="33" w16cid:durableId="714046238">
    <w:abstractNumId w:val="13"/>
  </w:num>
  <w:num w:numId="34" w16cid:durableId="1999458647">
    <w:abstractNumId w:val="43"/>
  </w:num>
  <w:num w:numId="35" w16cid:durableId="1090466353">
    <w:abstractNumId w:val="47"/>
  </w:num>
  <w:num w:numId="36" w16cid:durableId="47264382">
    <w:abstractNumId w:val="42"/>
  </w:num>
  <w:num w:numId="37" w16cid:durableId="786436317">
    <w:abstractNumId w:val="10"/>
  </w:num>
  <w:num w:numId="38" w16cid:durableId="894967495">
    <w:abstractNumId w:val="1"/>
  </w:num>
  <w:num w:numId="39" w16cid:durableId="1121539023">
    <w:abstractNumId w:val="39"/>
  </w:num>
  <w:num w:numId="40" w16cid:durableId="633488446">
    <w:abstractNumId w:val="17"/>
  </w:num>
  <w:num w:numId="41" w16cid:durableId="1174802512">
    <w:abstractNumId w:val="2"/>
  </w:num>
  <w:num w:numId="42" w16cid:durableId="1115559789">
    <w:abstractNumId w:val="34"/>
  </w:num>
  <w:num w:numId="43" w16cid:durableId="368578573">
    <w:abstractNumId w:val="48"/>
  </w:num>
  <w:num w:numId="44" w16cid:durableId="803739076">
    <w:abstractNumId w:val="11"/>
  </w:num>
  <w:num w:numId="45" w16cid:durableId="2123261867">
    <w:abstractNumId w:val="40"/>
  </w:num>
  <w:num w:numId="46" w16cid:durableId="746994486">
    <w:abstractNumId w:val="28"/>
  </w:num>
  <w:num w:numId="47" w16cid:durableId="301472364">
    <w:abstractNumId w:val="38"/>
  </w:num>
  <w:num w:numId="48" w16cid:durableId="357002252">
    <w:abstractNumId w:val="33"/>
  </w:num>
  <w:num w:numId="49" w16cid:durableId="61514141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1A"/>
    <w:rsid w:val="00004454"/>
    <w:rsid w:val="00020CDD"/>
    <w:rsid w:val="00033690"/>
    <w:rsid w:val="0003731E"/>
    <w:rsid w:val="0004080C"/>
    <w:rsid w:val="00044562"/>
    <w:rsid w:val="0005016B"/>
    <w:rsid w:val="0006047E"/>
    <w:rsid w:val="00080512"/>
    <w:rsid w:val="0008286D"/>
    <w:rsid w:val="00085BAA"/>
    <w:rsid w:val="0008622F"/>
    <w:rsid w:val="000875B2"/>
    <w:rsid w:val="00097589"/>
    <w:rsid w:val="000A1717"/>
    <w:rsid w:val="000A2A9A"/>
    <w:rsid w:val="000A2D7E"/>
    <w:rsid w:val="000B7A2E"/>
    <w:rsid w:val="000C4D23"/>
    <w:rsid w:val="000E15F6"/>
    <w:rsid w:val="000E29C5"/>
    <w:rsid w:val="000E6629"/>
    <w:rsid w:val="000F75C4"/>
    <w:rsid w:val="0010127F"/>
    <w:rsid w:val="001228A3"/>
    <w:rsid w:val="001270C9"/>
    <w:rsid w:val="001279D9"/>
    <w:rsid w:val="0013791A"/>
    <w:rsid w:val="001406B5"/>
    <w:rsid w:val="001421DE"/>
    <w:rsid w:val="00142D3F"/>
    <w:rsid w:val="00164465"/>
    <w:rsid w:val="0016539C"/>
    <w:rsid w:val="00170546"/>
    <w:rsid w:val="001801CA"/>
    <w:rsid w:val="001811EA"/>
    <w:rsid w:val="00183107"/>
    <w:rsid w:val="0018567F"/>
    <w:rsid w:val="00185AF1"/>
    <w:rsid w:val="00191180"/>
    <w:rsid w:val="00195DC2"/>
    <w:rsid w:val="00196063"/>
    <w:rsid w:val="00196580"/>
    <w:rsid w:val="001A1508"/>
    <w:rsid w:val="001A1EEA"/>
    <w:rsid w:val="001A3FCD"/>
    <w:rsid w:val="001A4A97"/>
    <w:rsid w:val="001B376D"/>
    <w:rsid w:val="001C31E0"/>
    <w:rsid w:val="001D09F9"/>
    <w:rsid w:val="001D1711"/>
    <w:rsid w:val="001D3DA8"/>
    <w:rsid w:val="001E0380"/>
    <w:rsid w:val="001E428D"/>
    <w:rsid w:val="001E5CD5"/>
    <w:rsid w:val="00223551"/>
    <w:rsid w:val="002248B2"/>
    <w:rsid w:val="002346F7"/>
    <w:rsid w:val="00240EE8"/>
    <w:rsid w:val="00242D99"/>
    <w:rsid w:val="00254670"/>
    <w:rsid w:val="00254AAA"/>
    <w:rsid w:val="002574F2"/>
    <w:rsid w:val="002655C9"/>
    <w:rsid w:val="00270581"/>
    <w:rsid w:val="00270CC0"/>
    <w:rsid w:val="002838AD"/>
    <w:rsid w:val="00283C3C"/>
    <w:rsid w:val="00284AB2"/>
    <w:rsid w:val="00285FFF"/>
    <w:rsid w:val="0028625F"/>
    <w:rsid w:val="00286410"/>
    <w:rsid w:val="002940E7"/>
    <w:rsid w:val="00295754"/>
    <w:rsid w:val="002961AE"/>
    <w:rsid w:val="0029775E"/>
    <w:rsid w:val="002A2B04"/>
    <w:rsid w:val="002B0422"/>
    <w:rsid w:val="002B7859"/>
    <w:rsid w:val="002D24FA"/>
    <w:rsid w:val="002D690F"/>
    <w:rsid w:val="002E1872"/>
    <w:rsid w:val="002E1E49"/>
    <w:rsid w:val="002E4F8C"/>
    <w:rsid w:val="002E5AA6"/>
    <w:rsid w:val="002F2EB3"/>
    <w:rsid w:val="00305642"/>
    <w:rsid w:val="00307BB2"/>
    <w:rsid w:val="00321384"/>
    <w:rsid w:val="0032372E"/>
    <w:rsid w:val="00323F4D"/>
    <w:rsid w:val="00326802"/>
    <w:rsid w:val="00326EF9"/>
    <w:rsid w:val="003401E1"/>
    <w:rsid w:val="00343559"/>
    <w:rsid w:val="00345153"/>
    <w:rsid w:val="003534AA"/>
    <w:rsid w:val="00355B52"/>
    <w:rsid w:val="003566AD"/>
    <w:rsid w:val="00360001"/>
    <w:rsid w:val="00362A04"/>
    <w:rsid w:val="00362A75"/>
    <w:rsid w:val="00366D60"/>
    <w:rsid w:val="00367027"/>
    <w:rsid w:val="003724BA"/>
    <w:rsid w:val="00383D60"/>
    <w:rsid w:val="00384A54"/>
    <w:rsid w:val="0038593E"/>
    <w:rsid w:val="00391BED"/>
    <w:rsid w:val="0039654F"/>
    <w:rsid w:val="003A1428"/>
    <w:rsid w:val="003A3FD5"/>
    <w:rsid w:val="003A52B3"/>
    <w:rsid w:val="003A55C1"/>
    <w:rsid w:val="003A7CA7"/>
    <w:rsid w:val="003B6349"/>
    <w:rsid w:val="003C21FE"/>
    <w:rsid w:val="003C44E3"/>
    <w:rsid w:val="003D5429"/>
    <w:rsid w:val="003D7935"/>
    <w:rsid w:val="003E4251"/>
    <w:rsid w:val="003E4323"/>
    <w:rsid w:val="003E6420"/>
    <w:rsid w:val="003E7A39"/>
    <w:rsid w:val="003F3F1E"/>
    <w:rsid w:val="003F49C7"/>
    <w:rsid w:val="003F6692"/>
    <w:rsid w:val="00400835"/>
    <w:rsid w:val="004068CD"/>
    <w:rsid w:val="0040758B"/>
    <w:rsid w:val="004153E5"/>
    <w:rsid w:val="004156BC"/>
    <w:rsid w:val="004254EF"/>
    <w:rsid w:val="00425E45"/>
    <w:rsid w:val="0043283C"/>
    <w:rsid w:val="00434720"/>
    <w:rsid w:val="00437C0B"/>
    <w:rsid w:val="0044314E"/>
    <w:rsid w:val="00447C53"/>
    <w:rsid w:val="00464F3C"/>
    <w:rsid w:val="0046580B"/>
    <w:rsid w:val="0046604C"/>
    <w:rsid w:val="0047300F"/>
    <w:rsid w:val="00473786"/>
    <w:rsid w:val="00474BCA"/>
    <w:rsid w:val="00475A8B"/>
    <w:rsid w:val="00487C8D"/>
    <w:rsid w:val="00491DE0"/>
    <w:rsid w:val="00492CF4"/>
    <w:rsid w:val="00494038"/>
    <w:rsid w:val="004A2B7F"/>
    <w:rsid w:val="004A3706"/>
    <w:rsid w:val="004B15FA"/>
    <w:rsid w:val="004C2672"/>
    <w:rsid w:val="004C4B13"/>
    <w:rsid w:val="004D17E3"/>
    <w:rsid w:val="004D4026"/>
    <w:rsid w:val="004D5641"/>
    <w:rsid w:val="004E08A5"/>
    <w:rsid w:val="004E7EB8"/>
    <w:rsid w:val="004F136A"/>
    <w:rsid w:val="004F1732"/>
    <w:rsid w:val="004F527C"/>
    <w:rsid w:val="004F5352"/>
    <w:rsid w:val="00525E00"/>
    <w:rsid w:val="0052798C"/>
    <w:rsid w:val="0053072D"/>
    <w:rsid w:val="005329E9"/>
    <w:rsid w:val="00534707"/>
    <w:rsid w:val="00541576"/>
    <w:rsid w:val="00546A9E"/>
    <w:rsid w:val="00550D24"/>
    <w:rsid w:val="00552648"/>
    <w:rsid w:val="00553269"/>
    <w:rsid w:val="00553741"/>
    <w:rsid w:val="00566862"/>
    <w:rsid w:val="00575214"/>
    <w:rsid w:val="005756AE"/>
    <w:rsid w:val="00576E61"/>
    <w:rsid w:val="00577307"/>
    <w:rsid w:val="00583B09"/>
    <w:rsid w:val="00584F98"/>
    <w:rsid w:val="005966FB"/>
    <w:rsid w:val="005A5B9B"/>
    <w:rsid w:val="005A669D"/>
    <w:rsid w:val="005A78AB"/>
    <w:rsid w:val="005C09FB"/>
    <w:rsid w:val="005C1167"/>
    <w:rsid w:val="005C4166"/>
    <w:rsid w:val="005C6BB1"/>
    <w:rsid w:val="005D13C7"/>
    <w:rsid w:val="005D3574"/>
    <w:rsid w:val="005D7D1A"/>
    <w:rsid w:val="005E028D"/>
    <w:rsid w:val="005E1772"/>
    <w:rsid w:val="005E197C"/>
    <w:rsid w:val="005E4556"/>
    <w:rsid w:val="005E5A55"/>
    <w:rsid w:val="005F37FC"/>
    <w:rsid w:val="005F3D5B"/>
    <w:rsid w:val="005F4952"/>
    <w:rsid w:val="006055CE"/>
    <w:rsid w:val="006139EE"/>
    <w:rsid w:val="00613A94"/>
    <w:rsid w:val="006241E1"/>
    <w:rsid w:val="0062799C"/>
    <w:rsid w:val="006342C1"/>
    <w:rsid w:val="00640559"/>
    <w:rsid w:val="00640B8C"/>
    <w:rsid w:val="00641820"/>
    <w:rsid w:val="00644C41"/>
    <w:rsid w:val="0065257E"/>
    <w:rsid w:val="00661137"/>
    <w:rsid w:val="006618FB"/>
    <w:rsid w:val="006625AC"/>
    <w:rsid w:val="0067316E"/>
    <w:rsid w:val="00674743"/>
    <w:rsid w:val="00675036"/>
    <w:rsid w:val="00681A0A"/>
    <w:rsid w:val="00691615"/>
    <w:rsid w:val="00691A95"/>
    <w:rsid w:val="00693DC3"/>
    <w:rsid w:val="006A034B"/>
    <w:rsid w:val="006A0790"/>
    <w:rsid w:val="006A16D2"/>
    <w:rsid w:val="006A1A23"/>
    <w:rsid w:val="006A5E68"/>
    <w:rsid w:val="006A6744"/>
    <w:rsid w:val="006B649B"/>
    <w:rsid w:val="006B6AD5"/>
    <w:rsid w:val="006D3974"/>
    <w:rsid w:val="006D5325"/>
    <w:rsid w:val="006E133A"/>
    <w:rsid w:val="006E594B"/>
    <w:rsid w:val="006E5C78"/>
    <w:rsid w:val="006E63F9"/>
    <w:rsid w:val="006E6B56"/>
    <w:rsid w:val="006F2DD2"/>
    <w:rsid w:val="00700118"/>
    <w:rsid w:val="00702101"/>
    <w:rsid w:val="0070687B"/>
    <w:rsid w:val="0071511D"/>
    <w:rsid w:val="0072216A"/>
    <w:rsid w:val="00723BD0"/>
    <w:rsid w:val="00731EAF"/>
    <w:rsid w:val="007333E6"/>
    <w:rsid w:val="00735A21"/>
    <w:rsid w:val="00742C64"/>
    <w:rsid w:val="00747559"/>
    <w:rsid w:val="00747D22"/>
    <w:rsid w:val="007537B1"/>
    <w:rsid w:val="00760C8E"/>
    <w:rsid w:val="007613A8"/>
    <w:rsid w:val="0076203E"/>
    <w:rsid w:val="00764CAD"/>
    <w:rsid w:val="00767039"/>
    <w:rsid w:val="00771A88"/>
    <w:rsid w:val="00776F49"/>
    <w:rsid w:val="00780DB1"/>
    <w:rsid w:val="007813A6"/>
    <w:rsid w:val="00784242"/>
    <w:rsid w:val="00790E04"/>
    <w:rsid w:val="007A6EA2"/>
    <w:rsid w:val="007B6BEC"/>
    <w:rsid w:val="007D58B0"/>
    <w:rsid w:val="007F3F9E"/>
    <w:rsid w:val="008064B8"/>
    <w:rsid w:val="008065B7"/>
    <w:rsid w:val="008070A7"/>
    <w:rsid w:val="0081605C"/>
    <w:rsid w:val="00827F42"/>
    <w:rsid w:val="00835FB8"/>
    <w:rsid w:val="008442E0"/>
    <w:rsid w:val="008528D7"/>
    <w:rsid w:val="0086059A"/>
    <w:rsid w:val="0086106F"/>
    <w:rsid w:val="00862489"/>
    <w:rsid w:val="008671EE"/>
    <w:rsid w:val="00881F81"/>
    <w:rsid w:val="0089144B"/>
    <w:rsid w:val="0089262B"/>
    <w:rsid w:val="00897256"/>
    <w:rsid w:val="008A1057"/>
    <w:rsid w:val="008B0F43"/>
    <w:rsid w:val="008C0D1B"/>
    <w:rsid w:val="008D174F"/>
    <w:rsid w:val="008D79A4"/>
    <w:rsid w:val="008E154F"/>
    <w:rsid w:val="008E27BE"/>
    <w:rsid w:val="008E718A"/>
    <w:rsid w:val="008F35A2"/>
    <w:rsid w:val="008F3E42"/>
    <w:rsid w:val="008F490D"/>
    <w:rsid w:val="008F5C13"/>
    <w:rsid w:val="008F63EC"/>
    <w:rsid w:val="009054C9"/>
    <w:rsid w:val="00905EBC"/>
    <w:rsid w:val="00913D36"/>
    <w:rsid w:val="00914A05"/>
    <w:rsid w:val="0091690E"/>
    <w:rsid w:val="009201BE"/>
    <w:rsid w:val="0092479C"/>
    <w:rsid w:val="00927AEC"/>
    <w:rsid w:val="0093068F"/>
    <w:rsid w:val="0093477B"/>
    <w:rsid w:val="009408AC"/>
    <w:rsid w:val="00942FD9"/>
    <w:rsid w:val="009435FA"/>
    <w:rsid w:val="00947467"/>
    <w:rsid w:val="00954B79"/>
    <w:rsid w:val="0095629D"/>
    <w:rsid w:val="00961FA3"/>
    <w:rsid w:val="009639F1"/>
    <w:rsid w:val="00964303"/>
    <w:rsid w:val="00965EC7"/>
    <w:rsid w:val="00970F58"/>
    <w:rsid w:val="00971EF4"/>
    <w:rsid w:val="00972BE1"/>
    <w:rsid w:val="0097585A"/>
    <w:rsid w:val="00991B29"/>
    <w:rsid w:val="009B246B"/>
    <w:rsid w:val="009D1446"/>
    <w:rsid w:val="009D167C"/>
    <w:rsid w:val="009D255F"/>
    <w:rsid w:val="009D6C13"/>
    <w:rsid w:val="009E120D"/>
    <w:rsid w:val="009F04C6"/>
    <w:rsid w:val="009F2EB3"/>
    <w:rsid w:val="00A01642"/>
    <w:rsid w:val="00A03B50"/>
    <w:rsid w:val="00A05FDA"/>
    <w:rsid w:val="00A0635D"/>
    <w:rsid w:val="00A1477A"/>
    <w:rsid w:val="00A172A1"/>
    <w:rsid w:val="00A214CB"/>
    <w:rsid w:val="00A22925"/>
    <w:rsid w:val="00A30639"/>
    <w:rsid w:val="00A30CC9"/>
    <w:rsid w:val="00A324CC"/>
    <w:rsid w:val="00A55A4F"/>
    <w:rsid w:val="00A607E4"/>
    <w:rsid w:val="00A7311D"/>
    <w:rsid w:val="00A755CF"/>
    <w:rsid w:val="00A75843"/>
    <w:rsid w:val="00A9240F"/>
    <w:rsid w:val="00A93583"/>
    <w:rsid w:val="00A957EC"/>
    <w:rsid w:val="00A961AD"/>
    <w:rsid w:val="00AA159A"/>
    <w:rsid w:val="00AC7FF8"/>
    <w:rsid w:val="00AD195F"/>
    <w:rsid w:val="00AD1FA7"/>
    <w:rsid w:val="00AD2B35"/>
    <w:rsid w:val="00AE2160"/>
    <w:rsid w:val="00AE35A0"/>
    <w:rsid w:val="00AE3906"/>
    <w:rsid w:val="00B24D72"/>
    <w:rsid w:val="00B327F5"/>
    <w:rsid w:val="00B4563B"/>
    <w:rsid w:val="00B47C7A"/>
    <w:rsid w:val="00B64B3E"/>
    <w:rsid w:val="00B9178A"/>
    <w:rsid w:val="00B948A0"/>
    <w:rsid w:val="00BA179B"/>
    <w:rsid w:val="00BA2E52"/>
    <w:rsid w:val="00BA343F"/>
    <w:rsid w:val="00BB2C8A"/>
    <w:rsid w:val="00BB720F"/>
    <w:rsid w:val="00BC0654"/>
    <w:rsid w:val="00BC38EF"/>
    <w:rsid w:val="00BC50BD"/>
    <w:rsid w:val="00BE1CF9"/>
    <w:rsid w:val="00BE3BCF"/>
    <w:rsid w:val="00BF35A3"/>
    <w:rsid w:val="00BF610F"/>
    <w:rsid w:val="00C02C4A"/>
    <w:rsid w:val="00C07F24"/>
    <w:rsid w:val="00C100BC"/>
    <w:rsid w:val="00C1145C"/>
    <w:rsid w:val="00C11ADB"/>
    <w:rsid w:val="00C17E0A"/>
    <w:rsid w:val="00C2496A"/>
    <w:rsid w:val="00C260E6"/>
    <w:rsid w:val="00C263F0"/>
    <w:rsid w:val="00C3222A"/>
    <w:rsid w:val="00C34174"/>
    <w:rsid w:val="00C439C3"/>
    <w:rsid w:val="00C454C5"/>
    <w:rsid w:val="00C5033C"/>
    <w:rsid w:val="00C52ACF"/>
    <w:rsid w:val="00C60A61"/>
    <w:rsid w:val="00C61D48"/>
    <w:rsid w:val="00C62E1B"/>
    <w:rsid w:val="00C67D1E"/>
    <w:rsid w:val="00C705A0"/>
    <w:rsid w:val="00C74418"/>
    <w:rsid w:val="00C74C6F"/>
    <w:rsid w:val="00C766E2"/>
    <w:rsid w:val="00C86778"/>
    <w:rsid w:val="00C86AC3"/>
    <w:rsid w:val="00C9150B"/>
    <w:rsid w:val="00C96E4F"/>
    <w:rsid w:val="00CA55A2"/>
    <w:rsid w:val="00CA56B9"/>
    <w:rsid w:val="00CA68AF"/>
    <w:rsid w:val="00CB20D0"/>
    <w:rsid w:val="00CB299F"/>
    <w:rsid w:val="00CB3C89"/>
    <w:rsid w:val="00CC315D"/>
    <w:rsid w:val="00CC71B9"/>
    <w:rsid w:val="00CD153D"/>
    <w:rsid w:val="00CE30D9"/>
    <w:rsid w:val="00CE51BA"/>
    <w:rsid w:val="00CF1A9C"/>
    <w:rsid w:val="00D010E3"/>
    <w:rsid w:val="00D01845"/>
    <w:rsid w:val="00D04CBD"/>
    <w:rsid w:val="00D04F7C"/>
    <w:rsid w:val="00D05063"/>
    <w:rsid w:val="00D10D64"/>
    <w:rsid w:val="00D23FF4"/>
    <w:rsid w:val="00D25D2C"/>
    <w:rsid w:val="00D36154"/>
    <w:rsid w:val="00D3740D"/>
    <w:rsid w:val="00D379A2"/>
    <w:rsid w:val="00D410B9"/>
    <w:rsid w:val="00D42A73"/>
    <w:rsid w:val="00D60945"/>
    <w:rsid w:val="00D620D3"/>
    <w:rsid w:val="00D709D6"/>
    <w:rsid w:val="00D762C2"/>
    <w:rsid w:val="00D80EA0"/>
    <w:rsid w:val="00D81234"/>
    <w:rsid w:val="00D813C6"/>
    <w:rsid w:val="00D902CD"/>
    <w:rsid w:val="00D90B8B"/>
    <w:rsid w:val="00D97422"/>
    <w:rsid w:val="00DA20D6"/>
    <w:rsid w:val="00DB3442"/>
    <w:rsid w:val="00DB3FCB"/>
    <w:rsid w:val="00DC3D23"/>
    <w:rsid w:val="00DC4460"/>
    <w:rsid w:val="00DD03EE"/>
    <w:rsid w:val="00DD17B0"/>
    <w:rsid w:val="00DD4ABA"/>
    <w:rsid w:val="00DE0B21"/>
    <w:rsid w:val="00DE389A"/>
    <w:rsid w:val="00DE6774"/>
    <w:rsid w:val="00DE6CBA"/>
    <w:rsid w:val="00DE6DFF"/>
    <w:rsid w:val="00DE76A9"/>
    <w:rsid w:val="00DE7B99"/>
    <w:rsid w:val="00E026EB"/>
    <w:rsid w:val="00E24881"/>
    <w:rsid w:val="00E2567D"/>
    <w:rsid w:val="00E33E0C"/>
    <w:rsid w:val="00E52E9F"/>
    <w:rsid w:val="00E64C1C"/>
    <w:rsid w:val="00E66431"/>
    <w:rsid w:val="00E73475"/>
    <w:rsid w:val="00E7431B"/>
    <w:rsid w:val="00E743C2"/>
    <w:rsid w:val="00E74C2C"/>
    <w:rsid w:val="00E87FDE"/>
    <w:rsid w:val="00E943E1"/>
    <w:rsid w:val="00E96D93"/>
    <w:rsid w:val="00E97CBA"/>
    <w:rsid w:val="00EA6743"/>
    <w:rsid w:val="00EA67BC"/>
    <w:rsid w:val="00EB7A5D"/>
    <w:rsid w:val="00EC16F0"/>
    <w:rsid w:val="00ED0BFE"/>
    <w:rsid w:val="00ED0CFB"/>
    <w:rsid w:val="00ED69C9"/>
    <w:rsid w:val="00EE05A2"/>
    <w:rsid w:val="00EE2AC6"/>
    <w:rsid w:val="00EE3A8C"/>
    <w:rsid w:val="00EF51CE"/>
    <w:rsid w:val="00EF635B"/>
    <w:rsid w:val="00F11F05"/>
    <w:rsid w:val="00F13EBF"/>
    <w:rsid w:val="00F215EB"/>
    <w:rsid w:val="00F36284"/>
    <w:rsid w:val="00F37176"/>
    <w:rsid w:val="00F41D74"/>
    <w:rsid w:val="00F57A8F"/>
    <w:rsid w:val="00F61D6E"/>
    <w:rsid w:val="00F65B6B"/>
    <w:rsid w:val="00F66AFF"/>
    <w:rsid w:val="00F74243"/>
    <w:rsid w:val="00F743C9"/>
    <w:rsid w:val="00F9043E"/>
    <w:rsid w:val="00F93666"/>
    <w:rsid w:val="00FA05AF"/>
    <w:rsid w:val="00FA1216"/>
    <w:rsid w:val="00FA323F"/>
    <w:rsid w:val="00FA6466"/>
    <w:rsid w:val="00FB22A8"/>
    <w:rsid w:val="00FB37C6"/>
    <w:rsid w:val="00FC3C32"/>
    <w:rsid w:val="00FD1BBA"/>
    <w:rsid w:val="00FD5776"/>
    <w:rsid w:val="00FE1622"/>
    <w:rsid w:val="00FF3146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830A"/>
  <w14:defaultImageDpi w14:val="32767"/>
  <w15:chartTrackingRefBased/>
  <w15:docId w15:val="{385E3450-8D90-EC4E-9AC8-10144565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744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4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74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41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42FD9"/>
  </w:style>
  <w:style w:type="paragraph" w:styleId="Header">
    <w:name w:val="header"/>
    <w:basedOn w:val="Normal"/>
    <w:link w:val="Head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A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23FF4"/>
    <w:pPr>
      <w:ind w:left="720"/>
      <w:contextualSpacing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038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17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61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53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0512"/>
    <w:pPr>
      <w:spacing w:before="100" w:beforeAutospacing="1" w:after="100" w:afterAutospacing="1"/>
    </w:pPr>
  </w:style>
  <w:style w:type="character" w:customStyle="1" w:styleId="mark1h3nlehc0">
    <w:name w:val="mark1h3nlehc0"/>
    <w:basedOn w:val="DefaultParagraphFont"/>
    <w:rsid w:val="00CC315D"/>
  </w:style>
  <w:style w:type="character" w:customStyle="1" w:styleId="mark2v3vflp0j">
    <w:name w:val="mark2v3vflp0j"/>
    <w:basedOn w:val="DefaultParagraphFont"/>
    <w:rsid w:val="00CC315D"/>
  </w:style>
  <w:style w:type="character" w:customStyle="1" w:styleId="markbnwoh9a55">
    <w:name w:val="markbnwoh9a55"/>
    <w:basedOn w:val="DefaultParagraphFont"/>
    <w:rsid w:val="00CC315D"/>
  </w:style>
  <w:style w:type="paragraph" w:customStyle="1" w:styleId="xmsonormal">
    <w:name w:val="x_msonormal"/>
    <w:basedOn w:val="Normal"/>
    <w:rsid w:val="00DD17B0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DD17B0"/>
    <w:pPr>
      <w:spacing w:before="100" w:beforeAutospacing="1" w:after="100" w:afterAutospacing="1"/>
    </w:pPr>
  </w:style>
  <w:style w:type="character" w:customStyle="1" w:styleId="markgtwqbjx27">
    <w:name w:val="markgtwqbjx27"/>
    <w:basedOn w:val="DefaultParagraphFont"/>
    <w:rsid w:val="00491DE0"/>
  </w:style>
  <w:style w:type="character" w:customStyle="1" w:styleId="markixjqxgea6">
    <w:name w:val="markixjqxgea6"/>
    <w:basedOn w:val="DefaultParagraphFont"/>
    <w:rsid w:val="00491DE0"/>
  </w:style>
  <w:style w:type="character" w:customStyle="1" w:styleId="markw3bv4qisy">
    <w:name w:val="markw3bv4qisy"/>
    <w:basedOn w:val="DefaultParagraphFont"/>
    <w:rsid w:val="00491DE0"/>
  </w:style>
  <w:style w:type="character" w:customStyle="1" w:styleId="mark7b41y12e9">
    <w:name w:val="mark7b41y12e9"/>
    <w:basedOn w:val="DefaultParagraphFont"/>
    <w:rsid w:val="00491DE0"/>
  </w:style>
  <w:style w:type="character" w:customStyle="1" w:styleId="markw33wtot28">
    <w:name w:val="markw33wtot28"/>
    <w:basedOn w:val="DefaultParagraphFont"/>
    <w:rsid w:val="00491DE0"/>
  </w:style>
  <w:style w:type="character" w:customStyle="1" w:styleId="markbkxouorue">
    <w:name w:val="markbkxouorue"/>
    <w:basedOn w:val="DefaultParagraphFont"/>
    <w:rsid w:val="006D5325"/>
  </w:style>
  <w:style w:type="character" w:customStyle="1" w:styleId="markvhwe4e91j">
    <w:name w:val="markvhwe4e91j"/>
    <w:basedOn w:val="DefaultParagraphFont"/>
    <w:rsid w:val="006D5325"/>
  </w:style>
  <w:style w:type="character" w:customStyle="1" w:styleId="markqpbfqa915">
    <w:name w:val="markqpbfqa915"/>
    <w:basedOn w:val="DefaultParagraphFont"/>
    <w:rsid w:val="006D5325"/>
  </w:style>
  <w:style w:type="character" w:customStyle="1" w:styleId="mark0yd447nhk">
    <w:name w:val="mark0yd447nhk"/>
    <w:basedOn w:val="DefaultParagraphFont"/>
    <w:rsid w:val="006D5325"/>
  </w:style>
  <w:style w:type="character" w:customStyle="1" w:styleId="markwzoxkuehp">
    <w:name w:val="markwzoxkuehp"/>
    <w:basedOn w:val="DefaultParagraphFont"/>
    <w:rsid w:val="006D5325"/>
  </w:style>
  <w:style w:type="character" w:customStyle="1" w:styleId="marklj85zq2ss">
    <w:name w:val="marklj85zq2ss"/>
    <w:basedOn w:val="DefaultParagraphFont"/>
    <w:rsid w:val="006D5325"/>
  </w:style>
  <w:style w:type="character" w:styleId="Strong">
    <w:name w:val="Strong"/>
    <w:basedOn w:val="DefaultParagraphFont"/>
    <w:uiPriority w:val="22"/>
    <w:qFormat/>
    <w:rsid w:val="0065257E"/>
    <w:rPr>
      <w:b/>
      <w:bCs/>
    </w:rPr>
  </w:style>
  <w:style w:type="character" w:customStyle="1" w:styleId="xxapple-converted-space">
    <w:name w:val="x_x_apple-converted-space"/>
    <w:basedOn w:val="DefaultParagraphFont"/>
    <w:rsid w:val="0065257E"/>
  </w:style>
  <w:style w:type="character" w:customStyle="1" w:styleId="markv0tvfd28b">
    <w:name w:val="markv0tvfd28b"/>
    <w:basedOn w:val="DefaultParagraphFont"/>
    <w:rsid w:val="00464F3C"/>
  </w:style>
  <w:style w:type="character" w:customStyle="1" w:styleId="markour0to62h">
    <w:name w:val="markour0to62h"/>
    <w:basedOn w:val="DefaultParagraphFont"/>
    <w:rsid w:val="00464F3C"/>
  </w:style>
  <w:style w:type="character" w:customStyle="1" w:styleId="markr4a7itbsm">
    <w:name w:val="markr4a7itbsm"/>
    <w:basedOn w:val="DefaultParagraphFont"/>
    <w:rsid w:val="00464F3C"/>
  </w:style>
  <w:style w:type="character" w:customStyle="1" w:styleId="markwriuwpdoh">
    <w:name w:val="markwriuwpdoh"/>
    <w:basedOn w:val="DefaultParagraphFont"/>
    <w:rsid w:val="00464F3C"/>
  </w:style>
  <w:style w:type="character" w:customStyle="1" w:styleId="markf8gsuzb6b">
    <w:name w:val="markf8gsuzb6b"/>
    <w:basedOn w:val="DefaultParagraphFont"/>
    <w:rsid w:val="00464F3C"/>
  </w:style>
  <w:style w:type="character" w:customStyle="1" w:styleId="markh1sg8q8w1">
    <w:name w:val="markh1sg8q8w1"/>
    <w:basedOn w:val="DefaultParagraphFont"/>
    <w:rsid w:val="00464F3C"/>
  </w:style>
  <w:style w:type="character" w:customStyle="1" w:styleId="markzc4uor28g">
    <w:name w:val="markzc4uor28g"/>
    <w:basedOn w:val="DefaultParagraphFont"/>
    <w:rsid w:val="00464F3C"/>
  </w:style>
  <w:style w:type="character" w:customStyle="1" w:styleId="mark8n40ceied">
    <w:name w:val="mark8n40ceied"/>
    <w:basedOn w:val="DefaultParagraphFont"/>
    <w:rsid w:val="00464F3C"/>
  </w:style>
  <w:style w:type="character" w:customStyle="1" w:styleId="mark3edjsiv91">
    <w:name w:val="mark3edjsiv91"/>
    <w:basedOn w:val="DefaultParagraphFont"/>
    <w:rsid w:val="00464F3C"/>
  </w:style>
  <w:style w:type="character" w:customStyle="1" w:styleId="markzkiga45j4">
    <w:name w:val="markzkiga45j4"/>
    <w:basedOn w:val="DefaultParagraphFont"/>
    <w:rsid w:val="00464F3C"/>
  </w:style>
  <w:style w:type="character" w:customStyle="1" w:styleId="markphlzwjno5">
    <w:name w:val="markphlzwjno5"/>
    <w:basedOn w:val="DefaultParagraphFont"/>
    <w:rsid w:val="0046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aa.ufl.edu/Approval/reports/20889" TargetMode="External"/><Relationship Id="rId18" Type="http://schemas.openxmlformats.org/officeDocument/2006/relationships/hyperlink" Target="https://secure.aa.ufl.edu/Approval/reports/20905" TargetMode="External"/><Relationship Id="rId26" Type="http://schemas.openxmlformats.org/officeDocument/2006/relationships/hyperlink" Target="https://secure.aa.ufl.edu/Approval/reports/21334" TargetMode="External"/><Relationship Id="rId39" Type="http://schemas.openxmlformats.org/officeDocument/2006/relationships/hyperlink" Target="https://secure.aa.ufl.edu/Approval/reports/21166" TargetMode="External"/><Relationship Id="rId21" Type="http://schemas.openxmlformats.org/officeDocument/2006/relationships/hyperlink" Target="https://secure.aa.ufl.edu/Approval/reports/21265" TargetMode="External"/><Relationship Id="rId34" Type="http://schemas.openxmlformats.org/officeDocument/2006/relationships/hyperlink" Target="https://secure.aa.ufl.edu/Approval/reports/21330" TargetMode="External"/><Relationship Id="rId42" Type="http://schemas.openxmlformats.org/officeDocument/2006/relationships/hyperlink" Target="https://secure.aa.ufl.edu/Approval/reports/21281" TargetMode="External"/><Relationship Id="rId7" Type="http://schemas.openxmlformats.org/officeDocument/2006/relationships/hyperlink" Target="https://secure.aa.ufl.edu/Approval/reports/209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cure.aa.ufl.edu/Approval/reports/20900" TargetMode="External"/><Relationship Id="rId29" Type="http://schemas.openxmlformats.org/officeDocument/2006/relationships/hyperlink" Target="https://secure.aa.ufl.edu/Approval/reports/213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aa.ufl.edu/Approval/reports/20360" TargetMode="External"/><Relationship Id="rId24" Type="http://schemas.openxmlformats.org/officeDocument/2006/relationships/hyperlink" Target="https://secure.aa.ufl.edu/Approval/reports/21350" TargetMode="External"/><Relationship Id="rId32" Type="http://schemas.openxmlformats.org/officeDocument/2006/relationships/hyperlink" Target="https://secure.aa.ufl.edu/Approval/reports/21328" TargetMode="External"/><Relationship Id="rId37" Type="http://schemas.openxmlformats.org/officeDocument/2006/relationships/hyperlink" Target="https://secure.aa.ufl.edu/Approval/reports/21333" TargetMode="External"/><Relationship Id="rId40" Type="http://schemas.openxmlformats.org/officeDocument/2006/relationships/hyperlink" Target="https://secure.aa.ufl.edu/Approval/reports/21171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ecure.aa.ufl.edu/Approval/reports/20891" TargetMode="External"/><Relationship Id="rId23" Type="http://schemas.openxmlformats.org/officeDocument/2006/relationships/hyperlink" Target="https://secure.aa.ufl.edu/Approval/reports/21054" TargetMode="External"/><Relationship Id="rId28" Type="http://schemas.openxmlformats.org/officeDocument/2006/relationships/hyperlink" Target="https://secure.aa.ufl.edu/Approval/reports/21322" TargetMode="External"/><Relationship Id="rId36" Type="http://schemas.openxmlformats.org/officeDocument/2006/relationships/hyperlink" Target="https://secure.aa.ufl.edu/Approval/reports/21332" TargetMode="External"/><Relationship Id="rId10" Type="http://schemas.openxmlformats.org/officeDocument/2006/relationships/hyperlink" Target="https://secure.aa.ufl.edu/Approval/reports/20361" TargetMode="External"/><Relationship Id="rId19" Type="http://schemas.openxmlformats.org/officeDocument/2006/relationships/hyperlink" Target="https://secure.aa.ufl.edu/Approval/reports/20942" TargetMode="External"/><Relationship Id="rId31" Type="http://schemas.openxmlformats.org/officeDocument/2006/relationships/hyperlink" Target="https://secure.aa.ufl.edu/Approval/reports/21325" TargetMode="External"/><Relationship Id="rId44" Type="http://schemas.openxmlformats.org/officeDocument/2006/relationships/hyperlink" Target="https://secure.aa.ufl.edu/Approval/reports/2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aa.ufl.edu/Approval/reports/21012" TargetMode="External"/><Relationship Id="rId14" Type="http://schemas.openxmlformats.org/officeDocument/2006/relationships/hyperlink" Target="https://secure.aa.ufl.edu/Approval/reports/20890" TargetMode="External"/><Relationship Id="rId22" Type="http://schemas.openxmlformats.org/officeDocument/2006/relationships/hyperlink" Target="https://secure.aa.ufl.edu/Approval/reports/21266" TargetMode="External"/><Relationship Id="rId27" Type="http://schemas.openxmlformats.org/officeDocument/2006/relationships/hyperlink" Target="https://secure.aa.ufl.edu/Approval/reports/21336" TargetMode="External"/><Relationship Id="rId30" Type="http://schemas.openxmlformats.org/officeDocument/2006/relationships/hyperlink" Target="https://secure.aa.ufl.edu/Approval/reports/21324" TargetMode="External"/><Relationship Id="rId35" Type="http://schemas.openxmlformats.org/officeDocument/2006/relationships/hyperlink" Target="https://secure.aa.ufl.edu/Approval/reports/21331" TargetMode="External"/><Relationship Id="rId43" Type="http://schemas.openxmlformats.org/officeDocument/2006/relationships/hyperlink" Target="https://secure.aa.ufl.edu/Approval/reports/21283" TargetMode="External"/><Relationship Id="rId8" Type="http://schemas.openxmlformats.org/officeDocument/2006/relationships/hyperlink" Target="https://secure.aa.ufl.edu/Approval/reports/209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ecure.aa.ufl.edu/Approval/reports/20888" TargetMode="External"/><Relationship Id="rId17" Type="http://schemas.openxmlformats.org/officeDocument/2006/relationships/hyperlink" Target="https://secure.aa.ufl.edu/Approval/reports/20903" TargetMode="External"/><Relationship Id="rId25" Type="http://schemas.openxmlformats.org/officeDocument/2006/relationships/hyperlink" Target="https://secure.aa.ufl.edu/Approval/reports/21326" TargetMode="External"/><Relationship Id="rId33" Type="http://schemas.openxmlformats.org/officeDocument/2006/relationships/hyperlink" Target="https://secure.aa.ufl.edu/Approval/reports/21329" TargetMode="External"/><Relationship Id="rId38" Type="http://schemas.openxmlformats.org/officeDocument/2006/relationships/hyperlink" Target="https://secure.aa.ufl.edu/Approval/reports/2132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ecure.aa.ufl.edu/Approval/reports/20981" TargetMode="External"/><Relationship Id="rId41" Type="http://schemas.openxmlformats.org/officeDocument/2006/relationships/hyperlink" Target="https://secure.aa.ufl.edu/Approval/reports/2113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pcook/Documents/Documents/CCC/2024-2025/Minutes/CCC%20Minutes%20011325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 Minutes 011325 DRAFT.dotx</Template>
  <TotalTime>0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cpcook</dc:creator>
  <cp:keywords/>
  <dc:description/>
  <cp:lastModifiedBy>Cook,Chris</cp:lastModifiedBy>
  <cp:revision>2</cp:revision>
  <cp:lastPrinted>2020-01-06T19:26:00Z</cp:lastPrinted>
  <dcterms:created xsi:type="dcterms:W3CDTF">2025-04-16T17:09:00Z</dcterms:created>
  <dcterms:modified xsi:type="dcterms:W3CDTF">2025-04-16T17:09:00Z</dcterms:modified>
</cp:coreProperties>
</file>