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3FD" w14:textId="77777777" w:rsidR="00C74418" w:rsidRPr="00B4563B" w:rsidRDefault="00AA159A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0875B2">
        <w:rPr>
          <w:rFonts w:asciiTheme="minorHAnsi" w:hAnsiTheme="minorHAnsi" w:cstheme="minorHAnsi"/>
          <w:b/>
        </w:rPr>
        <w:t xml:space="preserve"> </w:t>
      </w:r>
      <w:r w:rsidR="008671EE" w:rsidRPr="00B4563B">
        <w:rPr>
          <w:rFonts w:asciiTheme="minorHAnsi" w:hAnsiTheme="minorHAnsi" w:cstheme="minorHAnsi"/>
          <w:b/>
        </w:rPr>
        <w:t>College of Education</w:t>
      </w:r>
    </w:p>
    <w:p w14:paraId="06866DAD" w14:textId="77777777" w:rsidR="00D90B8B" w:rsidRPr="00B4563B" w:rsidRDefault="008671EE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B4563B">
        <w:rPr>
          <w:rFonts w:asciiTheme="minorHAnsi" w:hAnsiTheme="minorHAnsi" w:cstheme="minorHAnsi"/>
          <w:b/>
        </w:rPr>
        <w:t xml:space="preserve">College Curriculum Committee </w:t>
      </w:r>
      <w:r w:rsidR="00D25D2C" w:rsidRPr="00B4563B">
        <w:rPr>
          <w:rFonts w:asciiTheme="minorHAnsi" w:hAnsiTheme="minorHAnsi" w:cstheme="minorHAnsi"/>
          <w:b/>
        </w:rPr>
        <w:t>Minutes</w:t>
      </w:r>
    </w:p>
    <w:p w14:paraId="6E2A3460" w14:textId="52CEF654" w:rsidR="00FC3C32" w:rsidRPr="00780795" w:rsidRDefault="006F78D5" w:rsidP="00FC3C32">
      <w:pPr>
        <w:spacing w:after="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FC3C32" w:rsidRPr="00780795">
        <w:rPr>
          <w:rFonts w:asciiTheme="minorHAnsi" w:hAnsiTheme="minorHAnsi" w:cstheme="minorHAnsi"/>
          <w:b/>
        </w:rPr>
        <w:t>/</w:t>
      </w:r>
      <w:r w:rsidR="004153E5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4</w:t>
      </w:r>
      <w:r w:rsidR="00FC3C32" w:rsidRPr="00780795">
        <w:rPr>
          <w:rFonts w:asciiTheme="minorHAnsi" w:hAnsiTheme="minorHAnsi" w:cstheme="minorHAnsi"/>
          <w:b/>
        </w:rPr>
        <w:t>/2</w:t>
      </w:r>
      <w:r w:rsidR="0028625F">
        <w:rPr>
          <w:rFonts w:asciiTheme="minorHAnsi" w:hAnsiTheme="minorHAnsi" w:cstheme="minorHAnsi"/>
          <w:b/>
        </w:rPr>
        <w:t>5</w:t>
      </w:r>
    </w:p>
    <w:p w14:paraId="64283F5C" w14:textId="77777777" w:rsidR="00ED0CFB" w:rsidRPr="00B4563B" w:rsidRDefault="00ED0CFB" w:rsidP="00C74418">
      <w:pPr>
        <w:spacing w:after="20"/>
        <w:rPr>
          <w:rFonts w:asciiTheme="minorHAnsi" w:hAnsiTheme="minorHAnsi" w:cstheme="minorHAnsi"/>
          <w:sz w:val="22"/>
          <w:szCs w:val="22"/>
        </w:rPr>
      </w:pPr>
    </w:p>
    <w:p w14:paraId="77138941" w14:textId="22FEAD48" w:rsidR="002A2B04" w:rsidRPr="006F78D5" w:rsidRDefault="00491DE0" w:rsidP="002A2B04">
      <w:pPr>
        <w:rPr>
          <w:rFonts w:asciiTheme="minorHAnsi" w:hAnsiTheme="minorHAnsi" w:cstheme="minorHAnsi"/>
          <w:highlight w:val="yellow"/>
        </w:rPr>
      </w:pPr>
      <w:r w:rsidRPr="00A85EEC">
        <w:rPr>
          <w:rFonts w:asciiTheme="minorHAnsi" w:hAnsiTheme="minorHAnsi" w:cstheme="minorHAnsi"/>
          <w:b/>
          <w:bCs/>
        </w:rPr>
        <w:t>Members in Attendance</w:t>
      </w:r>
      <w:r w:rsidRPr="00A85EEC">
        <w:rPr>
          <w:rFonts w:asciiTheme="minorHAnsi" w:hAnsiTheme="minorHAnsi" w:cstheme="minorHAnsi"/>
        </w:rPr>
        <w:t>:</w:t>
      </w:r>
      <w:r w:rsidR="00FE1622" w:rsidRPr="00A85EEC">
        <w:rPr>
          <w:rFonts w:asciiTheme="minorHAnsi" w:hAnsiTheme="minorHAnsi" w:cstheme="minorHAnsi"/>
        </w:rPr>
        <w:t xml:space="preserve"> </w:t>
      </w:r>
      <w:r w:rsidR="003E7A39" w:rsidRPr="00B77104">
        <w:rPr>
          <w:rFonts w:asciiTheme="minorHAnsi" w:hAnsiTheme="minorHAnsi" w:cstheme="minorHAnsi"/>
        </w:rPr>
        <w:t>Elayne Col</w:t>
      </w:r>
      <w:r w:rsidR="00EB7A5D" w:rsidRPr="00B77104">
        <w:rPr>
          <w:rFonts w:asciiTheme="minorHAnsi" w:hAnsiTheme="minorHAnsi" w:cstheme="minorHAnsi"/>
        </w:rPr>
        <w:t>ó</w:t>
      </w:r>
      <w:r w:rsidR="003E7A39" w:rsidRPr="00B77104">
        <w:rPr>
          <w:rFonts w:asciiTheme="minorHAnsi" w:hAnsiTheme="minorHAnsi" w:cstheme="minorHAnsi"/>
        </w:rPr>
        <w:t xml:space="preserve">n (Dean’s Area Rep), </w:t>
      </w:r>
      <w:r w:rsidR="00DE76A9" w:rsidRPr="00B77104">
        <w:rPr>
          <w:rFonts w:asciiTheme="minorHAnsi" w:hAnsiTheme="minorHAnsi" w:cstheme="minorHAnsi"/>
        </w:rPr>
        <w:t>Chris Cook (CCC Secretary</w:t>
      </w:r>
      <w:r w:rsidR="00DE76A9" w:rsidRPr="00A85EEC">
        <w:rPr>
          <w:rFonts w:asciiTheme="minorHAnsi" w:hAnsiTheme="minorHAnsi" w:cstheme="minorHAnsi"/>
        </w:rPr>
        <w:t xml:space="preserve">), </w:t>
      </w:r>
      <w:r w:rsidR="00C07F24" w:rsidRPr="00A85EEC">
        <w:rPr>
          <w:rFonts w:asciiTheme="minorHAnsi" w:hAnsiTheme="minorHAnsi" w:cstheme="minorHAnsi"/>
        </w:rPr>
        <w:t xml:space="preserve">Alice Kay Emery (SESPECS), </w:t>
      </w:r>
      <w:r w:rsidR="00CB1FC1" w:rsidRPr="00A85EEC">
        <w:rPr>
          <w:rFonts w:asciiTheme="minorHAnsi" w:hAnsiTheme="minorHAnsi" w:cstheme="minorHAnsi"/>
        </w:rPr>
        <w:t xml:space="preserve">Bojan Lazarevic (STL), </w:t>
      </w:r>
      <w:r w:rsidR="00A9240F" w:rsidRPr="00A85EEC">
        <w:rPr>
          <w:rFonts w:asciiTheme="minorHAnsi" w:hAnsiTheme="minorHAnsi" w:cstheme="minorHAnsi"/>
        </w:rPr>
        <w:t xml:space="preserve">Linda Lombardino (SESPECS), </w:t>
      </w:r>
      <w:r w:rsidR="00E96D93" w:rsidRPr="00A85EEC">
        <w:rPr>
          <w:rFonts w:asciiTheme="minorHAnsi" w:hAnsiTheme="minorHAnsi" w:cstheme="minorHAnsi"/>
        </w:rPr>
        <w:t xml:space="preserve">Tara </w:t>
      </w:r>
      <w:proofErr w:type="spellStart"/>
      <w:r w:rsidR="00E96D93" w:rsidRPr="00A85EEC">
        <w:rPr>
          <w:rFonts w:asciiTheme="minorHAnsi" w:hAnsiTheme="minorHAnsi" w:cstheme="minorHAnsi"/>
        </w:rPr>
        <w:t>Mathien</w:t>
      </w:r>
      <w:proofErr w:type="spellEnd"/>
      <w:r w:rsidR="00E96D93" w:rsidRPr="00B77104">
        <w:rPr>
          <w:rFonts w:asciiTheme="minorHAnsi" w:hAnsiTheme="minorHAnsi" w:cstheme="minorHAnsi"/>
        </w:rPr>
        <w:t xml:space="preserve"> (Interim Chair-</w:t>
      </w:r>
      <w:r w:rsidR="00E96D93" w:rsidRPr="00A85EEC">
        <w:rPr>
          <w:rFonts w:asciiTheme="minorHAnsi" w:hAnsiTheme="minorHAnsi" w:cstheme="minorHAnsi"/>
        </w:rPr>
        <w:t xml:space="preserve">SESPECS), </w:t>
      </w:r>
      <w:r w:rsidR="00FE1622" w:rsidRPr="00A85EEC">
        <w:rPr>
          <w:rFonts w:asciiTheme="minorHAnsi" w:hAnsiTheme="minorHAnsi" w:cstheme="minorHAnsi"/>
        </w:rPr>
        <w:t xml:space="preserve">Amber Moss (HDOSE), </w:t>
      </w:r>
      <w:r w:rsidR="005D3574" w:rsidRPr="00A85EEC">
        <w:rPr>
          <w:rFonts w:asciiTheme="minorHAnsi" w:hAnsiTheme="minorHAnsi" w:cstheme="minorHAnsi"/>
        </w:rPr>
        <w:t>Nirali Patel (</w:t>
      </w:r>
      <w:r w:rsidR="00DE76A9" w:rsidRPr="00A85EEC">
        <w:rPr>
          <w:rFonts w:asciiTheme="minorHAnsi" w:hAnsiTheme="minorHAnsi" w:cstheme="minorHAnsi"/>
        </w:rPr>
        <w:t>G</w:t>
      </w:r>
      <w:r w:rsidR="005D3574" w:rsidRPr="00A85EEC">
        <w:rPr>
          <w:rFonts w:asciiTheme="minorHAnsi" w:hAnsiTheme="minorHAnsi" w:cstheme="minorHAnsi"/>
        </w:rPr>
        <w:t xml:space="preserve">rad Rep), </w:t>
      </w:r>
      <w:r w:rsidRPr="00A85EEC">
        <w:rPr>
          <w:rFonts w:asciiTheme="minorHAnsi" w:hAnsiTheme="minorHAnsi" w:cstheme="minorHAnsi"/>
        </w:rPr>
        <w:t>Shelley Warm (STL)</w:t>
      </w:r>
    </w:p>
    <w:p w14:paraId="438584D7" w14:textId="77777777" w:rsidR="00004454" w:rsidRPr="006F78D5" w:rsidRDefault="00004454" w:rsidP="00097589">
      <w:pPr>
        <w:rPr>
          <w:rFonts w:asciiTheme="minorHAnsi" w:hAnsiTheme="minorHAnsi" w:cstheme="minorHAnsi"/>
          <w:b/>
          <w:bCs/>
          <w:highlight w:val="yellow"/>
        </w:rPr>
      </w:pPr>
    </w:p>
    <w:p w14:paraId="7445FA1A" w14:textId="1F4A56C9" w:rsidR="00097589" w:rsidRPr="00A85EEC" w:rsidRDefault="00491DE0" w:rsidP="00097589">
      <w:pPr>
        <w:rPr>
          <w:rFonts w:asciiTheme="minorHAnsi" w:hAnsiTheme="minorHAnsi" w:cstheme="minorHAnsi"/>
        </w:rPr>
      </w:pPr>
      <w:r w:rsidRPr="00A85EEC">
        <w:rPr>
          <w:rFonts w:asciiTheme="minorHAnsi" w:hAnsiTheme="minorHAnsi" w:cstheme="minorHAnsi"/>
          <w:b/>
          <w:bCs/>
        </w:rPr>
        <w:t>Members Absent</w:t>
      </w:r>
      <w:r w:rsidRPr="00B636E1">
        <w:rPr>
          <w:rFonts w:asciiTheme="minorHAnsi" w:hAnsiTheme="minorHAnsi" w:cstheme="minorHAnsi"/>
        </w:rPr>
        <w:t>:</w:t>
      </w:r>
      <w:r w:rsidR="00FE1622" w:rsidRPr="00B636E1">
        <w:rPr>
          <w:rFonts w:asciiTheme="minorHAnsi" w:hAnsiTheme="minorHAnsi" w:cstheme="minorHAnsi"/>
        </w:rPr>
        <w:t xml:space="preserve"> </w:t>
      </w:r>
      <w:r w:rsidR="00B636E1" w:rsidRPr="00B636E1">
        <w:rPr>
          <w:rFonts w:asciiTheme="minorHAnsi" w:hAnsiTheme="minorHAnsi" w:cstheme="minorHAnsi"/>
        </w:rPr>
        <w:t xml:space="preserve">Kakali </w:t>
      </w:r>
      <w:proofErr w:type="spellStart"/>
      <w:r w:rsidR="00B636E1" w:rsidRPr="00B636E1">
        <w:rPr>
          <w:rFonts w:asciiTheme="minorHAnsi" w:hAnsiTheme="minorHAnsi" w:cstheme="minorHAnsi"/>
        </w:rPr>
        <w:t>Bhattachraya</w:t>
      </w:r>
      <w:proofErr w:type="spellEnd"/>
      <w:r w:rsidR="00B636E1" w:rsidRPr="00B636E1">
        <w:rPr>
          <w:rFonts w:asciiTheme="minorHAnsi" w:hAnsiTheme="minorHAnsi" w:cstheme="minorHAnsi"/>
        </w:rPr>
        <w:t xml:space="preserve"> (HDOSE), </w:t>
      </w:r>
      <w:r w:rsidR="00913D36" w:rsidRPr="00A85EEC">
        <w:rPr>
          <w:rFonts w:asciiTheme="minorHAnsi" w:hAnsiTheme="minorHAnsi" w:cstheme="minorHAnsi"/>
        </w:rPr>
        <w:t>Haylen Irvan (Undergrad Rep)</w:t>
      </w:r>
    </w:p>
    <w:p w14:paraId="3B98BB05" w14:textId="77777777" w:rsidR="00097589" w:rsidRPr="006F78D5" w:rsidRDefault="00097589" w:rsidP="00097589">
      <w:pPr>
        <w:rPr>
          <w:rFonts w:asciiTheme="minorHAnsi" w:hAnsiTheme="minorHAnsi" w:cstheme="minorHAnsi"/>
          <w:highlight w:val="yellow"/>
        </w:rPr>
      </w:pPr>
    </w:p>
    <w:p w14:paraId="79139504" w14:textId="5E69E390" w:rsidR="00D01845" w:rsidRPr="00A85EEC" w:rsidRDefault="00491DE0" w:rsidP="00D01845">
      <w:pPr>
        <w:rPr>
          <w:rFonts w:asciiTheme="minorHAnsi" w:hAnsiTheme="minorHAnsi" w:cstheme="minorHAnsi"/>
        </w:rPr>
      </w:pPr>
      <w:r w:rsidRPr="00A85EEC">
        <w:rPr>
          <w:rFonts w:asciiTheme="minorHAnsi" w:hAnsiTheme="minorHAnsi" w:cstheme="minorHAnsi"/>
          <w:b/>
          <w:bCs/>
        </w:rPr>
        <w:t>Guests:</w:t>
      </w:r>
      <w:r w:rsidR="00E96D93" w:rsidRPr="00A85EEC">
        <w:rPr>
          <w:rFonts w:asciiTheme="minorHAnsi" w:hAnsiTheme="minorHAnsi" w:cstheme="minorHAnsi"/>
        </w:rPr>
        <w:t xml:space="preserve"> </w:t>
      </w:r>
      <w:r w:rsidR="002655C9" w:rsidRPr="00A85EEC">
        <w:rPr>
          <w:rFonts w:asciiTheme="minorHAnsi" w:hAnsiTheme="minorHAnsi" w:cstheme="minorHAnsi"/>
        </w:rPr>
        <w:t>Lindsay Byron (HDOSE),</w:t>
      </w:r>
      <w:r w:rsidR="00D97422" w:rsidRPr="00A85EEC">
        <w:rPr>
          <w:rFonts w:asciiTheme="minorHAnsi" w:hAnsiTheme="minorHAnsi" w:cstheme="minorHAnsi"/>
        </w:rPr>
        <w:t xml:space="preserve"> </w:t>
      </w:r>
      <w:r w:rsidR="00CB1FC1" w:rsidRPr="00A85EEC">
        <w:rPr>
          <w:rFonts w:asciiTheme="minorHAnsi" w:hAnsiTheme="minorHAnsi" w:cstheme="minorHAnsi"/>
        </w:rPr>
        <w:t>Jennifer Kent (</w:t>
      </w:r>
      <w:r w:rsidR="00D22F49" w:rsidRPr="00A85EEC">
        <w:rPr>
          <w:rFonts w:asciiTheme="minorHAnsi" w:hAnsiTheme="minorHAnsi" w:cstheme="minorHAnsi"/>
        </w:rPr>
        <w:t>HDOSE</w:t>
      </w:r>
      <w:r w:rsidR="00CB1FC1" w:rsidRPr="00A85EEC">
        <w:rPr>
          <w:rFonts w:asciiTheme="minorHAnsi" w:hAnsiTheme="minorHAnsi" w:cstheme="minorHAnsi"/>
        </w:rPr>
        <w:t xml:space="preserve">), Ashley MacSuga-Gage (SESPECS), </w:t>
      </w:r>
      <w:r w:rsidR="00B77104" w:rsidRPr="00A85EEC">
        <w:rPr>
          <w:rFonts w:asciiTheme="minorHAnsi" w:hAnsiTheme="minorHAnsi" w:cstheme="minorHAnsi"/>
        </w:rPr>
        <w:t>Robin Rossie (EGC)</w:t>
      </w:r>
    </w:p>
    <w:p w14:paraId="058CE94B" w14:textId="77777777" w:rsidR="00491DE0" w:rsidRPr="006F78D5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  <w:highlight w:val="yellow"/>
        </w:rPr>
      </w:pPr>
    </w:p>
    <w:p w14:paraId="09DE9AF8" w14:textId="4BFDF116" w:rsidR="00491DE0" w:rsidRPr="00A85EEC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A85EEC">
        <w:rPr>
          <w:rFonts w:asciiTheme="minorHAnsi" w:hAnsiTheme="minorHAnsi" w:cstheme="minorHAnsi"/>
          <w:b/>
          <w:bCs/>
        </w:rPr>
        <w:t xml:space="preserve">Meeting Called to order at </w:t>
      </w:r>
      <w:r w:rsidR="00776F49" w:rsidRPr="00A85EEC">
        <w:rPr>
          <w:rFonts w:asciiTheme="minorHAnsi" w:hAnsiTheme="minorHAnsi" w:cstheme="minorHAnsi"/>
          <w:b/>
          <w:bCs/>
        </w:rPr>
        <w:t>2</w:t>
      </w:r>
      <w:r w:rsidRPr="00A85EEC">
        <w:rPr>
          <w:rFonts w:asciiTheme="minorHAnsi" w:hAnsiTheme="minorHAnsi" w:cstheme="minorHAnsi"/>
          <w:b/>
          <w:bCs/>
        </w:rPr>
        <w:t>:</w:t>
      </w:r>
      <w:r w:rsidR="00A85EEC" w:rsidRPr="00A85EEC">
        <w:rPr>
          <w:rFonts w:asciiTheme="minorHAnsi" w:hAnsiTheme="minorHAnsi" w:cstheme="minorHAnsi"/>
          <w:b/>
          <w:bCs/>
        </w:rPr>
        <w:t>03</w:t>
      </w:r>
      <w:r w:rsidR="006139EE" w:rsidRPr="00A85EEC">
        <w:rPr>
          <w:rFonts w:asciiTheme="minorHAnsi" w:hAnsiTheme="minorHAnsi" w:cstheme="minorHAnsi"/>
          <w:b/>
          <w:bCs/>
        </w:rPr>
        <w:t>p</w:t>
      </w:r>
      <w:r w:rsidRPr="00A85EEC">
        <w:rPr>
          <w:rFonts w:asciiTheme="minorHAnsi" w:hAnsiTheme="minorHAnsi" w:cstheme="minorHAnsi"/>
          <w:b/>
          <w:bCs/>
        </w:rPr>
        <w:t>m</w:t>
      </w:r>
    </w:p>
    <w:p w14:paraId="3BEBE2D4" w14:textId="77777777" w:rsidR="00491DE0" w:rsidRPr="006F78D5" w:rsidRDefault="00491DE0" w:rsidP="00491DE0">
      <w:pPr>
        <w:spacing w:after="20"/>
        <w:rPr>
          <w:rFonts w:asciiTheme="minorHAnsi" w:hAnsiTheme="minorHAnsi" w:cstheme="minorHAnsi"/>
          <w:b/>
          <w:bCs/>
          <w:highlight w:val="yellow"/>
        </w:rPr>
      </w:pPr>
    </w:p>
    <w:p w14:paraId="6369A479" w14:textId="0E46EAAF" w:rsidR="0065257E" w:rsidRPr="00B77104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B77104">
        <w:rPr>
          <w:rFonts w:asciiTheme="minorHAnsi" w:hAnsiTheme="minorHAnsi" w:cstheme="minorHAnsi"/>
          <w:b/>
        </w:rPr>
        <w:t>Approval of CCC Agenda for</w:t>
      </w:r>
      <w:r w:rsidR="00E743C2" w:rsidRPr="00B77104">
        <w:rPr>
          <w:rFonts w:asciiTheme="minorHAnsi" w:hAnsiTheme="minorHAnsi" w:cstheme="minorHAnsi"/>
          <w:b/>
        </w:rPr>
        <w:t xml:space="preserve"> </w:t>
      </w:r>
      <w:r w:rsidR="00B77104" w:rsidRPr="00B77104">
        <w:rPr>
          <w:rFonts w:asciiTheme="minorHAnsi" w:hAnsiTheme="minorHAnsi" w:cstheme="minorHAnsi"/>
          <w:b/>
        </w:rPr>
        <w:t>4</w:t>
      </w:r>
      <w:r w:rsidRPr="00B77104">
        <w:rPr>
          <w:rFonts w:asciiTheme="minorHAnsi" w:hAnsiTheme="minorHAnsi" w:cstheme="minorHAnsi"/>
          <w:b/>
        </w:rPr>
        <w:t>/</w:t>
      </w:r>
      <w:r w:rsidR="00C454C5" w:rsidRPr="00B77104">
        <w:rPr>
          <w:rFonts w:asciiTheme="minorHAnsi" w:hAnsiTheme="minorHAnsi" w:cstheme="minorHAnsi"/>
          <w:b/>
        </w:rPr>
        <w:t>1</w:t>
      </w:r>
      <w:r w:rsidR="00B77104" w:rsidRPr="00B77104">
        <w:rPr>
          <w:rFonts w:asciiTheme="minorHAnsi" w:hAnsiTheme="minorHAnsi" w:cstheme="minorHAnsi"/>
          <w:b/>
        </w:rPr>
        <w:t>4</w:t>
      </w:r>
      <w:r w:rsidRPr="00B77104">
        <w:rPr>
          <w:rFonts w:asciiTheme="minorHAnsi" w:hAnsiTheme="minorHAnsi" w:cstheme="minorHAnsi"/>
          <w:b/>
        </w:rPr>
        <w:t>/2</w:t>
      </w:r>
      <w:r w:rsidR="0028625F" w:rsidRPr="00B77104">
        <w:rPr>
          <w:rFonts w:asciiTheme="minorHAnsi" w:hAnsiTheme="minorHAnsi" w:cstheme="minorHAnsi"/>
          <w:b/>
        </w:rPr>
        <w:t>5</w:t>
      </w:r>
      <w:r w:rsidRPr="00B77104">
        <w:rPr>
          <w:rFonts w:asciiTheme="minorHAnsi" w:hAnsiTheme="minorHAnsi" w:cstheme="minorHAnsi"/>
          <w:b/>
        </w:rPr>
        <w:t xml:space="preserve"> meeting</w:t>
      </w:r>
    </w:p>
    <w:p w14:paraId="42D908F4" w14:textId="24C75775" w:rsidR="00B77104" w:rsidRPr="00A85EEC" w:rsidRDefault="00B77104" w:rsidP="00B77104">
      <w:pPr>
        <w:rPr>
          <w:rFonts w:asciiTheme="minorHAnsi" w:hAnsiTheme="minorHAnsi" w:cstheme="minorHAnsi"/>
        </w:rPr>
      </w:pPr>
      <w:r w:rsidRPr="00A85EEC">
        <w:rPr>
          <w:rFonts w:asciiTheme="minorHAnsi" w:hAnsiTheme="minorHAnsi" w:cstheme="minorHAnsi"/>
        </w:rPr>
        <w:t xml:space="preserve">Motion to Approve by </w:t>
      </w:r>
      <w:r w:rsidR="00A85EEC" w:rsidRPr="00A85EEC">
        <w:rPr>
          <w:rFonts w:asciiTheme="minorHAnsi" w:hAnsiTheme="minorHAnsi" w:cstheme="minorHAnsi"/>
        </w:rPr>
        <w:t>Warm</w:t>
      </w:r>
      <w:r w:rsidRPr="00A85EEC">
        <w:rPr>
          <w:rFonts w:asciiTheme="minorHAnsi" w:hAnsiTheme="minorHAnsi" w:cstheme="minorHAnsi"/>
        </w:rPr>
        <w:t xml:space="preserve">; Seconded by </w:t>
      </w:r>
      <w:r w:rsidR="00A85EEC" w:rsidRPr="00A85EEC">
        <w:rPr>
          <w:rFonts w:asciiTheme="minorHAnsi" w:hAnsiTheme="minorHAnsi" w:cstheme="minorHAnsi"/>
        </w:rPr>
        <w:t>Lazarevic</w:t>
      </w:r>
    </w:p>
    <w:p w14:paraId="78E4DD8F" w14:textId="77777777" w:rsidR="00491DE0" w:rsidRPr="006F78D5" w:rsidRDefault="00491DE0" w:rsidP="00491DE0">
      <w:pPr>
        <w:spacing w:after="20"/>
        <w:rPr>
          <w:rFonts w:asciiTheme="minorHAnsi" w:hAnsiTheme="minorHAnsi" w:cstheme="minorHAnsi"/>
          <w:highlight w:val="yellow"/>
        </w:rPr>
      </w:pPr>
    </w:p>
    <w:p w14:paraId="7F14B8B9" w14:textId="018BC070" w:rsidR="0065257E" w:rsidRPr="00B77104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B77104">
        <w:rPr>
          <w:rFonts w:asciiTheme="minorHAnsi" w:hAnsiTheme="minorHAnsi" w:cstheme="minorHAnsi"/>
          <w:b/>
        </w:rPr>
        <w:t xml:space="preserve">Approval of CCC Minutes from </w:t>
      </w:r>
      <w:r w:rsidR="00B77104" w:rsidRPr="00B77104">
        <w:rPr>
          <w:rFonts w:asciiTheme="minorHAnsi" w:hAnsiTheme="minorHAnsi" w:cstheme="minorHAnsi"/>
          <w:b/>
        </w:rPr>
        <w:t>3</w:t>
      </w:r>
      <w:r w:rsidR="0028625F" w:rsidRPr="00B77104">
        <w:rPr>
          <w:rFonts w:asciiTheme="minorHAnsi" w:hAnsiTheme="minorHAnsi" w:cstheme="minorHAnsi"/>
          <w:b/>
        </w:rPr>
        <w:t>/</w:t>
      </w:r>
      <w:r w:rsidR="006139EE" w:rsidRPr="00B77104">
        <w:rPr>
          <w:rFonts w:asciiTheme="minorHAnsi" w:hAnsiTheme="minorHAnsi" w:cstheme="minorHAnsi"/>
          <w:b/>
        </w:rPr>
        <w:t>1</w:t>
      </w:r>
      <w:r w:rsidR="00E743C2" w:rsidRPr="00B77104">
        <w:rPr>
          <w:rFonts w:asciiTheme="minorHAnsi" w:hAnsiTheme="minorHAnsi" w:cstheme="minorHAnsi"/>
          <w:b/>
        </w:rPr>
        <w:t>0</w:t>
      </w:r>
      <w:r w:rsidRPr="00B77104">
        <w:rPr>
          <w:rFonts w:asciiTheme="minorHAnsi" w:hAnsiTheme="minorHAnsi" w:cstheme="minorHAnsi"/>
          <w:b/>
        </w:rPr>
        <w:t>/2</w:t>
      </w:r>
      <w:r w:rsidR="00464F3C" w:rsidRPr="00B77104">
        <w:rPr>
          <w:rFonts w:asciiTheme="minorHAnsi" w:hAnsiTheme="minorHAnsi" w:cstheme="minorHAnsi"/>
          <w:b/>
        </w:rPr>
        <w:t>5</w:t>
      </w:r>
      <w:r w:rsidRPr="00B77104">
        <w:rPr>
          <w:rFonts w:asciiTheme="minorHAnsi" w:hAnsiTheme="minorHAnsi" w:cstheme="minorHAnsi"/>
          <w:b/>
        </w:rPr>
        <w:t xml:space="preserve"> meeting</w:t>
      </w:r>
    </w:p>
    <w:p w14:paraId="58FF821F" w14:textId="482576F0" w:rsidR="00E96D93" w:rsidRPr="00A85EEC" w:rsidRDefault="00E96D93" w:rsidP="00E96D93">
      <w:pPr>
        <w:rPr>
          <w:rFonts w:asciiTheme="minorHAnsi" w:hAnsiTheme="minorHAnsi" w:cstheme="minorHAnsi"/>
        </w:rPr>
      </w:pPr>
      <w:r w:rsidRPr="00A85EEC">
        <w:rPr>
          <w:rFonts w:asciiTheme="minorHAnsi" w:hAnsiTheme="minorHAnsi" w:cstheme="minorHAnsi"/>
        </w:rPr>
        <w:t>Motion to Approve by</w:t>
      </w:r>
      <w:r w:rsidR="00C34174" w:rsidRPr="00A85EEC">
        <w:rPr>
          <w:rFonts w:asciiTheme="minorHAnsi" w:hAnsiTheme="minorHAnsi" w:cstheme="minorHAnsi"/>
        </w:rPr>
        <w:t xml:space="preserve"> </w:t>
      </w:r>
      <w:r w:rsidR="00A85EEC" w:rsidRPr="00A85EEC">
        <w:rPr>
          <w:rFonts w:asciiTheme="minorHAnsi" w:hAnsiTheme="minorHAnsi" w:cstheme="minorHAnsi"/>
        </w:rPr>
        <w:t>Lombardino</w:t>
      </w:r>
      <w:r w:rsidRPr="00A85EEC">
        <w:rPr>
          <w:rFonts w:asciiTheme="minorHAnsi" w:hAnsiTheme="minorHAnsi" w:cstheme="minorHAnsi"/>
        </w:rPr>
        <w:t>; Seconded by</w:t>
      </w:r>
      <w:r w:rsidR="002A2B04" w:rsidRPr="00A85EEC">
        <w:rPr>
          <w:rFonts w:asciiTheme="minorHAnsi" w:hAnsiTheme="minorHAnsi" w:cstheme="minorHAnsi"/>
        </w:rPr>
        <w:t xml:space="preserve"> </w:t>
      </w:r>
      <w:r w:rsidR="00A85EEC" w:rsidRPr="00A85EEC">
        <w:rPr>
          <w:rFonts w:asciiTheme="minorHAnsi" w:hAnsiTheme="minorHAnsi" w:cstheme="minorHAnsi"/>
        </w:rPr>
        <w:t>Lazarevic</w:t>
      </w:r>
    </w:p>
    <w:p w14:paraId="5D2FD546" w14:textId="77777777" w:rsidR="00491DE0" w:rsidRPr="006F78D5" w:rsidRDefault="00491DE0" w:rsidP="00491DE0">
      <w:pPr>
        <w:rPr>
          <w:rFonts w:asciiTheme="minorHAnsi" w:hAnsiTheme="minorHAnsi" w:cstheme="minorHAnsi"/>
          <w:highlight w:val="yellow"/>
        </w:rPr>
      </w:pPr>
    </w:p>
    <w:p w14:paraId="0F15BB7E" w14:textId="77777777" w:rsidR="00ED69C9" w:rsidRPr="00E743C2" w:rsidRDefault="00ED69C9" w:rsidP="00ED69C9">
      <w:pPr>
        <w:spacing w:after="20"/>
        <w:rPr>
          <w:rFonts w:asciiTheme="minorHAnsi" w:hAnsiTheme="minorHAnsi" w:cstheme="minorHAnsi"/>
          <w:b/>
        </w:rPr>
      </w:pPr>
      <w:r w:rsidRPr="006F78D5">
        <w:rPr>
          <w:rFonts w:asciiTheme="minorHAnsi" w:hAnsiTheme="minorHAnsi" w:cstheme="minorHAnsi"/>
          <w:b/>
        </w:rPr>
        <w:t>Update on Prior Business:</w:t>
      </w:r>
    </w:p>
    <w:p w14:paraId="302DDA24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040E52E8" w14:textId="77777777" w:rsidR="006F78D5" w:rsidRPr="00267EF9" w:rsidRDefault="006F78D5" w:rsidP="006F78D5">
      <w:pPr>
        <w:rPr>
          <w:rFonts w:asciiTheme="minorHAnsi" w:hAnsiTheme="minorHAnsi" w:cstheme="minorHAnsi"/>
          <w:b/>
          <w:bCs/>
        </w:rPr>
      </w:pPr>
      <w:r w:rsidRPr="00267EF9">
        <w:rPr>
          <w:rFonts w:asciiTheme="minorHAnsi" w:hAnsiTheme="minorHAnsi" w:cstheme="minorHAnsi"/>
          <w:b/>
          <w:bCs/>
        </w:rPr>
        <w:t>Approved</w:t>
      </w:r>
    </w:p>
    <w:p w14:paraId="348F5085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EDF7931 - modify prerequisites</w:t>
      </w:r>
    </w:p>
    <w:p w14:paraId="7910C7AB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7" w:tgtFrame="_blank" w:tooltip="https://secure.aa.ufl.edu/Approval/reports/21322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https://secure.aa.ufl.edu/Approval/reports/21322</w:t>
        </w:r>
      </w:hyperlink>
    </w:p>
    <w:p w14:paraId="13C8E4A8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F30987">
        <w:rPr>
          <w:rFonts w:asciiTheme="minorHAnsi" w:hAnsiTheme="minorHAnsi" w:cstheme="minorHAnsi"/>
          <w:b/>
        </w:rPr>
        <w:t> </w:t>
      </w:r>
    </w:p>
    <w:p w14:paraId="1CF8CC56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EDF6941 - modify prerequisites</w:t>
      </w:r>
    </w:p>
    <w:p w14:paraId="0FC3C7C7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8" w:tgtFrame="_blank" w:tooltip="https://secure.aa.ufl.edu/Approval/reports/21323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https://secure.aa.ufl.edu/Approval/reports/21323</w:t>
        </w:r>
      </w:hyperlink>
    </w:p>
    <w:p w14:paraId="64D3CA2C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F30987">
        <w:rPr>
          <w:rFonts w:asciiTheme="minorHAnsi" w:hAnsiTheme="minorHAnsi" w:cstheme="minorHAnsi"/>
          <w:b/>
        </w:rPr>
        <w:t> </w:t>
      </w:r>
    </w:p>
    <w:p w14:paraId="2BFFF29F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EDF7491 - modify prerequisites</w:t>
      </w:r>
    </w:p>
    <w:p w14:paraId="150B822D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9" w:tgtFrame="_blank" w:tooltip="https://secure.aa.ufl.edu/Approval/reports/21324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https://secure.aa.ufl.edu/Approval/reports/21324</w:t>
        </w:r>
      </w:hyperlink>
    </w:p>
    <w:p w14:paraId="758DA59A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F30987">
        <w:rPr>
          <w:rFonts w:asciiTheme="minorHAnsi" w:hAnsiTheme="minorHAnsi" w:cstheme="minorHAnsi"/>
          <w:b/>
        </w:rPr>
        <w:t> </w:t>
      </w:r>
    </w:p>
    <w:p w14:paraId="5616FA0F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EDF7932 - modify prerequisites</w:t>
      </w:r>
    </w:p>
    <w:p w14:paraId="4A83E7B1" w14:textId="77777777" w:rsidR="006F78D5" w:rsidRDefault="006F78D5" w:rsidP="006F78D5">
      <w:hyperlink r:id="rId10" w:tgtFrame="_blank" w:tooltip="https://secure.aa.ufl.edu/Approval/reports/21325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https://secure.aa.ufl.edu/Approval/reports/21325</w:t>
        </w:r>
      </w:hyperlink>
    </w:p>
    <w:p w14:paraId="415C4DC3" w14:textId="77777777" w:rsidR="006F78D5" w:rsidRDefault="006F78D5" w:rsidP="006F78D5"/>
    <w:p w14:paraId="0D20113A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SDS6936 - modify prerequisites</w:t>
      </w:r>
    </w:p>
    <w:p w14:paraId="22419A51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1" w:tgtFrame="_blank" w:tooltip="https://secure.aa.ufl.edu/Approval/reports/21328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https://secure.aa.ufl.edu/Approval/reports/21328</w:t>
        </w:r>
      </w:hyperlink>
    </w:p>
    <w:p w14:paraId="49C9CA66" w14:textId="77777777" w:rsidR="006F78D5" w:rsidRDefault="006F78D5" w:rsidP="006F78D5">
      <w:pPr>
        <w:rPr>
          <w:rFonts w:asciiTheme="minorHAnsi" w:hAnsiTheme="minorHAnsi" w:cstheme="minorHAnsi"/>
        </w:rPr>
      </w:pPr>
    </w:p>
    <w:p w14:paraId="5D669500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EDF6940 - modify prerequisite</w:t>
      </w:r>
    </w:p>
    <w:p w14:paraId="436F1B0F" w14:textId="77777777" w:rsidR="006F78D5" w:rsidRDefault="006F78D5" w:rsidP="006F78D5">
      <w:hyperlink r:id="rId12" w:tgtFrame="_blank" w:tooltip="https://secure.aa.ufl.edu/Approval/reports/21329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https://secure.aa.ufl.edu/Approval/reports/21329</w:t>
        </w:r>
      </w:hyperlink>
    </w:p>
    <w:p w14:paraId="186DE42C" w14:textId="77777777" w:rsidR="006F78D5" w:rsidRDefault="006F78D5" w:rsidP="006F78D5"/>
    <w:p w14:paraId="4AD717AB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EDF6095 - Individual Study</w:t>
      </w:r>
    </w:p>
    <w:p w14:paraId="38B3D0FD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3" w:tgtFrame="_blank" w:tooltip="https://secure.aa.ufl.edu/Approval/reports/21330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https://secure.aa.ufl.edu/Approval/reports/21330</w:t>
        </w:r>
      </w:hyperlink>
    </w:p>
    <w:p w14:paraId="656559E4" w14:textId="77777777" w:rsidR="006F78D5" w:rsidRDefault="006F78D5" w:rsidP="006F78D5"/>
    <w:p w14:paraId="7C3673D0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EDA6370 - modify prerequisites</w:t>
      </w:r>
    </w:p>
    <w:p w14:paraId="5005F9A8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4" w:tgtFrame="_blank" w:tooltip="https://secure.aa.ufl.edu/Approval/reports/21331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https://secure.aa.ufl.edu/Approval/reports/21331</w:t>
        </w:r>
      </w:hyperlink>
    </w:p>
    <w:p w14:paraId="10478F0E" w14:textId="77777777" w:rsidR="006F78D5" w:rsidRDefault="006F78D5" w:rsidP="006F78D5"/>
    <w:p w14:paraId="2447CA94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EDH6306 - modify prerequisite</w:t>
      </w:r>
    </w:p>
    <w:p w14:paraId="713355F9" w14:textId="77777777" w:rsidR="006F78D5" w:rsidRDefault="006F78D5" w:rsidP="006F78D5">
      <w:hyperlink r:id="rId15" w:tgtFrame="_blank" w:tooltip="https://secure.aa.ufl.edu/Approval/reports/21332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https://secure.aa.ufl.edu/Approval/reports/21332</w:t>
        </w:r>
      </w:hyperlink>
    </w:p>
    <w:p w14:paraId="597612DD" w14:textId="77777777" w:rsidR="006F78D5" w:rsidRDefault="006F78D5" w:rsidP="006F78D5"/>
    <w:p w14:paraId="21BE8739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EDH6365 - modify prerequisite</w:t>
      </w:r>
    </w:p>
    <w:p w14:paraId="25564E81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6" w:tgtFrame="_blank" w:tooltip="https://secure.aa.ufl.edu/Approval/reports/21333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https://secure.aa.ufl.edu/Approval/reports/21333</w:t>
        </w:r>
      </w:hyperlink>
    </w:p>
    <w:p w14:paraId="7B0E7890" w14:textId="77777777" w:rsidR="006F78D5" w:rsidRDefault="006F78D5" w:rsidP="006F78D5"/>
    <w:p w14:paraId="75341403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EDA6198 - modify prerequisite</w:t>
      </w:r>
    </w:p>
    <w:p w14:paraId="69F09FEA" w14:textId="77777777" w:rsidR="006F78D5" w:rsidRDefault="006F78D5" w:rsidP="006F78D5">
      <w:hyperlink r:id="rId17" w:tgtFrame="_blank" w:tooltip="https://secure.aa.ufl.edu/Approval/reports/21334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https://secure.aa.ufl.edu/Approval/reports/21334</w:t>
        </w:r>
      </w:hyperlink>
    </w:p>
    <w:p w14:paraId="4F33B258" w14:textId="77777777" w:rsidR="006F78D5" w:rsidRDefault="006F78D5" w:rsidP="006F78D5"/>
    <w:p w14:paraId="0D4DA7BF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EDA7985 - modify prerequisites</w:t>
      </w:r>
    </w:p>
    <w:p w14:paraId="772912B1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8" w:tgtFrame="_blank" w:tooltip="https://secure.aa.ufl.edu/Approval/reports/21336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https://secure.aa.ufl.edu/Approval/reports/21336</w:t>
        </w:r>
      </w:hyperlink>
    </w:p>
    <w:p w14:paraId="7DBEF500" w14:textId="77777777" w:rsidR="006F78D5" w:rsidRDefault="006F78D5" w:rsidP="006F78D5">
      <w:pPr>
        <w:rPr>
          <w:rFonts w:asciiTheme="minorHAnsi" w:hAnsiTheme="minorHAnsi" w:cstheme="minorHAnsi"/>
        </w:rPr>
      </w:pPr>
    </w:p>
    <w:p w14:paraId="21CA0600" w14:textId="77777777" w:rsidR="006F78D5" w:rsidRDefault="006F78D5" w:rsidP="006F78D5">
      <w:pPr>
        <w:spacing w:after="20"/>
        <w:rPr>
          <w:rFonts w:asciiTheme="minorHAnsi" w:hAnsiTheme="minorHAnsi" w:cstheme="minorHAnsi"/>
          <w:b/>
        </w:rPr>
      </w:pPr>
      <w:r w:rsidRPr="00267EF9">
        <w:rPr>
          <w:rFonts w:asciiTheme="minorHAnsi" w:hAnsiTheme="minorHAnsi" w:cstheme="minorHAnsi"/>
          <w:b/>
        </w:rPr>
        <w:t>Pending Statewide Course Numbering System (SCNS)</w:t>
      </w:r>
    </w:p>
    <w:p w14:paraId="5E54F15C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MHS7407 - modifying prerequisite</w:t>
      </w:r>
    </w:p>
    <w:p w14:paraId="7BBC3B92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19" w:tgtFrame="_blank" w:tooltip="https://secure.aa.ufl.edu/Approval/reports/21326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https://secure.aa.ufl.edu/Approval/reports/21326</w:t>
        </w:r>
      </w:hyperlink>
    </w:p>
    <w:p w14:paraId="7F46587B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F30987">
        <w:rPr>
          <w:rFonts w:asciiTheme="minorHAnsi" w:hAnsiTheme="minorHAnsi" w:cstheme="minorHAnsi"/>
          <w:b/>
        </w:rPr>
        <w:t> </w:t>
      </w:r>
    </w:p>
    <w:p w14:paraId="48BD5E0B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267EF9">
        <w:rPr>
          <w:rFonts w:asciiTheme="minorHAnsi" w:hAnsiTheme="minorHAnsi" w:cstheme="minorHAnsi"/>
          <w:b/>
        </w:rPr>
        <w:t>Pending Graduate Curriculum Committee (GCC)</w:t>
      </w:r>
    </w:p>
    <w:p w14:paraId="23CDB379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Introduction to Problems of Practice Inquiry</w:t>
      </w:r>
    </w:p>
    <w:p w14:paraId="256AFCE1" w14:textId="77777777" w:rsidR="006F78D5" w:rsidRPr="00F30987" w:rsidRDefault="006F78D5" w:rsidP="006F78D5">
      <w:pPr>
        <w:rPr>
          <w:rFonts w:asciiTheme="minorHAnsi" w:hAnsiTheme="minorHAnsi" w:cstheme="minorHAnsi"/>
        </w:rPr>
      </w:pPr>
      <w:hyperlink r:id="rId20" w:tgtFrame="_blank" w:tooltip="https://secure.aa.ufl.edu/Approval/reports/21265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https://secure.aa.ufl.edu/Approval/reports/21265</w:t>
        </w:r>
      </w:hyperlink>
    </w:p>
    <w:p w14:paraId="14740800" w14:textId="77777777" w:rsidR="006F78D5" w:rsidRPr="00F30987" w:rsidRDefault="006F78D5" w:rsidP="006F78D5">
      <w:pPr>
        <w:rPr>
          <w:rFonts w:asciiTheme="minorHAnsi" w:hAnsiTheme="minorHAnsi" w:cstheme="minorHAnsi"/>
        </w:rPr>
      </w:pPr>
    </w:p>
    <w:p w14:paraId="4263ADAF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EDF7XXX - Qualitative Research Writing and Representation in Education</w:t>
      </w:r>
    </w:p>
    <w:p w14:paraId="050AE992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21" w:tgtFrame="_blank" w:tooltip="https://secure.aa.ufl.edu/Approval/reports/21320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https://secure.aa.ufl.edu/Approval/reports/21320</w:t>
        </w:r>
      </w:hyperlink>
    </w:p>
    <w:p w14:paraId="0EAF3519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</w:p>
    <w:p w14:paraId="7294B641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MHS6XXX - Mindful Living: Spirituality for Everyday Life</w:t>
      </w:r>
    </w:p>
    <w:p w14:paraId="4E20C1F7" w14:textId="77777777" w:rsidR="006F78D5" w:rsidRDefault="006F78D5" w:rsidP="006F78D5">
      <w:pPr>
        <w:rPr>
          <w:rFonts w:asciiTheme="minorHAnsi" w:hAnsiTheme="minorHAnsi" w:cstheme="minorHAnsi"/>
        </w:rPr>
      </w:pPr>
      <w:hyperlink r:id="rId22" w:tgtFrame="_blank" w:tooltip="https://secure.aa.ufl.edu/Approval/reports/21166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https://secure.aa.ufl.edu/Approval/reports/21166</w:t>
        </w:r>
      </w:hyperlink>
    </w:p>
    <w:p w14:paraId="59BDFF37" w14:textId="77777777" w:rsidR="006F78D5" w:rsidRDefault="006F78D5" w:rsidP="006F78D5">
      <w:pPr>
        <w:rPr>
          <w:rFonts w:asciiTheme="minorHAnsi" w:hAnsiTheme="minorHAnsi" w:cstheme="minorHAnsi"/>
        </w:rPr>
      </w:pPr>
    </w:p>
    <w:p w14:paraId="68F4BCB1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The College Experience: Higher Education in Media and Pop Culture</w:t>
      </w:r>
    </w:p>
    <w:p w14:paraId="0FF7B8BB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23" w:tgtFrame="_blank" w:tooltip="https://secure.aa.ufl.edu/Approval/reports/21266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https://secure.aa.ufl.edu/Approval/reports/21266</w:t>
        </w:r>
      </w:hyperlink>
    </w:p>
    <w:p w14:paraId="2D769D06" w14:textId="77777777" w:rsidR="006F78D5" w:rsidRPr="00F30987" w:rsidRDefault="006F78D5" w:rsidP="006F78D5">
      <w:pPr>
        <w:rPr>
          <w:rFonts w:asciiTheme="minorHAnsi" w:hAnsiTheme="minorHAnsi" w:cstheme="minorHAnsi"/>
        </w:rPr>
      </w:pPr>
    </w:p>
    <w:p w14:paraId="3A72C6C6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267EF9">
        <w:rPr>
          <w:rFonts w:asciiTheme="minorHAnsi" w:hAnsiTheme="minorHAnsi" w:cstheme="minorHAnsi"/>
          <w:b/>
        </w:rPr>
        <w:t>Pending University Curriculum Committee (UCC)</w:t>
      </w:r>
      <w:r w:rsidRPr="00F30987">
        <w:rPr>
          <w:rFonts w:asciiTheme="minorHAnsi" w:hAnsiTheme="minorHAnsi" w:cstheme="minorHAnsi"/>
          <w:b/>
        </w:rPr>
        <w:t> </w:t>
      </w:r>
    </w:p>
    <w:p w14:paraId="60405A5E" w14:textId="77777777" w:rsidR="006F78D5" w:rsidRPr="00D61C27" w:rsidRDefault="006F78D5" w:rsidP="006F78D5">
      <w:pPr>
        <w:rPr>
          <w:rFonts w:asciiTheme="minorHAnsi" w:hAnsiTheme="minorHAnsi" w:cstheme="minorHAnsi"/>
          <w:bCs/>
        </w:rPr>
      </w:pPr>
      <w:r w:rsidRPr="00D61C27">
        <w:rPr>
          <w:rFonts w:asciiTheme="minorHAnsi" w:hAnsiTheme="minorHAnsi" w:cstheme="minorHAnsi"/>
          <w:bCs/>
        </w:rPr>
        <w:t>MHS4XXX - Mindful Living: Spirituality for Everyday Life</w:t>
      </w:r>
    </w:p>
    <w:p w14:paraId="1FD7AA15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hyperlink r:id="rId24" w:tgtFrame="_blank" w:tooltip="https://secure.aa.ufl.edu/Approval/reports/21171" w:history="1">
        <w:r w:rsidRPr="00D61C27">
          <w:rPr>
            <w:rStyle w:val="Hyperlink"/>
            <w:rFonts w:asciiTheme="minorHAnsi" w:hAnsiTheme="minorHAnsi" w:cstheme="minorHAnsi"/>
            <w:b/>
          </w:rPr>
          <w:t>https://secure.aa.ufl.edu/Approval/reports/21171</w:t>
        </w:r>
      </w:hyperlink>
    </w:p>
    <w:p w14:paraId="2FA4AA9E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r w:rsidRPr="00D61C27">
        <w:rPr>
          <w:rFonts w:asciiTheme="minorHAnsi" w:hAnsiTheme="minorHAnsi" w:cstheme="minorHAnsi"/>
          <w:b/>
        </w:rPr>
        <w:t> </w:t>
      </w:r>
    </w:p>
    <w:p w14:paraId="5B3231B5" w14:textId="77777777" w:rsidR="006F78D5" w:rsidRPr="00D61C27" w:rsidRDefault="006F78D5" w:rsidP="006F78D5">
      <w:pPr>
        <w:rPr>
          <w:rFonts w:asciiTheme="minorHAnsi" w:hAnsiTheme="minorHAnsi" w:cstheme="minorHAnsi"/>
          <w:bCs/>
        </w:rPr>
      </w:pPr>
      <w:r w:rsidRPr="00D61C27">
        <w:rPr>
          <w:rFonts w:asciiTheme="minorHAnsi" w:hAnsiTheme="minorHAnsi" w:cstheme="minorHAnsi"/>
          <w:bCs/>
        </w:rPr>
        <w:t>EDG 4048 Title Change</w:t>
      </w:r>
    </w:p>
    <w:p w14:paraId="2FA9E371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hyperlink r:id="rId25" w:tgtFrame="_blank" w:tooltip="https://secure.aa.ufl.edu/Approval/reports/21136" w:history="1">
        <w:r w:rsidRPr="00D61C27">
          <w:rPr>
            <w:rStyle w:val="Hyperlink"/>
            <w:rFonts w:asciiTheme="minorHAnsi" w:hAnsiTheme="minorHAnsi" w:cstheme="minorHAnsi"/>
            <w:b/>
          </w:rPr>
          <w:t>https://secure.aa.ufl.edu/Approval/reports/21136</w:t>
        </w:r>
      </w:hyperlink>
    </w:p>
    <w:p w14:paraId="2387351A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r w:rsidRPr="00D61C27">
        <w:rPr>
          <w:rFonts w:asciiTheme="minorHAnsi" w:hAnsiTheme="minorHAnsi" w:cstheme="minorHAnsi"/>
          <w:b/>
        </w:rPr>
        <w:t> </w:t>
      </w:r>
    </w:p>
    <w:p w14:paraId="150CF220" w14:textId="77777777" w:rsidR="006F78D5" w:rsidRPr="00D61C27" w:rsidRDefault="006F78D5" w:rsidP="006F78D5">
      <w:pPr>
        <w:rPr>
          <w:rFonts w:asciiTheme="minorHAnsi" w:hAnsiTheme="minorHAnsi" w:cstheme="minorHAnsi"/>
          <w:bCs/>
        </w:rPr>
      </w:pPr>
      <w:r w:rsidRPr="00D61C27">
        <w:rPr>
          <w:rFonts w:asciiTheme="minorHAnsi" w:hAnsiTheme="minorHAnsi" w:cstheme="minorHAnsi"/>
          <w:bCs/>
        </w:rPr>
        <w:t>SSE4312--Social Studies for diverse learners</w:t>
      </w:r>
    </w:p>
    <w:p w14:paraId="2CB17AA3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hyperlink r:id="rId26" w:tgtFrame="_blank" w:tooltip="https://secure.aa.ufl.edu/Approval/reports/21281" w:history="1">
        <w:r w:rsidRPr="00D61C27">
          <w:rPr>
            <w:rStyle w:val="Hyperlink"/>
            <w:rFonts w:asciiTheme="minorHAnsi" w:hAnsiTheme="minorHAnsi" w:cstheme="minorHAnsi"/>
            <w:b/>
          </w:rPr>
          <w:t>https://secure.aa.ufl.edu/Approval/reports/21281</w:t>
        </w:r>
      </w:hyperlink>
    </w:p>
    <w:p w14:paraId="2FBA7DDB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r w:rsidRPr="00D61C27">
        <w:rPr>
          <w:rFonts w:asciiTheme="minorHAnsi" w:hAnsiTheme="minorHAnsi" w:cstheme="minorHAnsi"/>
          <w:b/>
        </w:rPr>
        <w:t> </w:t>
      </w:r>
    </w:p>
    <w:p w14:paraId="207B0EB5" w14:textId="77777777" w:rsidR="006F78D5" w:rsidRPr="00D61C27" w:rsidRDefault="006F78D5" w:rsidP="006F78D5">
      <w:pPr>
        <w:rPr>
          <w:rFonts w:asciiTheme="minorHAnsi" w:hAnsiTheme="minorHAnsi" w:cstheme="minorHAnsi"/>
          <w:bCs/>
        </w:rPr>
      </w:pPr>
      <w:r w:rsidRPr="00D61C27">
        <w:rPr>
          <w:rFonts w:asciiTheme="minorHAnsi" w:hAnsiTheme="minorHAnsi" w:cstheme="minorHAnsi"/>
          <w:bCs/>
        </w:rPr>
        <w:lastRenderedPageBreak/>
        <w:t>RED4844--Practicum in Reading</w:t>
      </w:r>
    </w:p>
    <w:p w14:paraId="2BEFE88F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hyperlink r:id="rId27" w:tgtFrame="_blank" w:tooltip="https://secure.aa.ufl.edu/Approval/reports/21283" w:history="1">
        <w:r w:rsidRPr="00D61C27">
          <w:rPr>
            <w:rStyle w:val="Hyperlink"/>
            <w:rFonts w:asciiTheme="minorHAnsi" w:hAnsiTheme="minorHAnsi" w:cstheme="minorHAnsi"/>
            <w:b/>
          </w:rPr>
          <w:t>https://secure.aa.ufl.edu/Approval/reports/21283</w:t>
        </w:r>
      </w:hyperlink>
    </w:p>
    <w:p w14:paraId="2DB96F45" w14:textId="77777777" w:rsidR="006F78D5" w:rsidRPr="00D61C27" w:rsidRDefault="006F78D5" w:rsidP="006F78D5">
      <w:pPr>
        <w:rPr>
          <w:rFonts w:asciiTheme="minorHAnsi" w:hAnsiTheme="minorHAnsi" w:cstheme="minorHAnsi"/>
          <w:b/>
        </w:rPr>
      </w:pPr>
      <w:r w:rsidRPr="00D61C27">
        <w:rPr>
          <w:rFonts w:asciiTheme="minorHAnsi" w:hAnsiTheme="minorHAnsi" w:cstheme="minorHAnsi"/>
          <w:b/>
        </w:rPr>
        <w:t> </w:t>
      </w:r>
    </w:p>
    <w:p w14:paraId="3DEE822F" w14:textId="77777777" w:rsidR="006F78D5" w:rsidRPr="00D61C27" w:rsidRDefault="006F78D5" w:rsidP="006F78D5">
      <w:pPr>
        <w:rPr>
          <w:rFonts w:asciiTheme="minorHAnsi" w:hAnsiTheme="minorHAnsi" w:cstheme="minorHAnsi"/>
          <w:bCs/>
        </w:rPr>
      </w:pPr>
      <w:r w:rsidRPr="00D61C27">
        <w:rPr>
          <w:rFonts w:asciiTheme="minorHAnsi" w:hAnsiTheme="minorHAnsi" w:cstheme="minorHAnsi"/>
          <w:bCs/>
        </w:rPr>
        <w:t>EEC 3XXX - Evidence-Based Practices for Effective Literacy Instruction</w:t>
      </w:r>
    </w:p>
    <w:p w14:paraId="02050FEF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28" w:tgtFrame="_blank" w:tooltip="https://secure.aa.ufl.edu/Approval/reports/21350" w:history="1">
        <w:r w:rsidRPr="00D61C27">
          <w:rPr>
            <w:rStyle w:val="Hyperlink"/>
            <w:rFonts w:asciiTheme="minorHAnsi" w:hAnsiTheme="minorHAnsi" w:cstheme="minorHAnsi"/>
            <w:b/>
          </w:rPr>
          <w:t>https://secure.aa.ufl.edu/Approval/reports/21350</w:t>
        </w:r>
      </w:hyperlink>
      <w:r w:rsidRPr="00F30987">
        <w:rPr>
          <w:rFonts w:asciiTheme="minorHAnsi" w:hAnsiTheme="minorHAnsi" w:cstheme="minorHAnsi"/>
          <w:b/>
        </w:rPr>
        <w:br/>
      </w:r>
    </w:p>
    <w:p w14:paraId="1740E28C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r w:rsidRPr="00724290">
        <w:rPr>
          <w:rFonts w:asciiTheme="minorHAnsi" w:hAnsiTheme="minorHAnsi" w:cstheme="minorHAnsi"/>
          <w:b/>
        </w:rPr>
        <w:t xml:space="preserve">Pending </w:t>
      </w:r>
      <w:r>
        <w:rPr>
          <w:rFonts w:asciiTheme="minorHAnsi" w:hAnsiTheme="minorHAnsi" w:cstheme="minorHAnsi"/>
          <w:b/>
        </w:rPr>
        <w:t>AI Curriculum Committee</w:t>
      </w:r>
    </w:p>
    <w:p w14:paraId="2F3FDA79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EDF3XX – Generative AI for Educational Research</w:t>
      </w:r>
    </w:p>
    <w:p w14:paraId="3FAD149F" w14:textId="77777777" w:rsidR="006F78D5" w:rsidRPr="00F30987" w:rsidRDefault="006F78D5" w:rsidP="006F78D5">
      <w:pPr>
        <w:rPr>
          <w:rFonts w:asciiTheme="minorHAnsi" w:hAnsiTheme="minorHAnsi" w:cstheme="minorHAnsi"/>
        </w:rPr>
      </w:pPr>
      <w:hyperlink r:id="rId29" w:tgtFrame="_blank" w:tooltip="https://secure.aa.ufl.edu/Approval/reports/21054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https://secure.aa.ufl.edu/Approval/reports/21054</w:t>
        </w:r>
      </w:hyperlink>
    </w:p>
    <w:p w14:paraId="6DFCE83B" w14:textId="77777777" w:rsidR="006F78D5" w:rsidRDefault="006F78D5" w:rsidP="006F78D5">
      <w:pPr>
        <w:rPr>
          <w:rFonts w:asciiTheme="minorHAnsi" w:hAnsiTheme="minorHAnsi" w:cstheme="minorHAnsi"/>
          <w:b/>
          <w:bCs/>
        </w:rPr>
      </w:pPr>
    </w:p>
    <w:p w14:paraId="1A6622C9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t>Tabled</w:t>
      </w:r>
    </w:p>
    <w:p w14:paraId="5B513C87" w14:textId="77777777" w:rsidR="006F78D5" w:rsidRPr="00F30987" w:rsidRDefault="006F78D5" w:rsidP="006F78D5">
      <w:pPr>
        <w:rPr>
          <w:rFonts w:asciiTheme="minorHAnsi" w:hAnsiTheme="minorHAnsi" w:cstheme="minorHAnsi"/>
          <w:bCs/>
        </w:rPr>
      </w:pPr>
      <w:r w:rsidRPr="00F30987">
        <w:rPr>
          <w:rFonts w:asciiTheme="minorHAnsi" w:hAnsiTheme="minorHAnsi" w:cstheme="minorHAnsi"/>
          <w:bCs/>
        </w:rPr>
        <w:t>EDA7XXX Florida Educational Leadership Examination Preparation</w:t>
      </w:r>
    </w:p>
    <w:p w14:paraId="568BFA22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  <w:hyperlink r:id="rId30" w:tgtFrame="_blank" w:tooltip="https://secure.aa.ufl.edu/Approval/reports/21318" w:history="1">
        <w:r w:rsidRPr="00F30987">
          <w:rPr>
            <w:rStyle w:val="Hyperlink"/>
            <w:rFonts w:asciiTheme="minorHAnsi" w:hAnsiTheme="minorHAnsi" w:cstheme="minorHAnsi"/>
            <w:b/>
          </w:rPr>
          <w:t>https://secure.aa.ufl.edu/Approval/reports/21318</w:t>
        </w:r>
      </w:hyperlink>
    </w:p>
    <w:p w14:paraId="0B41029D" w14:textId="77777777" w:rsidR="00464F3C" w:rsidRPr="00E743C2" w:rsidRDefault="00464F3C" w:rsidP="00ED69C9">
      <w:pPr>
        <w:spacing w:after="20"/>
        <w:rPr>
          <w:rFonts w:asciiTheme="minorHAnsi" w:hAnsiTheme="minorHAnsi" w:cstheme="minorHAnsi"/>
          <w:b/>
          <w:highlight w:val="yellow"/>
        </w:rPr>
      </w:pPr>
    </w:p>
    <w:p w14:paraId="79E9481A" w14:textId="77777777" w:rsidR="008C1AB3" w:rsidRDefault="008C1AB3" w:rsidP="0028625F">
      <w:pPr>
        <w:rPr>
          <w:rFonts w:asciiTheme="minorHAnsi" w:hAnsiTheme="minorHAnsi" w:cstheme="minorHAnsi"/>
          <w:b/>
        </w:rPr>
      </w:pPr>
    </w:p>
    <w:p w14:paraId="49BCDF0D" w14:textId="3564DFC5" w:rsidR="0028625F" w:rsidRDefault="0028625F" w:rsidP="0028625F">
      <w:pPr>
        <w:rPr>
          <w:rFonts w:asciiTheme="minorHAnsi" w:hAnsiTheme="minorHAnsi" w:cstheme="minorHAnsi"/>
          <w:b/>
        </w:rPr>
      </w:pPr>
      <w:r w:rsidRPr="008C1AB3">
        <w:rPr>
          <w:rFonts w:asciiTheme="minorHAnsi" w:hAnsiTheme="minorHAnsi" w:cstheme="minorHAnsi"/>
          <w:b/>
        </w:rPr>
        <w:t>New Business:</w:t>
      </w:r>
    </w:p>
    <w:p w14:paraId="733BDEE0" w14:textId="77777777" w:rsidR="008C1AB3" w:rsidRDefault="008C1AB3" w:rsidP="006F78D5">
      <w:pPr>
        <w:rPr>
          <w:rFonts w:asciiTheme="minorHAnsi" w:hAnsiTheme="minorHAnsi" w:cstheme="minorHAnsi"/>
          <w:b/>
          <w:bCs/>
        </w:rPr>
      </w:pPr>
    </w:p>
    <w:p w14:paraId="42B41428" w14:textId="7F8D8532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t>Information Item:</w:t>
      </w:r>
    </w:p>
    <w:p w14:paraId="11761E66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EED_BAE Elementary Education</w:t>
      </w:r>
    </w:p>
    <w:p w14:paraId="7B78EDB1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1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https://secure.aa.ufl.edu/Approval/reports/21406</w:t>
        </w:r>
      </w:hyperlink>
      <w:r w:rsidRPr="00F30987">
        <w:rPr>
          <w:rFonts w:asciiTheme="minorHAnsi" w:hAnsiTheme="minorHAnsi" w:cstheme="minorHAnsi"/>
          <w:b/>
          <w:bCs/>
        </w:rPr>
        <w:t xml:space="preserve"> </w:t>
      </w:r>
    </w:p>
    <w:p w14:paraId="694399CE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61707370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EYC_BAE Early Childhood Education (Residential &amp; UFO)</w:t>
      </w:r>
    </w:p>
    <w:p w14:paraId="32097657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2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https://secure.aa.ufl.edu/Approval/reports/21407</w:t>
        </w:r>
      </w:hyperlink>
    </w:p>
    <w:p w14:paraId="300DBB9A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19E2CE2D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EDS_BA01 Education Sciences-Disabilities in Society (Residential &amp; UFO)</w:t>
      </w:r>
    </w:p>
    <w:p w14:paraId="2D0C55E9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3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https://secure.aa.ufl.edu/Approval/reports/21409</w:t>
        </w:r>
      </w:hyperlink>
    </w:p>
    <w:p w14:paraId="4D48A303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76A27BFC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EDS_BA02 Education Sciences-Educational Psychology &amp; Research (Residential &amp; UFO)       </w:t>
      </w:r>
    </w:p>
    <w:p w14:paraId="527B60D7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4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https://secure.aa.ufl.edu/Approval/reports/21410</w:t>
        </w:r>
      </w:hyperlink>
    </w:p>
    <w:p w14:paraId="623F0054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25FC89C2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EDS_BA03 Education Sciences-Educational Technology (Residential &amp; UFO)</w:t>
      </w:r>
    </w:p>
    <w:p w14:paraId="643D98E3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5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https://secure.aa.ufl.edu/Approval/reports/21411</w:t>
        </w:r>
      </w:hyperlink>
      <w:r w:rsidRPr="00F30987">
        <w:rPr>
          <w:rFonts w:asciiTheme="minorHAnsi" w:hAnsiTheme="minorHAnsi" w:cstheme="minorHAnsi"/>
          <w:b/>
          <w:bCs/>
        </w:rPr>
        <w:t xml:space="preserve"> </w:t>
      </w:r>
    </w:p>
    <w:p w14:paraId="2A1F2C42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08F1BA1E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EDS_BA04 Education Sciences-General Studies (Residential &amp; UFO)</w:t>
      </w:r>
    </w:p>
    <w:p w14:paraId="3C7DD815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6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https://secure.aa.ufl.edu/Approval/reports/21412</w:t>
        </w:r>
      </w:hyperlink>
      <w:r w:rsidRPr="00F30987">
        <w:rPr>
          <w:rFonts w:asciiTheme="minorHAnsi" w:hAnsiTheme="minorHAnsi" w:cstheme="minorHAnsi"/>
          <w:b/>
          <w:bCs/>
        </w:rPr>
        <w:t xml:space="preserve"> </w:t>
      </w:r>
    </w:p>
    <w:p w14:paraId="42D76689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5C85657E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EDS_BA05 Education Sciences-Schools, Society &amp; Policy (Residential &amp; UFO)</w:t>
      </w:r>
    </w:p>
    <w:p w14:paraId="049376CF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7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https://secure.aa.ufl.edu/Approval/reports/21413</w:t>
        </w:r>
      </w:hyperlink>
    </w:p>
    <w:p w14:paraId="2841831F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744FFE45" w14:textId="77777777" w:rsidR="006F78D5" w:rsidRPr="00F30987" w:rsidRDefault="006F78D5" w:rsidP="006F78D5">
      <w:pPr>
        <w:rPr>
          <w:rFonts w:asciiTheme="minorHAnsi" w:hAnsiTheme="minorHAnsi" w:cstheme="minorHAnsi"/>
        </w:rPr>
      </w:pPr>
      <w:r w:rsidRPr="00F30987">
        <w:rPr>
          <w:rFonts w:asciiTheme="minorHAnsi" w:hAnsiTheme="minorHAnsi" w:cstheme="minorHAnsi"/>
        </w:rPr>
        <w:t>EDS_BA06 Education Sciences-Early Childhood Students (Residential &amp; UFO)</w:t>
      </w:r>
    </w:p>
    <w:p w14:paraId="3BDA9E3E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hyperlink r:id="rId38" w:history="1">
        <w:r w:rsidRPr="00F3098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https://secure.aa.ufl.edu/Approval/reports/21414</w:t>
        </w:r>
      </w:hyperlink>
    </w:p>
    <w:p w14:paraId="4CF5900E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57B9052D" w14:textId="77777777" w:rsidR="00CB1FC1" w:rsidRDefault="00CB1FC1" w:rsidP="006F78D5">
      <w:pPr>
        <w:rPr>
          <w:rFonts w:asciiTheme="minorHAnsi" w:hAnsiTheme="minorHAnsi" w:cstheme="minorHAnsi"/>
          <w:b/>
          <w:bCs/>
        </w:rPr>
      </w:pPr>
    </w:p>
    <w:p w14:paraId="7292FFD9" w14:textId="77777777" w:rsidR="00B636E1" w:rsidRDefault="00B636E1" w:rsidP="006F78D5">
      <w:pPr>
        <w:rPr>
          <w:rFonts w:asciiTheme="minorHAnsi" w:hAnsiTheme="minorHAnsi" w:cstheme="minorHAnsi"/>
          <w:b/>
          <w:bCs/>
        </w:rPr>
      </w:pPr>
    </w:p>
    <w:p w14:paraId="03A459A2" w14:textId="01F01645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lastRenderedPageBreak/>
        <w:t>Modify Graduate Curriculum</w:t>
      </w:r>
      <w:r w:rsidR="00F879B4">
        <w:rPr>
          <w:rFonts w:asciiTheme="minorHAnsi" w:hAnsiTheme="minorHAnsi" w:cstheme="minorHAnsi"/>
          <w:b/>
          <w:bCs/>
        </w:rPr>
        <w:t xml:space="preserve"> </w:t>
      </w:r>
    </w:p>
    <w:p w14:paraId="530F4895" w14:textId="4C3F9252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EdD - Higher Education Administration</w:t>
      </w:r>
      <w:r w:rsidR="00F879B4" w:rsidRPr="00474988">
        <w:rPr>
          <w:rFonts w:asciiTheme="minorHAnsi" w:hAnsiTheme="minorHAnsi" w:cstheme="minorHAnsi"/>
        </w:rPr>
        <w:t xml:space="preserve"> (2)</w:t>
      </w:r>
    </w:p>
    <w:p w14:paraId="0C6066D5" w14:textId="77777777" w:rsidR="006F78D5" w:rsidRPr="00474988" w:rsidRDefault="006F78D5" w:rsidP="006F78D5">
      <w:hyperlink r:id="rId39" w:history="1">
        <w:r w:rsidRPr="00474988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https://secure.aa.ufl.edu/Approval/reports/21460</w:t>
        </w:r>
      </w:hyperlink>
    </w:p>
    <w:p w14:paraId="0B3024D4" w14:textId="77777777" w:rsidR="006F78D5" w:rsidRPr="00474988" w:rsidRDefault="006F78D5" w:rsidP="006F78D5"/>
    <w:p w14:paraId="7E724710" w14:textId="2590AFCD" w:rsidR="006F78D5" w:rsidRPr="00D04F7C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 xml:space="preserve">Motion to </w:t>
      </w:r>
      <w:r w:rsidR="00F94271" w:rsidRPr="00474988">
        <w:rPr>
          <w:rFonts w:asciiTheme="minorHAnsi" w:hAnsiTheme="minorHAnsi" w:cstheme="minorHAnsi"/>
        </w:rPr>
        <w:t>Approve</w:t>
      </w:r>
      <w:r w:rsidRPr="00474988">
        <w:rPr>
          <w:rFonts w:asciiTheme="minorHAnsi" w:hAnsiTheme="minorHAnsi" w:cstheme="minorHAnsi"/>
        </w:rPr>
        <w:t xml:space="preserve"> by </w:t>
      </w:r>
      <w:r w:rsidR="00F94271" w:rsidRPr="00474988">
        <w:rPr>
          <w:rFonts w:asciiTheme="minorHAnsi" w:hAnsiTheme="minorHAnsi" w:cstheme="minorHAnsi"/>
        </w:rPr>
        <w:t>Warm</w:t>
      </w:r>
      <w:r w:rsidRPr="00474988">
        <w:rPr>
          <w:rFonts w:asciiTheme="minorHAnsi" w:hAnsiTheme="minorHAnsi" w:cstheme="minorHAnsi"/>
        </w:rPr>
        <w:t xml:space="preserve">; Seconded by </w:t>
      </w:r>
      <w:r w:rsidR="00F94271" w:rsidRPr="00474988">
        <w:rPr>
          <w:rFonts w:asciiTheme="minorHAnsi" w:hAnsiTheme="minorHAnsi" w:cstheme="minorHAnsi"/>
        </w:rPr>
        <w:t>Lombardino</w:t>
      </w:r>
    </w:p>
    <w:p w14:paraId="424F7CC4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14DB35FF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t>New Graduate Concentration</w:t>
      </w:r>
    </w:p>
    <w:p w14:paraId="38B32711" w14:textId="77777777" w:rsidR="006F78D5" w:rsidRPr="007165FE" w:rsidRDefault="006F78D5" w:rsidP="006F78D5">
      <w:pPr>
        <w:rPr>
          <w:rFonts w:asciiTheme="minorHAnsi" w:hAnsiTheme="minorHAnsi" w:cstheme="minorHAnsi"/>
        </w:rPr>
      </w:pPr>
      <w:r w:rsidRPr="007165FE">
        <w:rPr>
          <w:rFonts w:asciiTheme="minorHAnsi" w:hAnsiTheme="minorHAnsi" w:cstheme="minorHAnsi"/>
        </w:rPr>
        <w:t xml:space="preserve">Create a new graduate concentration in School Leadership for </w:t>
      </w:r>
      <w:proofErr w:type="gramStart"/>
      <w:r w:rsidRPr="007165FE">
        <w:rPr>
          <w:rFonts w:asciiTheme="minorHAnsi" w:hAnsiTheme="minorHAnsi" w:cstheme="minorHAnsi"/>
        </w:rPr>
        <w:t>master’s degrees in Educational Leadership</w:t>
      </w:r>
      <w:proofErr w:type="gramEnd"/>
    </w:p>
    <w:p w14:paraId="4BEE9031" w14:textId="77777777" w:rsidR="006F78D5" w:rsidRPr="007165FE" w:rsidRDefault="006F78D5" w:rsidP="006F78D5">
      <w:pPr>
        <w:rPr>
          <w:rFonts w:asciiTheme="minorHAnsi" w:hAnsiTheme="minorHAnsi" w:cstheme="minorHAnsi"/>
          <w:b/>
          <w:bCs/>
        </w:rPr>
      </w:pPr>
      <w:hyperlink r:id="rId40" w:history="1">
        <w:r w:rsidRPr="007165FE">
          <w:rPr>
            <w:rStyle w:val="Hyperlink"/>
            <w:rFonts w:asciiTheme="minorHAnsi" w:hAnsiTheme="minorHAnsi" w:cstheme="minorHAnsi"/>
            <w:b/>
            <w:bCs/>
            <w:color w:val="auto"/>
          </w:rPr>
          <w:t>https://secure.aa.ufl.edu/Approval/reports/21434</w:t>
        </w:r>
      </w:hyperlink>
      <w:r w:rsidRPr="007165FE">
        <w:rPr>
          <w:rFonts w:asciiTheme="minorHAnsi" w:hAnsiTheme="minorHAnsi" w:cstheme="minorHAnsi"/>
          <w:b/>
          <w:bCs/>
        </w:rPr>
        <w:t xml:space="preserve"> </w:t>
      </w:r>
    </w:p>
    <w:p w14:paraId="56280CA2" w14:textId="77777777" w:rsidR="006F78D5" w:rsidRPr="007165FE" w:rsidRDefault="006F78D5" w:rsidP="006F78D5">
      <w:pPr>
        <w:rPr>
          <w:rFonts w:asciiTheme="minorHAnsi" w:hAnsiTheme="minorHAnsi" w:cstheme="minorHAnsi"/>
          <w:b/>
          <w:bCs/>
        </w:rPr>
      </w:pPr>
    </w:p>
    <w:p w14:paraId="1A1E798D" w14:textId="373D577B" w:rsidR="006F78D5" w:rsidRPr="007165FE" w:rsidRDefault="00406FDB" w:rsidP="006F78D5">
      <w:pPr>
        <w:rPr>
          <w:rFonts w:asciiTheme="minorHAnsi" w:hAnsiTheme="minorHAnsi" w:cstheme="minorHAnsi"/>
        </w:rPr>
      </w:pPr>
      <w:r w:rsidRPr="007165FE">
        <w:rPr>
          <w:rFonts w:asciiTheme="minorHAnsi" w:hAnsiTheme="minorHAnsi" w:cstheme="minorHAnsi"/>
        </w:rPr>
        <w:t xml:space="preserve">Tabled by Colon &amp; </w:t>
      </w:r>
      <w:proofErr w:type="spellStart"/>
      <w:r w:rsidRPr="007165FE">
        <w:rPr>
          <w:rFonts w:asciiTheme="minorHAnsi" w:hAnsiTheme="minorHAnsi" w:cstheme="minorHAnsi"/>
        </w:rPr>
        <w:t>Mathien</w:t>
      </w:r>
      <w:proofErr w:type="spellEnd"/>
    </w:p>
    <w:p w14:paraId="311237E5" w14:textId="7B645624" w:rsidR="00406FDB" w:rsidRPr="00F30987" w:rsidRDefault="00406FDB" w:rsidP="006F78D5">
      <w:pPr>
        <w:rPr>
          <w:rFonts w:asciiTheme="minorHAnsi" w:hAnsiTheme="minorHAnsi" w:cstheme="minorHAnsi"/>
          <w:b/>
          <w:bCs/>
        </w:rPr>
      </w:pPr>
    </w:p>
    <w:p w14:paraId="1E29D038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  <w:r w:rsidRPr="00F120A7">
        <w:rPr>
          <w:rFonts w:asciiTheme="minorHAnsi" w:hAnsiTheme="minorHAnsi" w:cstheme="minorHAnsi"/>
          <w:b/>
          <w:bCs/>
        </w:rPr>
        <w:t>New Undergraduate Specialization</w:t>
      </w:r>
    </w:p>
    <w:p w14:paraId="4525BE73" w14:textId="6A0F60F1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BAES Specialization in Counseling and Human Services, On-Campus</w:t>
      </w:r>
      <w:r w:rsidR="007F7C8A" w:rsidRPr="00F120A7">
        <w:rPr>
          <w:rFonts w:asciiTheme="minorHAnsi" w:hAnsiTheme="minorHAnsi" w:cstheme="minorHAnsi"/>
        </w:rPr>
        <w:t xml:space="preserve"> (</w:t>
      </w:r>
      <w:r w:rsidR="00F879B4" w:rsidRPr="00F120A7">
        <w:rPr>
          <w:rFonts w:asciiTheme="minorHAnsi" w:hAnsiTheme="minorHAnsi" w:cstheme="minorHAnsi"/>
        </w:rPr>
        <w:t>3</w:t>
      </w:r>
      <w:r w:rsidR="007F7C8A" w:rsidRPr="00F120A7">
        <w:rPr>
          <w:rFonts w:asciiTheme="minorHAnsi" w:hAnsiTheme="minorHAnsi" w:cstheme="minorHAnsi"/>
        </w:rPr>
        <w:t>)</w:t>
      </w:r>
    </w:p>
    <w:p w14:paraId="54080DE7" w14:textId="77777777" w:rsidR="006F78D5" w:rsidRPr="00F120A7" w:rsidRDefault="006F78D5" w:rsidP="006F78D5">
      <w:hyperlink r:id="rId41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https://secure.aa.ufl.edu/Approval/reports/21436</w:t>
        </w:r>
      </w:hyperlink>
    </w:p>
    <w:p w14:paraId="06EE7E55" w14:textId="3EB4426B" w:rsidR="00140157" w:rsidRPr="00F120A7" w:rsidRDefault="00140157" w:rsidP="00140157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Psych consult</w:t>
      </w:r>
    </w:p>
    <w:p w14:paraId="540A45BC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</w:p>
    <w:p w14:paraId="29222FF0" w14:textId="0364A7C4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 xml:space="preserve">BAES UFO Specialization in Counseling and Human Services, </w:t>
      </w:r>
      <w:proofErr w:type="gramStart"/>
      <w:r w:rsidRPr="00F120A7">
        <w:rPr>
          <w:rFonts w:asciiTheme="minorHAnsi" w:hAnsiTheme="minorHAnsi" w:cstheme="minorHAnsi"/>
        </w:rPr>
        <w:t>Online</w:t>
      </w:r>
      <w:proofErr w:type="gramEnd"/>
      <w:r w:rsidR="007F7C8A" w:rsidRPr="00F120A7">
        <w:rPr>
          <w:rFonts w:asciiTheme="minorHAnsi" w:hAnsiTheme="minorHAnsi" w:cstheme="minorHAnsi"/>
        </w:rPr>
        <w:t xml:space="preserve"> (</w:t>
      </w:r>
      <w:r w:rsidR="00F879B4" w:rsidRPr="00F120A7">
        <w:rPr>
          <w:rFonts w:asciiTheme="minorHAnsi" w:hAnsiTheme="minorHAnsi" w:cstheme="minorHAnsi"/>
        </w:rPr>
        <w:t>4</w:t>
      </w:r>
      <w:r w:rsidR="007F7C8A" w:rsidRPr="00F120A7">
        <w:rPr>
          <w:rFonts w:asciiTheme="minorHAnsi" w:hAnsiTheme="minorHAnsi" w:cstheme="minorHAnsi"/>
        </w:rPr>
        <w:t>)</w:t>
      </w:r>
    </w:p>
    <w:p w14:paraId="1F95E095" w14:textId="77777777" w:rsidR="006F78D5" w:rsidRPr="00F120A7" w:rsidRDefault="006F78D5" w:rsidP="006F78D5">
      <w:hyperlink r:id="rId42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https://secure.aa.ufl.edu/Approval/reports/21437</w:t>
        </w:r>
      </w:hyperlink>
    </w:p>
    <w:p w14:paraId="128CC99E" w14:textId="77777777" w:rsidR="00140157" w:rsidRPr="00F120A7" w:rsidRDefault="00140157" w:rsidP="0014015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Psych consult</w:t>
      </w:r>
    </w:p>
    <w:p w14:paraId="66F6412E" w14:textId="7F18D209" w:rsidR="00140157" w:rsidRPr="00F120A7" w:rsidRDefault="00140157" w:rsidP="0014015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Find Elementary Ed</w:t>
      </w:r>
      <w:r w:rsidR="007F7C8A" w:rsidRPr="00F120A7">
        <w:rPr>
          <w:rFonts w:asciiTheme="minorHAnsi" w:hAnsiTheme="minorHAnsi" w:cstheme="minorHAnsi"/>
        </w:rPr>
        <w:t xml:space="preserve"> UFO</w:t>
      </w:r>
      <w:r w:rsidRPr="00F120A7">
        <w:rPr>
          <w:rFonts w:asciiTheme="minorHAnsi" w:hAnsiTheme="minorHAnsi" w:cstheme="minorHAnsi"/>
        </w:rPr>
        <w:t xml:space="preserve"> as reference</w:t>
      </w:r>
    </w:p>
    <w:p w14:paraId="53D5782A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</w:p>
    <w:p w14:paraId="33EB9671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  <w:r w:rsidRPr="00F120A7">
        <w:rPr>
          <w:rFonts w:asciiTheme="minorHAnsi" w:hAnsiTheme="minorHAnsi" w:cstheme="minorHAnsi"/>
          <w:b/>
          <w:bCs/>
        </w:rPr>
        <w:t>New Undergraduate Minor</w:t>
      </w:r>
    </w:p>
    <w:p w14:paraId="6FF72DC9" w14:textId="4CA0F489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Counseling and human services minor-on campus</w:t>
      </w:r>
      <w:r w:rsidR="007F7C8A" w:rsidRPr="00F120A7">
        <w:rPr>
          <w:rFonts w:asciiTheme="minorHAnsi" w:hAnsiTheme="minorHAnsi" w:cstheme="minorHAnsi"/>
        </w:rPr>
        <w:t xml:space="preserve"> (</w:t>
      </w:r>
      <w:r w:rsidR="00F879B4" w:rsidRPr="00F120A7">
        <w:rPr>
          <w:rFonts w:asciiTheme="minorHAnsi" w:hAnsiTheme="minorHAnsi" w:cstheme="minorHAnsi"/>
        </w:rPr>
        <w:t>5</w:t>
      </w:r>
      <w:r w:rsidR="007F7C8A" w:rsidRPr="00F120A7">
        <w:rPr>
          <w:rFonts w:asciiTheme="minorHAnsi" w:hAnsiTheme="minorHAnsi" w:cstheme="minorHAnsi"/>
        </w:rPr>
        <w:t>)</w:t>
      </w:r>
    </w:p>
    <w:p w14:paraId="78A475D2" w14:textId="77777777" w:rsidR="006F78D5" w:rsidRPr="00F120A7" w:rsidRDefault="006F78D5" w:rsidP="006F78D5">
      <w:hyperlink r:id="rId43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https://secure.aa.ufl.edu/Approval/reports/21424</w:t>
        </w:r>
      </w:hyperlink>
    </w:p>
    <w:p w14:paraId="13004EF6" w14:textId="77777777" w:rsidR="00140157" w:rsidRPr="00F120A7" w:rsidRDefault="00140157" w:rsidP="00140157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Psych consult</w:t>
      </w:r>
    </w:p>
    <w:p w14:paraId="3957310E" w14:textId="77777777" w:rsidR="006F78D5" w:rsidRPr="00F120A7" w:rsidRDefault="006F78D5" w:rsidP="006F78D5"/>
    <w:p w14:paraId="0275AA14" w14:textId="74CC47BD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Counseling and human services minor-UF Onlin</w:t>
      </w:r>
      <w:r w:rsidR="007F7C8A" w:rsidRPr="00F120A7">
        <w:rPr>
          <w:rFonts w:asciiTheme="minorHAnsi" w:hAnsiTheme="minorHAnsi" w:cstheme="minorHAnsi"/>
        </w:rPr>
        <w:t>e (</w:t>
      </w:r>
      <w:r w:rsidR="00F879B4" w:rsidRPr="00F120A7">
        <w:rPr>
          <w:rFonts w:asciiTheme="minorHAnsi" w:hAnsiTheme="minorHAnsi" w:cstheme="minorHAnsi"/>
        </w:rPr>
        <w:t>6</w:t>
      </w:r>
      <w:r w:rsidR="007F7C8A" w:rsidRPr="00F120A7">
        <w:rPr>
          <w:rFonts w:asciiTheme="minorHAnsi" w:hAnsiTheme="minorHAnsi" w:cstheme="minorHAnsi"/>
        </w:rPr>
        <w:t>)</w:t>
      </w:r>
    </w:p>
    <w:p w14:paraId="770A5FFC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  <w:hyperlink r:id="rId44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https://secure.aa.ufl.edu/Approval/reports/21435</w:t>
        </w:r>
      </w:hyperlink>
      <w:r w:rsidRPr="00F120A7">
        <w:rPr>
          <w:rFonts w:asciiTheme="minorHAnsi" w:hAnsiTheme="minorHAnsi" w:cstheme="minorHAnsi"/>
          <w:b/>
          <w:bCs/>
        </w:rPr>
        <w:t xml:space="preserve"> </w:t>
      </w:r>
    </w:p>
    <w:p w14:paraId="0DE1E0B4" w14:textId="77777777" w:rsidR="00140157" w:rsidRPr="00F120A7" w:rsidRDefault="00140157" w:rsidP="00140157">
      <w:pPr>
        <w:pStyle w:val="ListParagraph"/>
        <w:numPr>
          <w:ilvl w:val="0"/>
          <w:numId w:val="51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Psych consult</w:t>
      </w:r>
    </w:p>
    <w:p w14:paraId="0CF6C4AA" w14:textId="6D5D43D1" w:rsidR="00140157" w:rsidRPr="00F120A7" w:rsidRDefault="00140157" w:rsidP="00140157">
      <w:pPr>
        <w:pStyle w:val="ListParagraph"/>
        <w:numPr>
          <w:ilvl w:val="0"/>
          <w:numId w:val="51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 xml:space="preserve">Find Elementary Ed </w:t>
      </w:r>
      <w:r w:rsidR="007F7C8A" w:rsidRPr="00F120A7">
        <w:rPr>
          <w:rFonts w:asciiTheme="minorHAnsi" w:hAnsiTheme="minorHAnsi" w:cstheme="minorHAnsi"/>
        </w:rPr>
        <w:t xml:space="preserve">UFO </w:t>
      </w:r>
      <w:r w:rsidRPr="00F120A7">
        <w:rPr>
          <w:rFonts w:asciiTheme="minorHAnsi" w:hAnsiTheme="minorHAnsi" w:cstheme="minorHAnsi"/>
        </w:rPr>
        <w:t>as reference</w:t>
      </w:r>
    </w:p>
    <w:p w14:paraId="7B34FAE3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</w:p>
    <w:p w14:paraId="768BF78E" w14:textId="400F2FA6" w:rsidR="006F78D5" w:rsidRPr="00D04F7C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 xml:space="preserve">Motion to </w:t>
      </w:r>
      <w:r w:rsidR="00140157" w:rsidRPr="00F120A7">
        <w:rPr>
          <w:rFonts w:asciiTheme="minorHAnsi" w:hAnsiTheme="minorHAnsi" w:cstheme="minorHAnsi"/>
        </w:rPr>
        <w:t>Conditionally Approve 21436, 21437, 21424, 21435</w:t>
      </w:r>
      <w:r w:rsidRPr="00F120A7">
        <w:rPr>
          <w:rFonts w:asciiTheme="minorHAnsi" w:hAnsiTheme="minorHAnsi" w:cstheme="minorHAnsi"/>
        </w:rPr>
        <w:t xml:space="preserve"> in bulk by </w:t>
      </w:r>
      <w:r w:rsidR="007F7C8A" w:rsidRPr="00F120A7">
        <w:rPr>
          <w:rFonts w:asciiTheme="minorHAnsi" w:hAnsiTheme="minorHAnsi" w:cstheme="minorHAnsi"/>
        </w:rPr>
        <w:t>Lombardino</w:t>
      </w:r>
      <w:r w:rsidRPr="00F120A7">
        <w:rPr>
          <w:rFonts w:asciiTheme="minorHAnsi" w:hAnsiTheme="minorHAnsi" w:cstheme="minorHAnsi"/>
        </w:rPr>
        <w:t xml:space="preserve">; Seconded by </w:t>
      </w:r>
      <w:r w:rsidR="007F7C8A" w:rsidRPr="00F120A7">
        <w:rPr>
          <w:rFonts w:asciiTheme="minorHAnsi" w:hAnsiTheme="minorHAnsi" w:cstheme="minorHAnsi"/>
        </w:rPr>
        <w:t>Lazarevic</w:t>
      </w:r>
    </w:p>
    <w:p w14:paraId="541A9A03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64113285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02CBFF59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t>Modify Graduate Course</w:t>
      </w:r>
    </w:p>
    <w:p w14:paraId="670FA371" w14:textId="0C74870F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MHS7804- Modify course title</w:t>
      </w:r>
      <w:r w:rsidR="00F879B4" w:rsidRPr="00474988">
        <w:rPr>
          <w:rFonts w:asciiTheme="minorHAnsi" w:hAnsiTheme="minorHAnsi" w:cstheme="minorHAnsi"/>
        </w:rPr>
        <w:t xml:space="preserve"> (8)</w:t>
      </w:r>
    </w:p>
    <w:p w14:paraId="5DFE030A" w14:textId="77777777" w:rsidR="006F78D5" w:rsidRPr="00474988" w:rsidRDefault="006F78D5" w:rsidP="006F78D5">
      <w:hyperlink r:id="rId45" w:history="1">
        <w:r w:rsidRPr="00474988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https://secure.aa.ufl.edu/Approval/reports/21394</w:t>
        </w:r>
      </w:hyperlink>
    </w:p>
    <w:p w14:paraId="7A6F074D" w14:textId="77777777" w:rsidR="006F78D5" w:rsidRPr="00474988" w:rsidRDefault="006F78D5" w:rsidP="006F78D5"/>
    <w:p w14:paraId="32E39A0B" w14:textId="77777777" w:rsidR="00F879B4" w:rsidRPr="00474988" w:rsidRDefault="00F879B4" w:rsidP="006F78D5">
      <w:pPr>
        <w:rPr>
          <w:rFonts w:asciiTheme="minorHAnsi" w:hAnsiTheme="minorHAnsi" w:cstheme="minorHAnsi"/>
        </w:rPr>
      </w:pPr>
    </w:p>
    <w:p w14:paraId="2249A299" w14:textId="08324EEC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MHS6971- modify prerequisite</w:t>
      </w:r>
      <w:r w:rsidR="00F879B4" w:rsidRPr="00474988">
        <w:rPr>
          <w:rFonts w:asciiTheme="minorHAnsi" w:hAnsiTheme="minorHAnsi" w:cstheme="minorHAnsi"/>
        </w:rPr>
        <w:t xml:space="preserve"> (9)</w:t>
      </w:r>
    </w:p>
    <w:p w14:paraId="7DEF8000" w14:textId="77777777" w:rsidR="006F78D5" w:rsidRPr="00474988" w:rsidRDefault="006F78D5" w:rsidP="006F78D5">
      <w:pPr>
        <w:rPr>
          <w:rFonts w:asciiTheme="minorHAnsi" w:hAnsiTheme="minorHAnsi" w:cstheme="minorHAnsi"/>
          <w:b/>
          <w:bCs/>
        </w:rPr>
      </w:pPr>
      <w:hyperlink r:id="rId46" w:history="1">
        <w:r w:rsidRPr="00474988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https://secure.aa.ufl.edu/Approval/reports/21395</w:t>
        </w:r>
      </w:hyperlink>
      <w:r w:rsidRPr="00474988">
        <w:rPr>
          <w:rFonts w:asciiTheme="minorHAnsi" w:hAnsiTheme="minorHAnsi" w:cstheme="minorHAnsi"/>
          <w:b/>
          <w:bCs/>
        </w:rPr>
        <w:t xml:space="preserve"> </w:t>
      </w:r>
    </w:p>
    <w:p w14:paraId="0E0E8B70" w14:textId="227E4011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lastRenderedPageBreak/>
        <w:t>SDS6905- modify prerequisite</w:t>
      </w:r>
      <w:r w:rsidR="00F879B4" w:rsidRPr="00474988">
        <w:rPr>
          <w:rFonts w:asciiTheme="minorHAnsi" w:hAnsiTheme="minorHAnsi" w:cstheme="minorHAnsi"/>
        </w:rPr>
        <w:t xml:space="preserve"> (10)</w:t>
      </w:r>
    </w:p>
    <w:p w14:paraId="5F080846" w14:textId="77777777" w:rsidR="006F78D5" w:rsidRPr="00474988" w:rsidRDefault="006F78D5" w:rsidP="006F78D5">
      <w:pPr>
        <w:rPr>
          <w:rFonts w:asciiTheme="minorHAnsi" w:hAnsiTheme="minorHAnsi" w:cstheme="minorHAnsi"/>
          <w:b/>
          <w:bCs/>
        </w:rPr>
      </w:pPr>
      <w:hyperlink r:id="rId47" w:history="1">
        <w:r w:rsidRPr="00474988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https://secure.aa.ufl.edu/Approval/reports/21396</w:t>
        </w:r>
      </w:hyperlink>
      <w:r w:rsidRPr="00474988">
        <w:rPr>
          <w:rFonts w:asciiTheme="minorHAnsi" w:hAnsiTheme="minorHAnsi" w:cstheme="minorHAnsi"/>
          <w:b/>
          <w:bCs/>
        </w:rPr>
        <w:t xml:space="preserve"> </w:t>
      </w:r>
    </w:p>
    <w:p w14:paraId="6EA8BF79" w14:textId="77777777" w:rsidR="006F78D5" w:rsidRPr="00474988" w:rsidRDefault="006F78D5" w:rsidP="006F78D5">
      <w:pPr>
        <w:rPr>
          <w:rFonts w:asciiTheme="minorHAnsi" w:hAnsiTheme="minorHAnsi" w:cstheme="minorHAnsi"/>
        </w:rPr>
      </w:pPr>
    </w:p>
    <w:p w14:paraId="553B5106" w14:textId="0F7AB36E" w:rsidR="006F78D5" w:rsidRPr="00D04F7C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 xml:space="preserve">Motion to </w:t>
      </w:r>
      <w:r w:rsidR="00F879B4" w:rsidRPr="00474988">
        <w:rPr>
          <w:rFonts w:asciiTheme="minorHAnsi" w:hAnsiTheme="minorHAnsi" w:cstheme="minorHAnsi"/>
        </w:rPr>
        <w:t>Approve 21394, 21395, 21396</w:t>
      </w:r>
      <w:r w:rsidRPr="00474988">
        <w:rPr>
          <w:rFonts w:asciiTheme="minorHAnsi" w:hAnsiTheme="minorHAnsi" w:cstheme="minorHAnsi"/>
        </w:rPr>
        <w:t xml:space="preserve"> by </w:t>
      </w:r>
      <w:r w:rsidR="00F879B4" w:rsidRPr="00474988">
        <w:rPr>
          <w:rFonts w:asciiTheme="minorHAnsi" w:hAnsiTheme="minorHAnsi" w:cstheme="minorHAnsi"/>
        </w:rPr>
        <w:t>Warm</w:t>
      </w:r>
      <w:r w:rsidRPr="00474988">
        <w:rPr>
          <w:rFonts w:asciiTheme="minorHAnsi" w:hAnsiTheme="minorHAnsi" w:cstheme="minorHAnsi"/>
        </w:rPr>
        <w:t xml:space="preserve">; Seconded by </w:t>
      </w:r>
      <w:r w:rsidR="00F879B4" w:rsidRPr="00474988">
        <w:rPr>
          <w:rFonts w:asciiTheme="minorHAnsi" w:hAnsiTheme="minorHAnsi" w:cstheme="minorHAnsi"/>
        </w:rPr>
        <w:t>Emery</w:t>
      </w:r>
    </w:p>
    <w:p w14:paraId="176693A8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5232554C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</w:p>
    <w:p w14:paraId="6FFF25B7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  <w:r w:rsidRPr="00F30987">
        <w:rPr>
          <w:rFonts w:asciiTheme="minorHAnsi" w:hAnsiTheme="minorHAnsi" w:cstheme="minorHAnsi"/>
          <w:b/>
          <w:bCs/>
        </w:rPr>
        <w:t>New Graduate Course</w:t>
      </w:r>
    </w:p>
    <w:p w14:paraId="2A56C6E8" w14:textId="66E2ED14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EEX 6XXX Prevention in Practice: MTSS &amp; PBIS</w:t>
      </w:r>
      <w:r w:rsidR="00BA5474" w:rsidRPr="00474988">
        <w:rPr>
          <w:rFonts w:asciiTheme="minorHAnsi" w:hAnsiTheme="minorHAnsi" w:cstheme="minorHAnsi"/>
        </w:rPr>
        <w:t xml:space="preserve"> (1)</w:t>
      </w:r>
    </w:p>
    <w:p w14:paraId="5E197BA2" w14:textId="77777777" w:rsidR="006F78D5" w:rsidRPr="00474988" w:rsidRDefault="006F78D5" w:rsidP="006F78D5">
      <w:pPr>
        <w:rPr>
          <w:rFonts w:asciiTheme="minorHAnsi" w:hAnsiTheme="minorHAnsi" w:cstheme="minorHAnsi"/>
          <w:b/>
          <w:bCs/>
        </w:rPr>
      </w:pPr>
      <w:hyperlink r:id="rId48" w:history="1">
        <w:r w:rsidRPr="00474988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https://secure.aa.ufl.edu/Approval/reports/21403</w:t>
        </w:r>
      </w:hyperlink>
      <w:r w:rsidRPr="00474988">
        <w:rPr>
          <w:rFonts w:asciiTheme="minorHAnsi" w:hAnsiTheme="minorHAnsi" w:cstheme="minorHAnsi"/>
          <w:b/>
          <w:bCs/>
        </w:rPr>
        <w:t xml:space="preserve"> </w:t>
      </w:r>
    </w:p>
    <w:p w14:paraId="714443EA" w14:textId="31240AC2" w:rsidR="00BA5474" w:rsidRPr="00474988" w:rsidRDefault="00BA5474" w:rsidP="00BA5474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Syllabus policy reviewed and amended just prior to mtg.</w:t>
      </w:r>
    </w:p>
    <w:p w14:paraId="0AC48088" w14:textId="77777777" w:rsidR="006F78D5" w:rsidRPr="00474988" w:rsidRDefault="006F78D5" w:rsidP="006F78D5">
      <w:pPr>
        <w:rPr>
          <w:rFonts w:asciiTheme="minorHAnsi" w:hAnsiTheme="minorHAnsi" w:cstheme="minorHAnsi"/>
          <w:b/>
          <w:bCs/>
        </w:rPr>
      </w:pPr>
    </w:p>
    <w:p w14:paraId="2E5825F5" w14:textId="4B6BE5D9" w:rsidR="006F78D5" w:rsidRPr="00D04F7C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 xml:space="preserve">Motion to </w:t>
      </w:r>
      <w:r w:rsidR="00BA5474" w:rsidRPr="00474988">
        <w:rPr>
          <w:rFonts w:asciiTheme="minorHAnsi" w:hAnsiTheme="minorHAnsi" w:cstheme="minorHAnsi"/>
        </w:rPr>
        <w:t>Approve</w:t>
      </w:r>
      <w:r w:rsidRPr="00474988">
        <w:rPr>
          <w:rFonts w:asciiTheme="minorHAnsi" w:hAnsiTheme="minorHAnsi" w:cstheme="minorHAnsi"/>
        </w:rPr>
        <w:t xml:space="preserve"> by </w:t>
      </w:r>
      <w:r w:rsidR="00BA5474" w:rsidRPr="00474988">
        <w:rPr>
          <w:rFonts w:asciiTheme="minorHAnsi" w:hAnsiTheme="minorHAnsi" w:cstheme="minorHAnsi"/>
        </w:rPr>
        <w:t>Lombardino</w:t>
      </w:r>
      <w:r w:rsidRPr="00474988">
        <w:rPr>
          <w:rFonts w:asciiTheme="minorHAnsi" w:hAnsiTheme="minorHAnsi" w:cstheme="minorHAnsi"/>
        </w:rPr>
        <w:t>; Seconded by</w:t>
      </w:r>
      <w:r w:rsidR="00BA5474" w:rsidRPr="00474988">
        <w:rPr>
          <w:rFonts w:asciiTheme="minorHAnsi" w:hAnsiTheme="minorHAnsi" w:cstheme="minorHAnsi"/>
        </w:rPr>
        <w:t xml:space="preserve"> Warm</w:t>
      </w:r>
    </w:p>
    <w:p w14:paraId="12A8EF63" w14:textId="77777777" w:rsidR="006F78D5" w:rsidRPr="00F30987" w:rsidRDefault="006F78D5" w:rsidP="006F78D5">
      <w:pPr>
        <w:rPr>
          <w:rFonts w:asciiTheme="minorHAnsi" w:hAnsiTheme="minorHAnsi" w:cstheme="minorHAnsi"/>
          <w:b/>
          <w:bCs/>
        </w:rPr>
      </w:pPr>
    </w:p>
    <w:p w14:paraId="4ADC364D" w14:textId="6BD4448B" w:rsidR="00F879B4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Scholarly Inquiry</w:t>
      </w:r>
      <w:r w:rsidR="00F879B4" w:rsidRPr="00474988">
        <w:rPr>
          <w:rFonts w:asciiTheme="minorHAnsi" w:hAnsiTheme="minorHAnsi" w:cstheme="minorHAnsi"/>
        </w:rPr>
        <w:t xml:space="preserve"> in Educational Leadership &amp; Policy (11)</w:t>
      </w:r>
    </w:p>
    <w:p w14:paraId="3E1D4399" w14:textId="77777777" w:rsidR="006F78D5" w:rsidRPr="00474988" w:rsidRDefault="006F78D5" w:rsidP="006F78D5">
      <w:pPr>
        <w:rPr>
          <w:rFonts w:asciiTheme="minorHAnsi" w:hAnsiTheme="minorHAnsi" w:cstheme="minorHAnsi"/>
          <w:b/>
        </w:rPr>
      </w:pPr>
      <w:hyperlink r:id="rId49" w:history="1">
        <w:r w:rsidRPr="00474988">
          <w:rPr>
            <w:rStyle w:val="Hyperlink"/>
            <w:rFonts w:asciiTheme="minorHAnsi" w:hAnsiTheme="minorHAnsi" w:cstheme="minorHAnsi"/>
            <w:b/>
          </w:rPr>
          <w:t>https://secure.aa.ufl.edu/Approval/reports/21420</w:t>
        </w:r>
      </w:hyperlink>
      <w:r w:rsidRPr="00474988">
        <w:rPr>
          <w:rFonts w:asciiTheme="minorHAnsi" w:hAnsiTheme="minorHAnsi" w:cstheme="minorHAnsi"/>
          <w:b/>
        </w:rPr>
        <w:t xml:space="preserve"> </w:t>
      </w:r>
    </w:p>
    <w:p w14:paraId="650F7B70" w14:textId="77777777" w:rsidR="006F78D5" w:rsidRPr="00474988" w:rsidRDefault="006F78D5" w:rsidP="006F78D5">
      <w:pPr>
        <w:rPr>
          <w:rFonts w:asciiTheme="minorHAnsi" w:hAnsiTheme="minorHAnsi" w:cstheme="minorHAnsi"/>
          <w:b/>
        </w:rPr>
      </w:pPr>
    </w:p>
    <w:p w14:paraId="0FEB89F2" w14:textId="36983BFC" w:rsidR="006F78D5" w:rsidRPr="00D04F7C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 xml:space="preserve">Motion to </w:t>
      </w:r>
      <w:r w:rsidR="00F879B4" w:rsidRPr="00474988">
        <w:rPr>
          <w:rFonts w:asciiTheme="minorHAnsi" w:hAnsiTheme="minorHAnsi" w:cstheme="minorHAnsi"/>
        </w:rPr>
        <w:t>Approve</w:t>
      </w:r>
      <w:r w:rsidRPr="00474988">
        <w:rPr>
          <w:rFonts w:asciiTheme="minorHAnsi" w:hAnsiTheme="minorHAnsi" w:cstheme="minorHAnsi"/>
        </w:rPr>
        <w:t xml:space="preserve"> by </w:t>
      </w:r>
      <w:r w:rsidR="00F879B4" w:rsidRPr="00474988">
        <w:rPr>
          <w:rFonts w:asciiTheme="minorHAnsi" w:hAnsiTheme="minorHAnsi" w:cstheme="minorHAnsi"/>
        </w:rPr>
        <w:t>Lazarevic</w:t>
      </w:r>
      <w:r w:rsidRPr="00474988">
        <w:rPr>
          <w:rFonts w:asciiTheme="minorHAnsi" w:hAnsiTheme="minorHAnsi" w:cstheme="minorHAnsi"/>
        </w:rPr>
        <w:t xml:space="preserve">; Seconded by </w:t>
      </w:r>
      <w:r w:rsidR="00F879B4" w:rsidRPr="00474988">
        <w:rPr>
          <w:rFonts w:asciiTheme="minorHAnsi" w:hAnsiTheme="minorHAnsi" w:cstheme="minorHAnsi"/>
        </w:rPr>
        <w:t>Moss</w:t>
      </w:r>
    </w:p>
    <w:p w14:paraId="03B717D5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</w:p>
    <w:p w14:paraId="2219F24A" w14:textId="25A5A98C" w:rsidR="006F78D5" w:rsidRPr="00474988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>EDA 6XXX Research Proposal Development in Educational Leadership and Policy</w:t>
      </w:r>
      <w:r w:rsidR="00F879B4" w:rsidRPr="00474988">
        <w:rPr>
          <w:rFonts w:asciiTheme="minorHAnsi" w:hAnsiTheme="minorHAnsi" w:cstheme="minorHAnsi"/>
        </w:rPr>
        <w:t xml:space="preserve"> (12)</w:t>
      </w:r>
    </w:p>
    <w:p w14:paraId="5870C54B" w14:textId="77777777" w:rsidR="006F78D5" w:rsidRPr="00474988" w:rsidRDefault="006F78D5" w:rsidP="006F78D5">
      <w:pPr>
        <w:rPr>
          <w:rFonts w:asciiTheme="minorHAnsi" w:hAnsiTheme="minorHAnsi" w:cstheme="minorHAnsi"/>
          <w:b/>
        </w:rPr>
      </w:pPr>
      <w:hyperlink r:id="rId50" w:history="1">
        <w:r w:rsidRPr="00474988">
          <w:rPr>
            <w:rStyle w:val="Hyperlink"/>
            <w:rFonts w:asciiTheme="minorHAnsi" w:hAnsiTheme="minorHAnsi" w:cstheme="minorHAnsi"/>
            <w:b/>
          </w:rPr>
          <w:t>https://secure.aa.ufl.edu/Approval/reports/21426</w:t>
        </w:r>
      </w:hyperlink>
      <w:r w:rsidRPr="00474988">
        <w:rPr>
          <w:rFonts w:asciiTheme="minorHAnsi" w:hAnsiTheme="minorHAnsi" w:cstheme="minorHAnsi"/>
          <w:b/>
        </w:rPr>
        <w:t xml:space="preserve"> </w:t>
      </w:r>
    </w:p>
    <w:p w14:paraId="5B32FF0B" w14:textId="77777777" w:rsidR="006F78D5" w:rsidRPr="00474988" w:rsidRDefault="006F78D5" w:rsidP="006F78D5">
      <w:pPr>
        <w:rPr>
          <w:rFonts w:asciiTheme="minorHAnsi" w:hAnsiTheme="minorHAnsi" w:cstheme="minorHAnsi"/>
          <w:b/>
        </w:rPr>
      </w:pPr>
    </w:p>
    <w:p w14:paraId="568088F2" w14:textId="1B423C29" w:rsidR="006F78D5" w:rsidRPr="00D04F7C" w:rsidRDefault="006F78D5" w:rsidP="006F78D5">
      <w:pPr>
        <w:rPr>
          <w:rFonts w:asciiTheme="minorHAnsi" w:hAnsiTheme="minorHAnsi" w:cstheme="minorHAnsi"/>
        </w:rPr>
      </w:pPr>
      <w:r w:rsidRPr="00474988">
        <w:rPr>
          <w:rFonts w:asciiTheme="minorHAnsi" w:hAnsiTheme="minorHAnsi" w:cstheme="minorHAnsi"/>
        </w:rPr>
        <w:t xml:space="preserve">Motion to </w:t>
      </w:r>
      <w:r w:rsidR="00F879B4" w:rsidRPr="00474988">
        <w:rPr>
          <w:rFonts w:asciiTheme="minorHAnsi" w:hAnsiTheme="minorHAnsi" w:cstheme="minorHAnsi"/>
        </w:rPr>
        <w:t>Approve</w:t>
      </w:r>
      <w:r w:rsidRPr="00474988">
        <w:rPr>
          <w:rFonts w:asciiTheme="minorHAnsi" w:hAnsiTheme="minorHAnsi" w:cstheme="minorHAnsi"/>
        </w:rPr>
        <w:t xml:space="preserve"> by </w:t>
      </w:r>
      <w:r w:rsidR="00F879B4" w:rsidRPr="00474988">
        <w:rPr>
          <w:rFonts w:asciiTheme="minorHAnsi" w:hAnsiTheme="minorHAnsi" w:cstheme="minorHAnsi"/>
        </w:rPr>
        <w:t>Lombardino</w:t>
      </w:r>
      <w:r w:rsidRPr="00474988">
        <w:rPr>
          <w:rFonts w:asciiTheme="minorHAnsi" w:hAnsiTheme="minorHAnsi" w:cstheme="minorHAnsi"/>
        </w:rPr>
        <w:t xml:space="preserve">; Seconded by </w:t>
      </w:r>
      <w:r w:rsidR="00F879B4" w:rsidRPr="00474988">
        <w:rPr>
          <w:rFonts w:asciiTheme="minorHAnsi" w:hAnsiTheme="minorHAnsi" w:cstheme="minorHAnsi"/>
        </w:rPr>
        <w:t>Warm</w:t>
      </w:r>
    </w:p>
    <w:p w14:paraId="794DA1DD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</w:p>
    <w:p w14:paraId="32479066" w14:textId="333C70F6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EDH 7XXX Designing Problems of Practice Research</w:t>
      </w:r>
      <w:r w:rsidR="00F879B4" w:rsidRPr="00F120A7">
        <w:rPr>
          <w:rFonts w:asciiTheme="minorHAnsi" w:hAnsiTheme="minorHAnsi" w:cstheme="minorHAnsi"/>
        </w:rPr>
        <w:t xml:space="preserve"> (13)</w:t>
      </w:r>
    </w:p>
    <w:p w14:paraId="7E7B6F4B" w14:textId="77777777" w:rsidR="006F78D5" w:rsidRPr="00F120A7" w:rsidRDefault="006F78D5" w:rsidP="006F78D5">
      <w:hyperlink r:id="rId51" w:tgtFrame="_blank" w:tooltip="https://secure.aa.ufl.edu/Approval/reports/21461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</w:t>
        </w:r>
        <w:r w:rsidRPr="00F120A7">
          <w:rPr>
            <w:rStyle w:val="markvh592j5l5"/>
            <w:rFonts w:asciiTheme="minorHAnsi" w:hAnsiTheme="minorHAnsi" w:cstheme="minorHAnsi"/>
            <w:b/>
            <w:bCs/>
            <w:color w:val="0000FF"/>
            <w:u w:val="single"/>
          </w:rPr>
          <w:t>21461</w:t>
        </w:r>
      </w:hyperlink>
    </w:p>
    <w:p w14:paraId="2C4A3529" w14:textId="0CCAF353" w:rsidR="00406FDB" w:rsidRPr="00F120A7" w:rsidRDefault="00406FDB" w:rsidP="00406FD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IRB revisions to be made by submitter</w:t>
      </w:r>
    </w:p>
    <w:p w14:paraId="110067FE" w14:textId="77777777" w:rsidR="006F78D5" w:rsidRPr="00F120A7" w:rsidRDefault="006F78D5" w:rsidP="006F78D5"/>
    <w:p w14:paraId="74608AF6" w14:textId="5694E72D" w:rsidR="006F78D5" w:rsidRPr="00D04F7C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 xml:space="preserve">Motion to </w:t>
      </w:r>
      <w:r w:rsidR="00406FDB" w:rsidRPr="00F120A7">
        <w:rPr>
          <w:rFonts w:asciiTheme="minorHAnsi" w:hAnsiTheme="minorHAnsi" w:cstheme="minorHAnsi"/>
        </w:rPr>
        <w:t>Conditionally Approve</w:t>
      </w:r>
      <w:r w:rsidRPr="00F120A7">
        <w:rPr>
          <w:rFonts w:asciiTheme="minorHAnsi" w:hAnsiTheme="minorHAnsi" w:cstheme="minorHAnsi"/>
        </w:rPr>
        <w:t xml:space="preserve"> by </w:t>
      </w:r>
      <w:r w:rsidR="00406FDB" w:rsidRPr="00F120A7">
        <w:rPr>
          <w:rFonts w:asciiTheme="minorHAnsi" w:hAnsiTheme="minorHAnsi" w:cstheme="minorHAnsi"/>
        </w:rPr>
        <w:t>Lazarevic</w:t>
      </w:r>
      <w:r w:rsidRPr="00F120A7">
        <w:rPr>
          <w:rFonts w:asciiTheme="minorHAnsi" w:hAnsiTheme="minorHAnsi" w:cstheme="minorHAnsi"/>
        </w:rPr>
        <w:t xml:space="preserve">; Seconded by </w:t>
      </w:r>
      <w:r w:rsidR="00406FDB" w:rsidRPr="00F120A7">
        <w:rPr>
          <w:rFonts w:asciiTheme="minorHAnsi" w:hAnsiTheme="minorHAnsi" w:cstheme="minorHAnsi"/>
        </w:rPr>
        <w:t>Warm</w:t>
      </w:r>
    </w:p>
    <w:p w14:paraId="60699312" w14:textId="77777777" w:rsidR="006F78D5" w:rsidRPr="00F30987" w:rsidRDefault="006F78D5" w:rsidP="006F78D5">
      <w:pPr>
        <w:rPr>
          <w:rFonts w:asciiTheme="minorHAnsi" w:hAnsiTheme="minorHAnsi" w:cstheme="minorHAnsi"/>
          <w:b/>
        </w:rPr>
      </w:pPr>
    </w:p>
    <w:p w14:paraId="4D3BF8EC" w14:textId="77777777" w:rsidR="006F78D5" w:rsidRPr="00F120A7" w:rsidRDefault="006F78D5" w:rsidP="006F78D5">
      <w:pPr>
        <w:rPr>
          <w:rFonts w:asciiTheme="minorHAnsi" w:hAnsiTheme="minorHAnsi" w:cstheme="minorHAnsi"/>
          <w:b/>
          <w:bCs/>
        </w:rPr>
      </w:pPr>
      <w:r w:rsidRPr="00F120A7">
        <w:rPr>
          <w:rFonts w:asciiTheme="minorHAnsi" w:hAnsiTheme="minorHAnsi" w:cstheme="minorHAnsi"/>
          <w:b/>
          <w:bCs/>
        </w:rPr>
        <w:t>New Undergraduate Course</w:t>
      </w:r>
    </w:p>
    <w:p w14:paraId="10C95858" w14:textId="171A90D5" w:rsidR="006F78D5" w:rsidRPr="00F120A7" w:rsidRDefault="006F78D5" w:rsidP="006F78D5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SDS4XXX- Orientation to Counseling and Behavioral Health Services</w:t>
      </w:r>
      <w:r w:rsidR="007F7C8A" w:rsidRPr="00F120A7">
        <w:rPr>
          <w:rFonts w:asciiTheme="minorHAnsi" w:hAnsiTheme="minorHAnsi" w:cstheme="minorHAnsi"/>
        </w:rPr>
        <w:t xml:space="preserve"> (</w:t>
      </w:r>
      <w:r w:rsidR="00F879B4" w:rsidRPr="00F120A7">
        <w:rPr>
          <w:rFonts w:asciiTheme="minorHAnsi" w:hAnsiTheme="minorHAnsi" w:cstheme="minorHAnsi"/>
        </w:rPr>
        <w:t>7</w:t>
      </w:r>
      <w:r w:rsidR="007F7C8A" w:rsidRPr="00F120A7">
        <w:rPr>
          <w:rFonts w:asciiTheme="minorHAnsi" w:hAnsiTheme="minorHAnsi" w:cstheme="minorHAnsi"/>
        </w:rPr>
        <w:t>)</w:t>
      </w:r>
    </w:p>
    <w:p w14:paraId="174EDCF2" w14:textId="77777777" w:rsidR="006F78D5" w:rsidRPr="00F120A7" w:rsidRDefault="006F78D5" w:rsidP="006F78D5">
      <w:hyperlink r:id="rId52" w:history="1">
        <w:r w:rsidRPr="00F120A7">
          <w:rPr>
            <w:rStyle w:val="Hyperlink"/>
            <w:rFonts w:asciiTheme="minorHAnsi" w:hAnsiTheme="minorHAnsi" w:cstheme="minorHAnsi"/>
            <w:b/>
            <w:bCs/>
          </w:rPr>
          <w:t>https://secure.aa.ufl.edu/Approval/reports/21416</w:t>
        </w:r>
      </w:hyperlink>
    </w:p>
    <w:p w14:paraId="51D4C508" w14:textId="1BE78C48" w:rsidR="007F7C8A" w:rsidRPr="00F120A7" w:rsidRDefault="007F7C8A" w:rsidP="007F7C8A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>Required reading links not working; remove hyperlinks in syllabus</w:t>
      </w:r>
    </w:p>
    <w:p w14:paraId="54703263" w14:textId="02DBBB7B" w:rsidR="006F78D5" w:rsidRPr="00F120A7" w:rsidRDefault="006F78D5" w:rsidP="0028625F">
      <w:pPr>
        <w:rPr>
          <w:rFonts w:asciiTheme="minorHAnsi" w:hAnsiTheme="minorHAnsi" w:cstheme="minorHAnsi"/>
          <w:b/>
        </w:rPr>
      </w:pPr>
    </w:p>
    <w:p w14:paraId="6D3C182E" w14:textId="24FDB23C" w:rsidR="001228A3" w:rsidRPr="00D04F7C" w:rsidRDefault="001228A3" w:rsidP="001228A3">
      <w:pPr>
        <w:rPr>
          <w:rFonts w:asciiTheme="minorHAnsi" w:hAnsiTheme="minorHAnsi" w:cstheme="minorHAnsi"/>
        </w:rPr>
      </w:pPr>
      <w:r w:rsidRPr="00F120A7">
        <w:rPr>
          <w:rFonts w:asciiTheme="minorHAnsi" w:hAnsiTheme="minorHAnsi" w:cstheme="minorHAnsi"/>
        </w:rPr>
        <w:t xml:space="preserve">Motion to </w:t>
      </w:r>
      <w:r w:rsidR="00406FDB" w:rsidRPr="00F120A7">
        <w:rPr>
          <w:rFonts w:asciiTheme="minorHAnsi" w:hAnsiTheme="minorHAnsi" w:cstheme="minorHAnsi"/>
        </w:rPr>
        <w:t xml:space="preserve">Conditionally </w:t>
      </w:r>
      <w:r w:rsidR="007F7C8A" w:rsidRPr="00F120A7">
        <w:rPr>
          <w:rFonts w:asciiTheme="minorHAnsi" w:hAnsiTheme="minorHAnsi" w:cstheme="minorHAnsi"/>
        </w:rPr>
        <w:t>Approve</w:t>
      </w:r>
      <w:r w:rsidRPr="00F120A7">
        <w:rPr>
          <w:rFonts w:asciiTheme="minorHAnsi" w:hAnsiTheme="minorHAnsi" w:cstheme="minorHAnsi"/>
        </w:rPr>
        <w:t xml:space="preserve"> by </w:t>
      </w:r>
      <w:r w:rsidR="00F879B4" w:rsidRPr="00F120A7">
        <w:rPr>
          <w:rFonts w:asciiTheme="minorHAnsi" w:hAnsiTheme="minorHAnsi" w:cstheme="minorHAnsi"/>
        </w:rPr>
        <w:t>Warm</w:t>
      </w:r>
      <w:r w:rsidRPr="00F120A7">
        <w:rPr>
          <w:rFonts w:asciiTheme="minorHAnsi" w:hAnsiTheme="minorHAnsi" w:cstheme="minorHAnsi"/>
        </w:rPr>
        <w:t xml:space="preserve">; Seconded by </w:t>
      </w:r>
      <w:r w:rsidR="00F879B4" w:rsidRPr="00F120A7">
        <w:rPr>
          <w:rFonts w:asciiTheme="minorHAnsi" w:hAnsiTheme="minorHAnsi" w:cstheme="minorHAnsi"/>
        </w:rPr>
        <w:t>Lombardino</w:t>
      </w:r>
    </w:p>
    <w:p w14:paraId="427F1EBE" w14:textId="77777777" w:rsidR="001228A3" w:rsidRPr="005C1167" w:rsidRDefault="001228A3" w:rsidP="001228A3">
      <w:pPr>
        <w:rPr>
          <w:rFonts w:asciiTheme="minorHAnsi" w:hAnsiTheme="minorHAnsi" w:cstheme="minorHAnsi"/>
          <w:highlight w:val="yellow"/>
        </w:rPr>
      </w:pPr>
    </w:p>
    <w:p w14:paraId="031E728C" w14:textId="77777777" w:rsidR="00464F3C" w:rsidRPr="00E743C2" w:rsidRDefault="00464F3C" w:rsidP="0028625F">
      <w:pPr>
        <w:rPr>
          <w:rFonts w:asciiTheme="minorHAnsi" w:hAnsiTheme="minorHAnsi" w:cstheme="minorHAnsi"/>
          <w:b/>
          <w:highlight w:val="yellow"/>
        </w:rPr>
      </w:pPr>
    </w:p>
    <w:p w14:paraId="1F08529A" w14:textId="1B5BD59A" w:rsidR="00ED69C9" w:rsidRPr="00B636E1" w:rsidRDefault="00ED69C9" w:rsidP="00ED69C9">
      <w:pPr>
        <w:rPr>
          <w:rFonts w:asciiTheme="minorHAnsi" w:hAnsiTheme="minorHAnsi" w:cstheme="minorHAnsi"/>
          <w:b/>
          <w:bCs/>
        </w:rPr>
      </w:pPr>
      <w:r w:rsidRPr="00B636E1">
        <w:rPr>
          <w:rFonts w:asciiTheme="minorHAnsi" w:hAnsiTheme="minorHAnsi" w:cstheme="minorHAnsi"/>
          <w:b/>
          <w:bCs/>
        </w:rPr>
        <w:t xml:space="preserve">Meeting Adjourned at </w:t>
      </w:r>
      <w:r w:rsidR="004F5352" w:rsidRPr="00B636E1">
        <w:rPr>
          <w:rFonts w:asciiTheme="minorHAnsi" w:hAnsiTheme="minorHAnsi" w:cstheme="minorHAnsi"/>
          <w:b/>
          <w:bCs/>
        </w:rPr>
        <w:t>3</w:t>
      </w:r>
      <w:r w:rsidR="004153E5" w:rsidRPr="00B636E1">
        <w:rPr>
          <w:rFonts w:asciiTheme="minorHAnsi" w:hAnsiTheme="minorHAnsi" w:cstheme="minorHAnsi"/>
          <w:b/>
          <w:bCs/>
        </w:rPr>
        <w:t>:</w:t>
      </w:r>
      <w:r w:rsidR="00406FDB" w:rsidRPr="00B636E1">
        <w:rPr>
          <w:rFonts w:asciiTheme="minorHAnsi" w:hAnsiTheme="minorHAnsi" w:cstheme="minorHAnsi"/>
          <w:b/>
          <w:bCs/>
        </w:rPr>
        <w:t>0</w:t>
      </w:r>
      <w:r w:rsidR="00B636E1" w:rsidRPr="00B636E1">
        <w:rPr>
          <w:rFonts w:asciiTheme="minorHAnsi" w:hAnsiTheme="minorHAnsi" w:cstheme="minorHAnsi"/>
          <w:b/>
          <w:bCs/>
        </w:rPr>
        <w:t>5</w:t>
      </w:r>
      <w:r w:rsidR="00A01642" w:rsidRPr="00B636E1">
        <w:rPr>
          <w:rFonts w:asciiTheme="minorHAnsi" w:hAnsiTheme="minorHAnsi" w:cstheme="minorHAnsi"/>
          <w:b/>
          <w:bCs/>
        </w:rPr>
        <w:t>p</w:t>
      </w:r>
      <w:r w:rsidRPr="00B636E1">
        <w:rPr>
          <w:rFonts w:asciiTheme="minorHAnsi" w:hAnsiTheme="minorHAnsi" w:cstheme="minorHAnsi"/>
          <w:b/>
          <w:bCs/>
        </w:rPr>
        <w:t>m</w:t>
      </w:r>
    </w:p>
    <w:p w14:paraId="1D55A667" w14:textId="5C23A47B" w:rsidR="004153E5" w:rsidRPr="00A01642" w:rsidRDefault="00F57A8F" w:rsidP="006139EE">
      <w:pPr>
        <w:rPr>
          <w:rFonts w:asciiTheme="minorHAnsi" w:hAnsiTheme="minorHAnsi" w:cstheme="minorHAnsi"/>
        </w:rPr>
      </w:pPr>
      <w:r w:rsidRPr="00B636E1">
        <w:rPr>
          <w:rFonts w:asciiTheme="minorHAnsi" w:hAnsiTheme="minorHAnsi" w:cstheme="minorHAnsi"/>
        </w:rPr>
        <w:t>Motion made</w:t>
      </w:r>
      <w:r w:rsidR="00534707" w:rsidRPr="00B636E1">
        <w:rPr>
          <w:rFonts w:asciiTheme="minorHAnsi" w:hAnsiTheme="minorHAnsi" w:cstheme="minorHAnsi"/>
        </w:rPr>
        <w:t xml:space="preserve"> </w:t>
      </w:r>
      <w:r w:rsidRPr="00B636E1">
        <w:rPr>
          <w:rFonts w:asciiTheme="minorHAnsi" w:hAnsiTheme="minorHAnsi" w:cstheme="minorHAnsi"/>
        </w:rPr>
        <w:t>b</w:t>
      </w:r>
      <w:r w:rsidR="00B636E1" w:rsidRPr="00B636E1">
        <w:rPr>
          <w:rFonts w:asciiTheme="minorHAnsi" w:hAnsiTheme="minorHAnsi" w:cstheme="minorHAnsi"/>
        </w:rPr>
        <w:t>y All</w:t>
      </w:r>
    </w:p>
    <w:p w14:paraId="79DD89B1" w14:textId="77777777" w:rsidR="004153E5" w:rsidRPr="00E743C2" w:rsidRDefault="004153E5" w:rsidP="006139EE">
      <w:pPr>
        <w:rPr>
          <w:rFonts w:asciiTheme="minorHAnsi" w:hAnsiTheme="minorHAnsi" w:cstheme="minorHAnsi"/>
          <w:highlight w:val="yellow"/>
        </w:rPr>
      </w:pPr>
    </w:p>
    <w:p w14:paraId="6DA73F83" w14:textId="67931DD5" w:rsidR="00E743C2" w:rsidRPr="004D2EDF" w:rsidRDefault="00E743C2" w:rsidP="00E743C2">
      <w:pPr>
        <w:rPr>
          <w:rFonts w:asciiTheme="minorHAnsi" w:hAnsiTheme="minorHAnsi" w:cstheme="minorHAnsi"/>
          <w:b/>
        </w:rPr>
      </w:pPr>
      <w:r w:rsidRPr="00B77104">
        <w:rPr>
          <w:rFonts w:asciiTheme="minorHAnsi" w:hAnsiTheme="minorHAnsi" w:cstheme="minorHAnsi"/>
          <w:b/>
          <w:bCs/>
        </w:rPr>
        <w:t>4/14/25 </w:t>
      </w:r>
      <w:r w:rsidR="006F78D5" w:rsidRPr="00B77104">
        <w:rPr>
          <w:rFonts w:asciiTheme="minorHAnsi" w:hAnsiTheme="minorHAnsi" w:cstheme="minorHAnsi"/>
          <w:b/>
          <w:bCs/>
        </w:rPr>
        <w:t>is the final CCC meeting of the 2024-2025 AY. Thank you all. Have a great summer.</w:t>
      </w:r>
    </w:p>
    <w:p w14:paraId="42F8480E" w14:textId="5BCAD443" w:rsidR="000875B2" w:rsidRPr="000875B2" w:rsidRDefault="000875B2" w:rsidP="00464F3C">
      <w:pPr>
        <w:rPr>
          <w:rFonts w:asciiTheme="minorHAnsi" w:hAnsiTheme="minorHAnsi" w:cstheme="minorHAnsi"/>
          <w:b/>
        </w:rPr>
      </w:pPr>
    </w:p>
    <w:sectPr w:rsidR="000875B2" w:rsidRPr="000875B2" w:rsidSect="0080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2160" w14:textId="77777777" w:rsidR="006F573A" w:rsidRDefault="006F573A" w:rsidP="005756AE">
      <w:r>
        <w:separator/>
      </w:r>
    </w:p>
  </w:endnote>
  <w:endnote w:type="continuationSeparator" w:id="0">
    <w:p w14:paraId="432793EE" w14:textId="77777777" w:rsidR="006F573A" w:rsidRDefault="006F573A" w:rsidP="005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5454" w14:textId="77777777" w:rsidR="006F573A" w:rsidRDefault="006F573A" w:rsidP="005756AE">
      <w:r>
        <w:separator/>
      </w:r>
    </w:p>
  </w:footnote>
  <w:footnote w:type="continuationSeparator" w:id="0">
    <w:p w14:paraId="31A590DC" w14:textId="77777777" w:rsidR="006F573A" w:rsidRDefault="006F573A" w:rsidP="0057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A7"/>
    <w:multiLevelType w:val="hybridMultilevel"/>
    <w:tmpl w:val="832A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87C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5FA4"/>
    <w:multiLevelType w:val="hybridMultilevel"/>
    <w:tmpl w:val="017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1532"/>
    <w:multiLevelType w:val="hybridMultilevel"/>
    <w:tmpl w:val="EBD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A2C6E"/>
    <w:multiLevelType w:val="hybridMultilevel"/>
    <w:tmpl w:val="48F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02AD"/>
    <w:multiLevelType w:val="hybridMultilevel"/>
    <w:tmpl w:val="B724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77DD"/>
    <w:multiLevelType w:val="hybridMultilevel"/>
    <w:tmpl w:val="7496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551F"/>
    <w:multiLevelType w:val="hybridMultilevel"/>
    <w:tmpl w:val="8E00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794"/>
    <w:multiLevelType w:val="hybridMultilevel"/>
    <w:tmpl w:val="6F7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30C3F"/>
    <w:multiLevelType w:val="hybridMultilevel"/>
    <w:tmpl w:val="1D0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62E46"/>
    <w:multiLevelType w:val="hybridMultilevel"/>
    <w:tmpl w:val="BE1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142A"/>
    <w:multiLevelType w:val="hybridMultilevel"/>
    <w:tmpl w:val="87B6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78C6"/>
    <w:multiLevelType w:val="hybridMultilevel"/>
    <w:tmpl w:val="ADA650AE"/>
    <w:lvl w:ilvl="0" w:tplc="0B50710E">
      <w:start w:val="60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30A06"/>
    <w:multiLevelType w:val="hybridMultilevel"/>
    <w:tmpl w:val="8DE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2B57"/>
    <w:multiLevelType w:val="hybridMultilevel"/>
    <w:tmpl w:val="C09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A741A"/>
    <w:multiLevelType w:val="hybridMultilevel"/>
    <w:tmpl w:val="C750E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5A3233"/>
    <w:multiLevelType w:val="multilevel"/>
    <w:tmpl w:val="088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C772F0"/>
    <w:multiLevelType w:val="hybridMultilevel"/>
    <w:tmpl w:val="E42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7222"/>
    <w:multiLevelType w:val="hybridMultilevel"/>
    <w:tmpl w:val="B0D4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9053D"/>
    <w:multiLevelType w:val="hybridMultilevel"/>
    <w:tmpl w:val="2FCA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F1B94"/>
    <w:multiLevelType w:val="hybridMultilevel"/>
    <w:tmpl w:val="7228F23E"/>
    <w:lvl w:ilvl="0" w:tplc="3EB2814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9134B8"/>
    <w:multiLevelType w:val="multilevel"/>
    <w:tmpl w:val="4FE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4634D1"/>
    <w:multiLevelType w:val="multilevel"/>
    <w:tmpl w:val="009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681D18"/>
    <w:multiLevelType w:val="hybridMultilevel"/>
    <w:tmpl w:val="9B68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14F50"/>
    <w:multiLevelType w:val="hybridMultilevel"/>
    <w:tmpl w:val="E9F0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3448A"/>
    <w:multiLevelType w:val="hybridMultilevel"/>
    <w:tmpl w:val="50E4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60BB2"/>
    <w:multiLevelType w:val="hybridMultilevel"/>
    <w:tmpl w:val="A47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A48F2"/>
    <w:multiLevelType w:val="hybridMultilevel"/>
    <w:tmpl w:val="7180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11E63"/>
    <w:multiLevelType w:val="hybridMultilevel"/>
    <w:tmpl w:val="057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949E3"/>
    <w:multiLevelType w:val="hybridMultilevel"/>
    <w:tmpl w:val="A22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30042"/>
    <w:multiLevelType w:val="hybridMultilevel"/>
    <w:tmpl w:val="37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87638"/>
    <w:multiLevelType w:val="hybridMultilevel"/>
    <w:tmpl w:val="40BA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9D4"/>
    <w:multiLevelType w:val="hybridMultilevel"/>
    <w:tmpl w:val="7C289906"/>
    <w:lvl w:ilvl="0" w:tplc="94C261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3D7DE0"/>
    <w:multiLevelType w:val="hybridMultilevel"/>
    <w:tmpl w:val="A1000230"/>
    <w:lvl w:ilvl="0" w:tplc="697A0B7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B358FD"/>
    <w:multiLevelType w:val="hybridMultilevel"/>
    <w:tmpl w:val="4FAC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508B4"/>
    <w:multiLevelType w:val="hybridMultilevel"/>
    <w:tmpl w:val="790A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D69C6"/>
    <w:multiLevelType w:val="hybridMultilevel"/>
    <w:tmpl w:val="2A9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C34E7"/>
    <w:multiLevelType w:val="hybridMultilevel"/>
    <w:tmpl w:val="60B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6514B"/>
    <w:multiLevelType w:val="hybridMultilevel"/>
    <w:tmpl w:val="E732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17212"/>
    <w:multiLevelType w:val="hybridMultilevel"/>
    <w:tmpl w:val="F380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12CC3"/>
    <w:multiLevelType w:val="hybridMultilevel"/>
    <w:tmpl w:val="E8D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435EA"/>
    <w:multiLevelType w:val="hybridMultilevel"/>
    <w:tmpl w:val="320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E2B28"/>
    <w:multiLevelType w:val="hybridMultilevel"/>
    <w:tmpl w:val="D60C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B1A5B"/>
    <w:multiLevelType w:val="hybridMultilevel"/>
    <w:tmpl w:val="B0B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E278A"/>
    <w:multiLevelType w:val="hybridMultilevel"/>
    <w:tmpl w:val="458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9166F"/>
    <w:multiLevelType w:val="hybridMultilevel"/>
    <w:tmpl w:val="8C9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22494"/>
    <w:multiLevelType w:val="hybridMultilevel"/>
    <w:tmpl w:val="FD7C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E338F"/>
    <w:multiLevelType w:val="hybridMultilevel"/>
    <w:tmpl w:val="8E7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61D08"/>
    <w:multiLevelType w:val="hybridMultilevel"/>
    <w:tmpl w:val="C776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022AC"/>
    <w:multiLevelType w:val="hybridMultilevel"/>
    <w:tmpl w:val="99C4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BB09BB"/>
    <w:multiLevelType w:val="hybridMultilevel"/>
    <w:tmpl w:val="549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97880"/>
    <w:multiLevelType w:val="hybridMultilevel"/>
    <w:tmpl w:val="342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FF3EA2"/>
    <w:multiLevelType w:val="hybridMultilevel"/>
    <w:tmpl w:val="0AE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694">
    <w:abstractNumId w:val="0"/>
  </w:num>
  <w:num w:numId="2" w16cid:durableId="1715344609">
    <w:abstractNumId w:val="32"/>
  </w:num>
  <w:num w:numId="3" w16cid:durableId="429089663">
    <w:abstractNumId w:val="24"/>
  </w:num>
  <w:num w:numId="4" w16cid:durableId="2079984351">
    <w:abstractNumId w:val="23"/>
  </w:num>
  <w:num w:numId="5" w16cid:durableId="1360738251">
    <w:abstractNumId w:val="48"/>
  </w:num>
  <w:num w:numId="6" w16cid:durableId="276640184">
    <w:abstractNumId w:val="39"/>
  </w:num>
  <w:num w:numId="7" w16cid:durableId="1537885587">
    <w:abstractNumId w:val="15"/>
  </w:num>
  <w:num w:numId="8" w16cid:durableId="819349112">
    <w:abstractNumId w:val="3"/>
  </w:num>
  <w:num w:numId="9" w16cid:durableId="562302135">
    <w:abstractNumId w:val="19"/>
  </w:num>
  <w:num w:numId="10" w16cid:durableId="1093935260">
    <w:abstractNumId w:val="12"/>
  </w:num>
  <w:num w:numId="11" w16cid:durableId="1140028575">
    <w:abstractNumId w:val="31"/>
  </w:num>
  <w:num w:numId="12" w16cid:durableId="1320232280">
    <w:abstractNumId w:val="38"/>
  </w:num>
  <w:num w:numId="13" w16cid:durableId="2057700670">
    <w:abstractNumId w:val="9"/>
  </w:num>
  <w:num w:numId="14" w16cid:durableId="1030759528">
    <w:abstractNumId w:val="7"/>
  </w:num>
  <w:num w:numId="15" w16cid:durableId="1732076958">
    <w:abstractNumId w:val="4"/>
  </w:num>
  <w:num w:numId="16" w16cid:durableId="176697851">
    <w:abstractNumId w:val="36"/>
  </w:num>
  <w:num w:numId="17" w16cid:durableId="591086728">
    <w:abstractNumId w:val="6"/>
  </w:num>
  <w:num w:numId="18" w16cid:durableId="1687560608">
    <w:abstractNumId w:val="22"/>
  </w:num>
  <w:num w:numId="19" w16cid:durableId="168062080">
    <w:abstractNumId w:val="21"/>
  </w:num>
  <w:num w:numId="20" w16cid:durableId="1008631564">
    <w:abstractNumId w:val="16"/>
  </w:num>
  <w:num w:numId="21" w16cid:durableId="778793488">
    <w:abstractNumId w:val="30"/>
  </w:num>
  <w:num w:numId="22" w16cid:durableId="1129780848">
    <w:abstractNumId w:val="5"/>
  </w:num>
  <w:num w:numId="23" w16cid:durableId="298806016">
    <w:abstractNumId w:val="25"/>
  </w:num>
  <w:num w:numId="24" w16cid:durableId="962345910">
    <w:abstractNumId w:val="28"/>
  </w:num>
  <w:num w:numId="25" w16cid:durableId="1355888611">
    <w:abstractNumId w:val="33"/>
  </w:num>
  <w:num w:numId="26" w16cid:durableId="958953053">
    <w:abstractNumId w:val="20"/>
  </w:num>
  <w:num w:numId="27" w16cid:durableId="1901791170">
    <w:abstractNumId w:val="27"/>
  </w:num>
  <w:num w:numId="28" w16cid:durableId="801922186">
    <w:abstractNumId w:val="47"/>
  </w:num>
  <w:num w:numId="29" w16cid:durableId="1240098040">
    <w:abstractNumId w:val="26"/>
  </w:num>
  <w:num w:numId="30" w16cid:durableId="2083016434">
    <w:abstractNumId w:val="17"/>
  </w:num>
  <w:num w:numId="31" w16cid:durableId="1530875350">
    <w:abstractNumId w:val="43"/>
  </w:num>
  <w:num w:numId="32" w16cid:durableId="638191532">
    <w:abstractNumId w:val="8"/>
  </w:num>
  <w:num w:numId="33" w16cid:durableId="714046238">
    <w:abstractNumId w:val="13"/>
  </w:num>
  <w:num w:numId="34" w16cid:durableId="1999458647">
    <w:abstractNumId w:val="45"/>
  </w:num>
  <w:num w:numId="35" w16cid:durableId="1090466353">
    <w:abstractNumId w:val="49"/>
  </w:num>
  <w:num w:numId="36" w16cid:durableId="47264382">
    <w:abstractNumId w:val="44"/>
  </w:num>
  <w:num w:numId="37" w16cid:durableId="786436317">
    <w:abstractNumId w:val="10"/>
  </w:num>
  <w:num w:numId="38" w16cid:durableId="894967495">
    <w:abstractNumId w:val="1"/>
  </w:num>
  <w:num w:numId="39" w16cid:durableId="1121539023">
    <w:abstractNumId w:val="41"/>
  </w:num>
  <w:num w:numId="40" w16cid:durableId="633488446">
    <w:abstractNumId w:val="18"/>
  </w:num>
  <w:num w:numId="41" w16cid:durableId="1174802512">
    <w:abstractNumId w:val="2"/>
  </w:num>
  <w:num w:numId="42" w16cid:durableId="1115559789">
    <w:abstractNumId w:val="35"/>
  </w:num>
  <w:num w:numId="43" w16cid:durableId="368578573">
    <w:abstractNumId w:val="52"/>
  </w:num>
  <w:num w:numId="44" w16cid:durableId="803739076">
    <w:abstractNumId w:val="11"/>
  </w:num>
  <w:num w:numId="45" w16cid:durableId="2123261867">
    <w:abstractNumId w:val="42"/>
  </w:num>
  <w:num w:numId="46" w16cid:durableId="746994486">
    <w:abstractNumId w:val="29"/>
  </w:num>
  <w:num w:numId="47" w16cid:durableId="301472364">
    <w:abstractNumId w:val="40"/>
  </w:num>
  <w:num w:numId="48" w16cid:durableId="357002252">
    <w:abstractNumId w:val="34"/>
  </w:num>
  <w:num w:numId="49" w16cid:durableId="615141410">
    <w:abstractNumId w:val="46"/>
  </w:num>
  <w:num w:numId="50" w16cid:durableId="1766801361">
    <w:abstractNumId w:val="50"/>
  </w:num>
  <w:num w:numId="51" w16cid:durableId="180750880">
    <w:abstractNumId w:val="14"/>
  </w:num>
  <w:num w:numId="52" w16cid:durableId="1539276303">
    <w:abstractNumId w:val="37"/>
  </w:num>
  <w:num w:numId="53" w16cid:durableId="148112113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1A"/>
    <w:rsid w:val="00004454"/>
    <w:rsid w:val="00020CDD"/>
    <w:rsid w:val="00033690"/>
    <w:rsid w:val="0003731E"/>
    <w:rsid w:val="0004080C"/>
    <w:rsid w:val="00044562"/>
    <w:rsid w:val="0005016B"/>
    <w:rsid w:val="0006047E"/>
    <w:rsid w:val="00080512"/>
    <w:rsid w:val="0008286D"/>
    <w:rsid w:val="00085BAA"/>
    <w:rsid w:val="0008622F"/>
    <w:rsid w:val="000875B2"/>
    <w:rsid w:val="00097589"/>
    <w:rsid w:val="000A1717"/>
    <w:rsid w:val="000A2A9A"/>
    <w:rsid w:val="000A2D7E"/>
    <w:rsid w:val="000B7A2E"/>
    <w:rsid w:val="000C4D23"/>
    <w:rsid w:val="000E15F6"/>
    <w:rsid w:val="000E29C5"/>
    <w:rsid w:val="000E6629"/>
    <w:rsid w:val="000F75C4"/>
    <w:rsid w:val="0010127F"/>
    <w:rsid w:val="001228A3"/>
    <w:rsid w:val="001270C9"/>
    <w:rsid w:val="001279D9"/>
    <w:rsid w:val="0013791A"/>
    <w:rsid w:val="00140157"/>
    <w:rsid w:val="001406B5"/>
    <w:rsid w:val="001421DE"/>
    <w:rsid w:val="00142D3F"/>
    <w:rsid w:val="00164465"/>
    <w:rsid w:val="0016539C"/>
    <w:rsid w:val="00170546"/>
    <w:rsid w:val="001801CA"/>
    <w:rsid w:val="001811EA"/>
    <w:rsid w:val="00183107"/>
    <w:rsid w:val="0018567F"/>
    <w:rsid w:val="00185AF1"/>
    <w:rsid w:val="00191180"/>
    <w:rsid w:val="00195DC2"/>
    <w:rsid w:val="00196063"/>
    <w:rsid w:val="00196580"/>
    <w:rsid w:val="001A1508"/>
    <w:rsid w:val="001A1EEA"/>
    <w:rsid w:val="001A3FCD"/>
    <w:rsid w:val="001A4A97"/>
    <w:rsid w:val="001B376D"/>
    <w:rsid w:val="001C31E0"/>
    <w:rsid w:val="001D09F9"/>
    <w:rsid w:val="001D1711"/>
    <w:rsid w:val="001D3DA8"/>
    <w:rsid w:val="001E0380"/>
    <w:rsid w:val="001E428D"/>
    <w:rsid w:val="001E5CD5"/>
    <w:rsid w:val="00223551"/>
    <w:rsid w:val="002248B2"/>
    <w:rsid w:val="002346F7"/>
    <w:rsid w:val="00240EE8"/>
    <w:rsid w:val="00242D99"/>
    <w:rsid w:val="00254670"/>
    <w:rsid w:val="00254AAA"/>
    <w:rsid w:val="002574F2"/>
    <w:rsid w:val="002655C9"/>
    <w:rsid w:val="00270581"/>
    <w:rsid w:val="00270CC0"/>
    <w:rsid w:val="002838AD"/>
    <w:rsid w:val="00283C3C"/>
    <w:rsid w:val="00284AB2"/>
    <w:rsid w:val="00285FFF"/>
    <w:rsid w:val="0028625F"/>
    <w:rsid w:val="00286410"/>
    <w:rsid w:val="002940E7"/>
    <w:rsid w:val="00295754"/>
    <w:rsid w:val="002961AE"/>
    <w:rsid w:val="0029775E"/>
    <w:rsid w:val="002A2B04"/>
    <w:rsid w:val="002B0422"/>
    <w:rsid w:val="002B7859"/>
    <w:rsid w:val="002D24FA"/>
    <w:rsid w:val="002D690F"/>
    <w:rsid w:val="002E1872"/>
    <w:rsid w:val="002E1E49"/>
    <w:rsid w:val="002E4F8C"/>
    <w:rsid w:val="002E5AA6"/>
    <w:rsid w:val="002F2EB3"/>
    <w:rsid w:val="00305642"/>
    <w:rsid w:val="00307BB2"/>
    <w:rsid w:val="00321384"/>
    <w:rsid w:val="0032372E"/>
    <w:rsid w:val="00323F4D"/>
    <w:rsid w:val="00326802"/>
    <w:rsid w:val="00326EF9"/>
    <w:rsid w:val="003401E1"/>
    <w:rsid w:val="00343559"/>
    <w:rsid w:val="00345153"/>
    <w:rsid w:val="003534AA"/>
    <w:rsid w:val="00355B52"/>
    <w:rsid w:val="003566AD"/>
    <w:rsid w:val="00360001"/>
    <w:rsid w:val="00362A04"/>
    <w:rsid w:val="00362A75"/>
    <w:rsid w:val="00366D60"/>
    <w:rsid w:val="00367027"/>
    <w:rsid w:val="003724BA"/>
    <w:rsid w:val="00383D60"/>
    <w:rsid w:val="00384A54"/>
    <w:rsid w:val="0038593E"/>
    <w:rsid w:val="00391BED"/>
    <w:rsid w:val="0039654F"/>
    <w:rsid w:val="003A1428"/>
    <w:rsid w:val="003A3FD5"/>
    <w:rsid w:val="003A52B3"/>
    <w:rsid w:val="003A55C1"/>
    <w:rsid w:val="003A7CA7"/>
    <w:rsid w:val="003B6349"/>
    <w:rsid w:val="003C21FE"/>
    <w:rsid w:val="003C44E3"/>
    <w:rsid w:val="003D5429"/>
    <w:rsid w:val="003D7935"/>
    <w:rsid w:val="003E4251"/>
    <w:rsid w:val="003E4323"/>
    <w:rsid w:val="003E6420"/>
    <w:rsid w:val="003E7A39"/>
    <w:rsid w:val="003F3F1E"/>
    <w:rsid w:val="003F49C7"/>
    <w:rsid w:val="003F6692"/>
    <w:rsid w:val="00400835"/>
    <w:rsid w:val="004068CD"/>
    <w:rsid w:val="00406FDB"/>
    <w:rsid w:val="0040758B"/>
    <w:rsid w:val="004153E5"/>
    <w:rsid w:val="004156BC"/>
    <w:rsid w:val="004254EF"/>
    <w:rsid w:val="00425E45"/>
    <w:rsid w:val="0043283C"/>
    <w:rsid w:val="00434720"/>
    <w:rsid w:val="00437C0B"/>
    <w:rsid w:val="0044314E"/>
    <w:rsid w:val="00447C53"/>
    <w:rsid w:val="00461495"/>
    <w:rsid w:val="00464F3C"/>
    <w:rsid w:val="0046580B"/>
    <w:rsid w:val="0046604C"/>
    <w:rsid w:val="0047300F"/>
    <w:rsid w:val="00473786"/>
    <w:rsid w:val="00474988"/>
    <w:rsid w:val="00474BCA"/>
    <w:rsid w:val="00475A8B"/>
    <w:rsid w:val="00487C8D"/>
    <w:rsid w:val="00491DE0"/>
    <w:rsid w:val="00492CF4"/>
    <w:rsid w:val="00494038"/>
    <w:rsid w:val="004A2B7F"/>
    <w:rsid w:val="004A3706"/>
    <w:rsid w:val="004B15FA"/>
    <w:rsid w:val="004C2672"/>
    <w:rsid w:val="004C4B13"/>
    <w:rsid w:val="004D17E3"/>
    <w:rsid w:val="004D4026"/>
    <w:rsid w:val="004D5641"/>
    <w:rsid w:val="004E08A5"/>
    <w:rsid w:val="004E7EB8"/>
    <w:rsid w:val="004F136A"/>
    <w:rsid w:val="004F1732"/>
    <w:rsid w:val="004F527C"/>
    <w:rsid w:val="004F5352"/>
    <w:rsid w:val="00525E00"/>
    <w:rsid w:val="0052798C"/>
    <w:rsid w:val="0053072D"/>
    <w:rsid w:val="005329E9"/>
    <w:rsid w:val="00534707"/>
    <w:rsid w:val="00541576"/>
    <w:rsid w:val="00546A9E"/>
    <w:rsid w:val="00550D24"/>
    <w:rsid w:val="00552648"/>
    <w:rsid w:val="00553269"/>
    <w:rsid w:val="00553741"/>
    <w:rsid w:val="00575214"/>
    <w:rsid w:val="005756AE"/>
    <w:rsid w:val="00576E61"/>
    <w:rsid w:val="00577307"/>
    <w:rsid w:val="00583B09"/>
    <w:rsid w:val="00584F98"/>
    <w:rsid w:val="005966FB"/>
    <w:rsid w:val="005A5B9B"/>
    <w:rsid w:val="005A669D"/>
    <w:rsid w:val="005A78AB"/>
    <w:rsid w:val="005C09FB"/>
    <w:rsid w:val="005C1167"/>
    <w:rsid w:val="005C40D8"/>
    <w:rsid w:val="005C4166"/>
    <w:rsid w:val="005C6BB1"/>
    <w:rsid w:val="005D13C7"/>
    <w:rsid w:val="005D3574"/>
    <w:rsid w:val="005D7D1A"/>
    <w:rsid w:val="005E028D"/>
    <w:rsid w:val="005E1772"/>
    <w:rsid w:val="005E197C"/>
    <w:rsid w:val="005E4556"/>
    <w:rsid w:val="005E5A55"/>
    <w:rsid w:val="005F37FC"/>
    <w:rsid w:val="005F3D5B"/>
    <w:rsid w:val="005F4952"/>
    <w:rsid w:val="006055CE"/>
    <w:rsid w:val="006139EE"/>
    <w:rsid w:val="00613A94"/>
    <w:rsid w:val="006241E1"/>
    <w:rsid w:val="0062799C"/>
    <w:rsid w:val="006342C1"/>
    <w:rsid w:val="00640559"/>
    <w:rsid w:val="00640B8C"/>
    <w:rsid w:val="00641820"/>
    <w:rsid w:val="00644C41"/>
    <w:rsid w:val="0065257E"/>
    <w:rsid w:val="00661137"/>
    <w:rsid w:val="006618FB"/>
    <w:rsid w:val="006625AC"/>
    <w:rsid w:val="0067316E"/>
    <w:rsid w:val="00674743"/>
    <w:rsid w:val="00675036"/>
    <w:rsid w:val="00681A0A"/>
    <w:rsid w:val="00691615"/>
    <w:rsid w:val="00691A95"/>
    <w:rsid w:val="00693DC3"/>
    <w:rsid w:val="006A034B"/>
    <w:rsid w:val="006A0790"/>
    <w:rsid w:val="006A16D2"/>
    <w:rsid w:val="006A1A23"/>
    <w:rsid w:val="006A5E68"/>
    <w:rsid w:val="006A6744"/>
    <w:rsid w:val="006B6AD5"/>
    <w:rsid w:val="006D3974"/>
    <w:rsid w:val="006D5325"/>
    <w:rsid w:val="006E133A"/>
    <w:rsid w:val="006E594B"/>
    <w:rsid w:val="006E5C78"/>
    <w:rsid w:val="006E63F9"/>
    <w:rsid w:val="006E6B56"/>
    <w:rsid w:val="006F2DD2"/>
    <w:rsid w:val="006F573A"/>
    <w:rsid w:val="006F78D5"/>
    <w:rsid w:val="00700118"/>
    <w:rsid w:val="00702101"/>
    <w:rsid w:val="0070687B"/>
    <w:rsid w:val="0071511D"/>
    <w:rsid w:val="007165FE"/>
    <w:rsid w:val="0072216A"/>
    <w:rsid w:val="00723BD0"/>
    <w:rsid w:val="00731EAF"/>
    <w:rsid w:val="007333E6"/>
    <w:rsid w:val="00735A21"/>
    <w:rsid w:val="00742C64"/>
    <w:rsid w:val="00747559"/>
    <w:rsid w:val="00747D22"/>
    <w:rsid w:val="007537B1"/>
    <w:rsid w:val="00760C8E"/>
    <w:rsid w:val="007613A8"/>
    <w:rsid w:val="0076203E"/>
    <w:rsid w:val="00764CAD"/>
    <w:rsid w:val="00767039"/>
    <w:rsid w:val="00771A88"/>
    <w:rsid w:val="00776F49"/>
    <w:rsid w:val="00780DB1"/>
    <w:rsid w:val="007813A6"/>
    <w:rsid w:val="00784242"/>
    <w:rsid w:val="00790E04"/>
    <w:rsid w:val="007A6EA2"/>
    <w:rsid w:val="007B6BEC"/>
    <w:rsid w:val="007D58B0"/>
    <w:rsid w:val="007F19D2"/>
    <w:rsid w:val="007F3F9E"/>
    <w:rsid w:val="007F7C8A"/>
    <w:rsid w:val="008064B8"/>
    <w:rsid w:val="008065B7"/>
    <w:rsid w:val="008070A7"/>
    <w:rsid w:val="0081605C"/>
    <w:rsid w:val="00827F42"/>
    <w:rsid w:val="00835FB8"/>
    <w:rsid w:val="008442E0"/>
    <w:rsid w:val="008528D7"/>
    <w:rsid w:val="0086059A"/>
    <w:rsid w:val="0086106F"/>
    <w:rsid w:val="00862489"/>
    <w:rsid w:val="008671EE"/>
    <w:rsid w:val="00881F81"/>
    <w:rsid w:val="0089144B"/>
    <w:rsid w:val="0089262B"/>
    <w:rsid w:val="00897256"/>
    <w:rsid w:val="008A1057"/>
    <w:rsid w:val="008B0F43"/>
    <w:rsid w:val="008C0D1B"/>
    <w:rsid w:val="008C1AB3"/>
    <w:rsid w:val="008D174F"/>
    <w:rsid w:val="008D79A4"/>
    <w:rsid w:val="008E154F"/>
    <w:rsid w:val="008E27BE"/>
    <w:rsid w:val="008E718A"/>
    <w:rsid w:val="008F35A2"/>
    <w:rsid w:val="008F3E42"/>
    <w:rsid w:val="008F490D"/>
    <w:rsid w:val="008F5C13"/>
    <w:rsid w:val="008F63EC"/>
    <w:rsid w:val="009054C9"/>
    <w:rsid w:val="00905EBC"/>
    <w:rsid w:val="00913D36"/>
    <w:rsid w:val="00914A05"/>
    <w:rsid w:val="0091690E"/>
    <w:rsid w:val="009201BE"/>
    <w:rsid w:val="0092479C"/>
    <w:rsid w:val="00927AEC"/>
    <w:rsid w:val="0093068F"/>
    <w:rsid w:val="0093477B"/>
    <w:rsid w:val="009408AC"/>
    <w:rsid w:val="00942FD9"/>
    <w:rsid w:val="009435FA"/>
    <w:rsid w:val="00947467"/>
    <w:rsid w:val="00954B79"/>
    <w:rsid w:val="0095629D"/>
    <w:rsid w:val="00961FA3"/>
    <w:rsid w:val="009639F1"/>
    <w:rsid w:val="00964303"/>
    <w:rsid w:val="00965EC7"/>
    <w:rsid w:val="00970F58"/>
    <w:rsid w:val="00971EF4"/>
    <w:rsid w:val="00972BE1"/>
    <w:rsid w:val="0097585A"/>
    <w:rsid w:val="00991B29"/>
    <w:rsid w:val="009B246B"/>
    <w:rsid w:val="009D1446"/>
    <w:rsid w:val="009D167C"/>
    <w:rsid w:val="009D255F"/>
    <w:rsid w:val="009D6C13"/>
    <w:rsid w:val="009E120D"/>
    <w:rsid w:val="009F04C6"/>
    <w:rsid w:val="009F2EB3"/>
    <w:rsid w:val="00A01642"/>
    <w:rsid w:val="00A03B50"/>
    <w:rsid w:val="00A05FDA"/>
    <w:rsid w:val="00A0635D"/>
    <w:rsid w:val="00A1477A"/>
    <w:rsid w:val="00A172A1"/>
    <w:rsid w:val="00A214CB"/>
    <w:rsid w:val="00A22925"/>
    <w:rsid w:val="00A30639"/>
    <w:rsid w:val="00A30CC9"/>
    <w:rsid w:val="00A324CC"/>
    <w:rsid w:val="00A55A4F"/>
    <w:rsid w:val="00A607E4"/>
    <w:rsid w:val="00A7311D"/>
    <w:rsid w:val="00A755CF"/>
    <w:rsid w:val="00A75843"/>
    <w:rsid w:val="00A85EEC"/>
    <w:rsid w:val="00A9240F"/>
    <w:rsid w:val="00A93583"/>
    <w:rsid w:val="00A957EC"/>
    <w:rsid w:val="00A961AD"/>
    <w:rsid w:val="00AA159A"/>
    <w:rsid w:val="00AC7FF8"/>
    <w:rsid w:val="00AD195F"/>
    <w:rsid w:val="00AD1FA7"/>
    <w:rsid w:val="00AD2B35"/>
    <w:rsid w:val="00AE2160"/>
    <w:rsid w:val="00AE35A0"/>
    <w:rsid w:val="00AE3906"/>
    <w:rsid w:val="00B24D72"/>
    <w:rsid w:val="00B327F5"/>
    <w:rsid w:val="00B37722"/>
    <w:rsid w:val="00B4563B"/>
    <w:rsid w:val="00B47C7A"/>
    <w:rsid w:val="00B636E1"/>
    <w:rsid w:val="00B64B3E"/>
    <w:rsid w:val="00B7561A"/>
    <w:rsid w:val="00B77104"/>
    <w:rsid w:val="00B9178A"/>
    <w:rsid w:val="00B948A0"/>
    <w:rsid w:val="00BA179B"/>
    <w:rsid w:val="00BA2E52"/>
    <w:rsid w:val="00BA343F"/>
    <w:rsid w:val="00BA5474"/>
    <w:rsid w:val="00BB2C8A"/>
    <w:rsid w:val="00BB720F"/>
    <w:rsid w:val="00BC0654"/>
    <w:rsid w:val="00BC38EF"/>
    <w:rsid w:val="00BC50BD"/>
    <w:rsid w:val="00BE1CF9"/>
    <w:rsid w:val="00BE3BCF"/>
    <w:rsid w:val="00BF35A3"/>
    <w:rsid w:val="00BF610F"/>
    <w:rsid w:val="00C02C4A"/>
    <w:rsid w:val="00C07F24"/>
    <w:rsid w:val="00C100BC"/>
    <w:rsid w:val="00C1145C"/>
    <w:rsid w:val="00C11ADB"/>
    <w:rsid w:val="00C17E0A"/>
    <w:rsid w:val="00C2496A"/>
    <w:rsid w:val="00C260E6"/>
    <w:rsid w:val="00C263F0"/>
    <w:rsid w:val="00C3222A"/>
    <w:rsid w:val="00C34174"/>
    <w:rsid w:val="00C439C3"/>
    <w:rsid w:val="00C454C5"/>
    <w:rsid w:val="00C5033C"/>
    <w:rsid w:val="00C52ACF"/>
    <w:rsid w:val="00C60A61"/>
    <w:rsid w:val="00C61D48"/>
    <w:rsid w:val="00C62E1B"/>
    <w:rsid w:val="00C67D1E"/>
    <w:rsid w:val="00C705A0"/>
    <w:rsid w:val="00C74418"/>
    <w:rsid w:val="00C74C6F"/>
    <w:rsid w:val="00C766E2"/>
    <w:rsid w:val="00C86778"/>
    <w:rsid w:val="00C86AC3"/>
    <w:rsid w:val="00C9150B"/>
    <w:rsid w:val="00C96E4F"/>
    <w:rsid w:val="00CA55A2"/>
    <w:rsid w:val="00CA56B9"/>
    <w:rsid w:val="00CA68AF"/>
    <w:rsid w:val="00CB1FC1"/>
    <w:rsid w:val="00CB20D0"/>
    <w:rsid w:val="00CB299F"/>
    <w:rsid w:val="00CB3C89"/>
    <w:rsid w:val="00CC315D"/>
    <w:rsid w:val="00CC71B9"/>
    <w:rsid w:val="00CD153D"/>
    <w:rsid w:val="00CE0AA5"/>
    <w:rsid w:val="00CE30D9"/>
    <w:rsid w:val="00CE51BA"/>
    <w:rsid w:val="00CF1A9C"/>
    <w:rsid w:val="00D010E3"/>
    <w:rsid w:val="00D01845"/>
    <w:rsid w:val="00D04CBD"/>
    <w:rsid w:val="00D04F7C"/>
    <w:rsid w:val="00D05063"/>
    <w:rsid w:val="00D10D64"/>
    <w:rsid w:val="00D22F49"/>
    <w:rsid w:val="00D23FF4"/>
    <w:rsid w:val="00D25D2C"/>
    <w:rsid w:val="00D36154"/>
    <w:rsid w:val="00D3740D"/>
    <w:rsid w:val="00D379A2"/>
    <w:rsid w:val="00D410B9"/>
    <w:rsid w:val="00D42A73"/>
    <w:rsid w:val="00D60945"/>
    <w:rsid w:val="00D620D3"/>
    <w:rsid w:val="00D709D6"/>
    <w:rsid w:val="00D762C2"/>
    <w:rsid w:val="00D80EA0"/>
    <w:rsid w:val="00D81234"/>
    <w:rsid w:val="00D813C6"/>
    <w:rsid w:val="00D8277F"/>
    <w:rsid w:val="00D902CD"/>
    <w:rsid w:val="00D90B8B"/>
    <w:rsid w:val="00D97422"/>
    <w:rsid w:val="00DA20D6"/>
    <w:rsid w:val="00DB3442"/>
    <w:rsid w:val="00DB3FCB"/>
    <w:rsid w:val="00DC3D23"/>
    <w:rsid w:val="00DC4460"/>
    <w:rsid w:val="00DD03EE"/>
    <w:rsid w:val="00DD17B0"/>
    <w:rsid w:val="00DD4ABA"/>
    <w:rsid w:val="00DE0B21"/>
    <w:rsid w:val="00DE389A"/>
    <w:rsid w:val="00DE6774"/>
    <w:rsid w:val="00DE6CBA"/>
    <w:rsid w:val="00DE6DFF"/>
    <w:rsid w:val="00DE76A9"/>
    <w:rsid w:val="00DE7B99"/>
    <w:rsid w:val="00E026EB"/>
    <w:rsid w:val="00E24881"/>
    <w:rsid w:val="00E2567D"/>
    <w:rsid w:val="00E33E0C"/>
    <w:rsid w:val="00E52E9F"/>
    <w:rsid w:val="00E64C1C"/>
    <w:rsid w:val="00E66431"/>
    <w:rsid w:val="00E73475"/>
    <w:rsid w:val="00E7431B"/>
    <w:rsid w:val="00E743C2"/>
    <w:rsid w:val="00E74C2C"/>
    <w:rsid w:val="00E87FDE"/>
    <w:rsid w:val="00E943E1"/>
    <w:rsid w:val="00E96D93"/>
    <w:rsid w:val="00E97CBA"/>
    <w:rsid w:val="00EA6743"/>
    <w:rsid w:val="00EA67BC"/>
    <w:rsid w:val="00EB7A5D"/>
    <w:rsid w:val="00EC16F0"/>
    <w:rsid w:val="00ED0BFE"/>
    <w:rsid w:val="00ED0CFB"/>
    <w:rsid w:val="00ED69C9"/>
    <w:rsid w:val="00EE05A2"/>
    <w:rsid w:val="00EE2AC6"/>
    <w:rsid w:val="00EE3A8C"/>
    <w:rsid w:val="00EF51CE"/>
    <w:rsid w:val="00EF635B"/>
    <w:rsid w:val="00F11F05"/>
    <w:rsid w:val="00F120A7"/>
    <w:rsid w:val="00F13EBF"/>
    <w:rsid w:val="00F215EB"/>
    <w:rsid w:val="00F36284"/>
    <w:rsid w:val="00F37176"/>
    <w:rsid w:val="00F41D74"/>
    <w:rsid w:val="00F565E2"/>
    <w:rsid w:val="00F57A8F"/>
    <w:rsid w:val="00F61D6E"/>
    <w:rsid w:val="00F65B6B"/>
    <w:rsid w:val="00F66AFF"/>
    <w:rsid w:val="00F74243"/>
    <w:rsid w:val="00F743C9"/>
    <w:rsid w:val="00F879B4"/>
    <w:rsid w:val="00F9043E"/>
    <w:rsid w:val="00F93666"/>
    <w:rsid w:val="00F94271"/>
    <w:rsid w:val="00FA05AF"/>
    <w:rsid w:val="00FA1216"/>
    <w:rsid w:val="00FA323F"/>
    <w:rsid w:val="00FA6466"/>
    <w:rsid w:val="00FB22A8"/>
    <w:rsid w:val="00FB37C6"/>
    <w:rsid w:val="00FC3C32"/>
    <w:rsid w:val="00FD1BBA"/>
    <w:rsid w:val="00FD5776"/>
    <w:rsid w:val="00FE1622"/>
    <w:rsid w:val="00FE68CD"/>
    <w:rsid w:val="00FF3146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830A"/>
  <w14:defaultImageDpi w14:val="32767"/>
  <w15:chartTrackingRefBased/>
  <w15:docId w15:val="{385E3450-8D90-EC4E-9AC8-10144565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744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4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4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4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42FD9"/>
  </w:style>
  <w:style w:type="paragraph" w:styleId="Header">
    <w:name w:val="header"/>
    <w:basedOn w:val="Normal"/>
    <w:link w:val="Head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A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3FF4"/>
    <w:pPr>
      <w:ind w:left="720"/>
      <w:contextualSpacing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38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17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61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3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0512"/>
    <w:pPr>
      <w:spacing w:before="100" w:beforeAutospacing="1" w:after="100" w:afterAutospacing="1"/>
    </w:pPr>
  </w:style>
  <w:style w:type="character" w:customStyle="1" w:styleId="mark1h3nlehc0">
    <w:name w:val="mark1h3nlehc0"/>
    <w:basedOn w:val="DefaultParagraphFont"/>
    <w:rsid w:val="00CC315D"/>
  </w:style>
  <w:style w:type="character" w:customStyle="1" w:styleId="mark2v3vflp0j">
    <w:name w:val="mark2v3vflp0j"/>
    <w:basedOn w:val="DefaultParagraphFont"/>
    <w:rsid w:val="00CC315D"/>
  </w:style>
  <w:style w:type="character" w:customStyle="1" w:styleId="markbnwoh9a55">
    <w:name w:val="markbnwoh9a55"/>
    <w:basedOn w:val="DefaultParagraphFont"/>
    <w:rsid w:val="00CC315D"/>
  </w:style>
  <w:style w:type="paragraph" w:customStyle="1" w:styleId="xmsonormal">
    <w:name w:val="x_msonormal"/>
    <w:basedOn w:val="Normal"/>
    <w:rsid w:val="00DD17B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D17B0"/>
    <w:pPr>
      <w:spacing w:before="100" w:beforeAutospacing="1" w:after="100" w:afterAutospacing="1"/>
    </w:pPr>
  </w:style>
  <w:style w:type="character" w:customStyle="1" w:styleId="markgtwqbjx27">
    <w:name w:val="markgtwqbjx27"/>
    <w:basedOn w:val="DefaultParagraphFont"/>
    <w:rsid w:val="00491DE0"/>
  </w:style>
  <w:style w:type="character" w:customStyle="1" w:styleId="markixjqxgea6">
    <w:name w:val="markixjqxgea6"/>
    <w:basedOn w:val="DefaultParagraphFont"/>
    <w:rsid w:val="00491DE0"/>
  </w:style>
  <w:style w:type="character" w:customStyle="1" w:styleId="markw3bv4qisy">
    <w:name w:val="markw3bv4qisy"/>
    <w:basedOn w:val="DefaultParagraphFont"/>
    <w:rsid w:val="00491DE0"/>
  </w:style>
  <w:style w:type="character" w:customStyle="1" w:styleId="mark7b41y12e9">
    <w:name w:val="mark7b41y12e9"/>
    <w:basedOn w:val="DefaultParagraphFont"/>
    <w:rsid w:val="00491DE0"/>
  </w:style>
  <w:style w:type="character" w:customStyle="1" w:styleId="markw33wtot28">
    <w:name w:val="markw33wtot28"/>
    <w:basedOn w:val="DefaultParagraphFont"/>
    <w:rsid w:val="00491DE0"/>
  </w:style>
  <w:style w:type="character" w:customStyle="1" w:styleId="markbkxouorue">
    <w:name w:val="markbkxouorue"/>
    <w:basedOn w:val="DefaultParagraphFont"/>
    <w:rsid w:val="006D5325"/>
  </w:style>
  <w:style w:type="character" w:customStyle="1" w:styleId="markvhwe4e91j">
    <w:name w:val="markvhwe4e91j"/>
    <w:basedOn w:val="DefaultParagraphFont"/>
    <w:rsid w:val="006D5325"/>
  </w:style>
  <w:style w:type="character" w:customStyle="1" w:styleId="markqpbfqa915">
    <w:name w:val="markqpbfqa915"/>
    <w:basedOn w:val="DefaultParagraphFont"/>
    <w:rsid w:val="006D5325"/>
  </w:style>
  <w:style w:type="character" w:customStyle="1" w:styleId="mark0yd447nhk">
    <w:name w:val="mark0yd447nhk"/>
    <w:basedOn w:val="DefaultParagraphFont"/>
    <w:rsid w:val="006D5325"/>
  </w:style>
  <w:style w:type="character" w:customStyle="1" w:styleId="markwzoxkuehp">
    <w:name w:val="markwzoxkuehp"/>
    <w:basedOn w:val="DefaultParagraphFont"/>
    <w:rsid w:val="006D5325"/>
  </w:style>
  <w:style w:type="character" w:customStyle="1" w:styleId="marklj85zq2ss">
    <w:name w:val="marklj85zq2ss"/>
    <w:basedOn w:val="DefaultParagraphFont"/>
    <w:rsid w:val="006D5325"/>
  </w:style>
  <w:style w:type="character" w:styleId="Strong">
    <w:name w:val="Strong"/>
    <w:basedOn w:val="DefaultParagraphFont"/>
    <w:uiPriority w:val="22"/>
    <w:qFormat/>
    <w:rsid w:val="0065257E"/>
    <w:rPr>
      <w:b/>
      <w:bCs/>
    </w:rPr>
  </w:style>
  <w:style w:type="character" w:customStyle="1" w:styleId="xxapple-converted-space">
    <w:name w:val="x_x_apple-converted-space"/>
    <w:basedOn w:val="DefaultParagraphFont"/>
    <w:rsid w:val="0065257E"/>
  </w:style>
  <w:style w:type="character" w:customStyle="1" w:styleId="markv0tvfd28b">
    <w:name w:val="markv0tvfd28b"/>
    <w:basedOn w:val="DefaultParagraphFont"/>
    <w:rsid w:val="00464F3C"/>
  </w:style>
  <w:style w:type="character" w:customStyle="1" w:styleId="markour0to62h">
    <w:name w:val="markour0to62h"/>
    <w:basedOn w:val="DefaultParagraphFont"/>
    <w:rsid w:val="00464F3C"/>
  </w:style>
  <w:style w:type="character" w:customStyle="1" w:styleId="markr4a7itbsm">
    <w:name w:val="markr4a7itbsm"/>
    <w:basedOn w:val="DefaultParagraphFont"/>
    <w:rsid w:val="00464F3C"/>
  </w:style>
  <w:style w:type="character" w:customStyle="1" w:styleId="markwriuwpdoh">
    <w:name w:val="markwriuwpdoh"/>
    <w:basedOn w:val="DefaultParagraphFont"/>
    <w:rsid w:val="00464F3C"/>
  </w:style>
  <w:style w:type="character" w:customStyle="1" w:styleId="markf8gsuzb6b">
    <w:name w:val="markf8gsuzb6b"/>
    <w:basedOn w:val="DefaultParagraphFont"/>
    <w:rsid w:val="00464F3C"/>
  </w:style>
  <w:style w:type="character" w:customStyle="1" w:styleId="markh1sg8q8w1">
    <w:name w:val="markh1sg8q8w1"/>
    <w:basedOn w:val="DefaultParagraphFont"/>
    <w:rsid w:val="00464F3C"/>
  </w:style>
  <w:style w:type="character" w:customStyle="1" w:styleId="markzc4uor28g">
    <w:name w:val="markzc4uor28g"/>
    <w:basedOn w:val="DefaultParagraphFont"/>
    <w:rsid w:val="00464F3C"/>
  </w:style>
  <w:style w:type="character" w:customStyle="1" w:styleId="mark8n40ceied">
    <w:name w:val="mark8n40ceied"/>
    <w:basedOn w:val="DefaultParagraphFont"/>
    <w:rsid w:val="00464F3C"/>
  </w:style>
  <w:style w:type="character" w:customStyle="1" w:styleId="mark3edjsiv91">
    <w:name w:val="mark3edjsiv91"/>
    <w:basedOn w:val="DefaultParagraphFont"/>
    <w:rsid w:val="00464F3C"/>
  </w:style>
  <w:style w:type="character" w:customStyle="1" w:styleId="markzkiga45j4">
    <w:name w:val="markzkiga45j4"/>
    <w:basedOn w:val="DefaultParagraphFont"/>
    <w:rsid w:val="00464F3C"/>
  </w:style>
  <w:style w:type="character" w:customStyle="1" w:styleId="markphlzwjno5">
    <w:name w:val="markphlzwjno5"/>
    <w:basedOn w:val="DefaultParagraphFont"/>
    <w:rsid w:val="00464F3C"/>
  </w:style>
  <w:style w:type="character" w:customStyle="1" w:styleId="markvh592j5l5">
    <w:name w:val="markvh592j5l5"/>
    <w:basedOn w:val="DefaultParagraphFont"/>
    <w:rsid w:val="006F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aa.ufl.edu/Approval/reports/21330" TargetMode="External"/><Relationship Id="rId18" Type="http://schemas.openxmlformats.org/officeDocument/2006/relationships/hyperlink" Target="https://secure.aa.ufl.edu/Approval/reports/21336" TargetMode="External"/><Relationship Id="rId26" Type="http://schemas.openxmlformats.org/officeDocument/2006/relationships/hyperlink" Target="https://secure.aa.ufl.edu/Approval/reports/21281" TargetMode="External"/><Relationship Id="rId39" Type="http://schemas.openxmlformats.org/officeDocument/2006/relationships/hyperlink" Target="https://secure.aa.ufl.edu/Approval/reports/21460" TargetMode="External"/><Relationship Id="rId21" Type="http://schemas.openxmlformats.org/officeDocument/2006/relationships/hyperlink" Target="https://secure.aa.ufl.edu/Approval/reports/21320" TargetMode="External"/><Relationship Id="rId34" Type="http://schemas.openxmlformats.org/officeDocument/2006/relationships/hyperlink" Target="https://secure.aa.ufl.edu/Approval/reports/21410" TargetMode="External"/><Relationship Id="rId42" Type="http://schemas.openxmlformats.org/officeDocument/2006/relationships/hyperlink" Target="https://secure.aa.ufl.edu/Approval/reports/21437" TargetMode="External"/><Relationship Id="rId47" Type="http://schemas.openxmlformats.org/officeDocument/2006/relationships/hyperlink" Target="https://secure.aa.ufl.edu/Approval/reports/21396" TargetMode="External"/><Relationship Id="rId50" Type="http://schemas.openxmlformats.org/officeDocument/2006/relationships/hyperlink" Target="https://secure.aa.ufl.edu/Approval/reports/21426" TargetMode="External"/><Relationship Id="rId7" Type="http://schemas.openxmlformats.org/officeDocument/2006/relationships/hyperlink" Target="https://secure.aa.ufl.edu/Approval/reports/213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ure.aa.ufl.edu/Approval/reports/21333" TargetMode="External"/><Relationship Id="rId29" Type="http://schemas.openxmlformats.org/officeDocument/2006/relationships/hyperlink" Target="https://secure.aa.ufl.edu/Approval/reports/21054" TargetMode="External"/><Relationship Id="rId11" Type="http://schemas.openxmlformats.org/officeDocument/2006/relationships/hyperlink" Target="https://secure.aa.ufl.edu/Approval/reports/21328" TargetMode="External"/><Relationship Id="rId24" Type="http://schemas.openxmlformats.org/officeDocument/2006/relationships/hyperlink" Target="https://secure.aa.ufl.edu/Approval/reports/21171" TargetMode="External"/><Relationship Id="rId32" Type="http://schemas.openxmlformats.org/officeDocument/2006/relationships/hyperlink" Target="https://secure.aa.ufl.edu/Approval/reports/21407" TargetMode="External"/><Relationship Id="rId37" Type="http://schemas.openxmlformats.org/officeDocument/2006/relationships/hyperlink" Target="https://secure.aa.ufl.edu/Approval/reports/21413" TargetMode="External"/><Relationship Id="rId40" Type="http://schemas.openxmlformats.org/officeDocument/2006/relationships/hyperlink" Target="https://secure.aa.ufl.edu/Approval/reports/21434" TargetMode="External"/><Relationship Id="rId45" Type="http://schemas.openxmlformats.org/officeDocument/2006/relationships/hyperlink" Target="https://secure.aa.ufl.edu/Approval/reports/2139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ecure.aa.ufl.edu/Approval/reports/21325" TargetMode="External"/><Relationship Id="rId19" Type="http://schemas.openxmlformats.org/officeDocument/2006/relationships/hyperlink" Target="https://secure.aa.ufl.edu/Approval/reports/21326" TargetMode="External"/><Relationship Id="rId31" Type="http://schemas.openxmlformats.org/officeDocument/2006/relationships/hyperlink" Target="https://secure.aa.ufl.edu/Approval/reports/21406" TargetMode="External"/><Relationship Id="rId44" Type="http://schemas.openxmlformats.org/officeDocument/2006/relationships/hyperlink" Target="https://secure.aa.ufl.edu/Approval/reports/21435" TargetMode="External"/><Relationship Id="rId52" Type="http://schemas.openxmlformats.org/officeDocument/2006/relationships/hyperlink" Target="https://secure.aa.ufl.edu/Approval/reports/21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21324" TargetMode="External"/><Relationship Id="rId14" Type="http://schemas.openxmlformats.org/officeDocument/2006/relationships/hyperlink" Target="https://secure.aa.ufl.edu/Approval/reports/21331" TargetMode="External"/><Relationship Id="rId22" Type="http://schemas.openxmlformats.org/officeDocument/2006/relationships/hyperlink" Target="https://secure.aa.ufl.edu/Approval/reports/21166" TargetMode="External"/><Relationship Id="rId27" Type="http://schemas.openxmlformats.org/officeDocument/2006/relationships/hyperlink" Target="https://secure.aa.ufl.edu/Approval/reports/21283" TargetMode="External"/><Relationship Id="rId30" Type="http://schemas.openxmlformats.org/officeDocument/2006/relationships/hyperlink" Target="https://secure.aa.ufl.edu/Approval/reports/21318" TargetMode="External"/><Relationship Id="rId35" Type="http://schemas.openxmlformats.org/officeDocument/2006/relationships/hyperlink" Target="https://secure.aa.ufl.edu/Approval/reports/21411" TargetMode="External"/><Relationship Id="rId43" Type="http://schemas.openxmlformats.org/officeDocument/2006/relationships/hyperlink" Target="https://secure.aa.ufl.edu/Approval/reports/21424" TargetMode="External"/><Relationship Id="rId48" Type="http://schemas.openxmlformats.org/officeDocument/2006/relationships/hyperlink" Target="https://secure.aa.ufl.edu/Approval/reports/21403" TargetMode="External"/><Relationship Id="rId8" Type="http://schemas.openxmlformats.org/officeDocument/2006/relationships/hyperlink" Target="https://secure.aa.ufl.edu/Approval/reports/21323" TargetMode="External"/><Relationship Id="rId51" Type="http://schemas.openxmlformats.org/officeDocument/2006/relationships/hyperlink" Target="https://secure.aa.ufl.edu/Approval/reports/214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cure.aa.ufl.edu/Approval/reports/21329" TargetMode="External"/><Relationship Id="rId17" Type="http://schemas.openxmlformats.org/officeDocument/2006/relationships/hyperlink" Target="https://secure.aa.ufl.edu/Approval/reports/21334" TargetMode="External"/><Relationship Id="rId25" Type="http://schemas.openxmlformats.org/officeDocument/2006/relationships/hyperlink" Target="https://secure.aa.ufl.edu/Approval/reports/21136" TargetMode="External"/><Relationship Id="rId33" Type="http://schemas.openxmlformats.org/officeDocument/2006/relationships/hyperlink" Target="https://secure.aa.ufl.edu/Approval/reports/21409" TargetMode="External"/><Relationship Id="rId38" Type="http://schemas.openxmlformats.org/officeDocument/2006/relationships/hyperlink" Target="https://secure.aa.ufl.edu/Approval/reports/21414" TargetMode="External"/><Relationship Id="rId46" Type="http://schemas.openxmlformats.org/officeDocument/2006/relationships/hyperlink" Target="https://secure.aa.ufl.edu/Approval/reports/21395" TargetMode="External"/><Relationship Id="rId20" Type="http://schemas.openxmlformats.org/officeDocument/2006/relationships/hyperlink" Target="https://secure.aa.ufl.edu/Approval/reports/21265" TargetMode="External"/><Relationship Id="rId41" Type="http://schemas.openxmlformats.org/officeDocument/2006/relationships/hyperlink" Target="https://secure.aa.ufl.edu/Approval/reports/2143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ecure.aa.ufl.edu/Approval/reports/21332" TargetMode="External"/><Relationship Id="rId23" Type="http://schemas.openxmlformats.org/officeDocument/2006/relationships/hyperlink" Target="https://secure.aa.ufl.edu/Approval/reports/21266" TargetMode="External"/><Relationship Id="rId28" Type="http://schemas.openxmlformats.org/officeDocument/2006/relationships/hyperlink" Target="https://secure.aa.ufl.edu/Approval/reports/21350" TargetMode="External"/><Relationship Id="rId36" Type="http://schemas.openxmlformats.org/officeDocument/2006/relationships/hyperlink" Target="https://secure.aa.ufl.edu/Approval/reports/21412" TargetMode="External"/><Relationship Id="rId49" Type="http://schemas.openxmlformats.org/officeDocument/2006/relationships/hyperlink" Target="https://secure.aa.ufl.edu/Approval/reports/214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epartments/Deans%20Area%20Offices/Student%20Services/Chris%20C./CCC%20Archives/2024-2025/Minutes/CCC%20Minutes%20011325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 Minutes 011325 DRAFT.dotx</Template>
  <TotalTime>1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cpcook</dc:creator>
  <cp:keywords/>
  <dc:description/>
  <cp:lastModifiedBy>Cook,Chris</cp:lastModifiedBy>
  <cp:revision>2</cp:revision>
  <cp:lastPrinted>2020-01-06T19:26:00Z</cp:lastPrinted>
  <dcterms:created xsi:type="dcterms:W3CDTF">2025-09-11T17:38:00Z</dcterms:created>
  <dcterms:modified xsi:type="dcterms:W3CDTF">2025-09-11T17:38:00Z</dcterms:modified>
</cp:coreProperties>
</file>