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39D3FD" w14:textId="77777777" w:rsidR="00C74418" w:rsidRPr="00544E18" w:rsidRDefault="00AA159A" w:rsidP="00550D24">
      <w:pPr>
        <w:spacing w:after="20"/>
        <w:jc w:val="center"/>
        <w:rPr>
          <w:rFonts w:asciiTheme="minorHAnsi" w:hAnsiTheme="minorHAnsi" w:cstheme="minorHAnsi"/>
          <w:b/>
        </w:rPr>
      </w:pPr>
      <w:r w:rsidRPr="00544E18">
        <w:rPr>
          <w:rFonts w:asciiTheme="minorHAnsi" w:hAnsiTheme="minorHAnsi" w:cstheme="minorHAnsi"/>
          <w:b/>
        </w:rPr>
        <w:t xml:space="preserve"> </w:t>
      </w:r>
      <w:r w:rsidR="008671EE" w:rsidRPr="00544E18">
        <w:rPr>
          <w:rFonts w:asciiTheme="minorHAnsi" w:hAnsiTheme="minorHAnsi" w:cstheme="minorHAnsi"/>
          <w:b/>
        </w:rPr>
        <w:t>College of Education</w:t>
      </w:r>
    </w:p>
    <w:p w14:paraId="06866DAD" w14:textId="77777777" w:rsidR="00D90B8B" w:rsidRPr="00544E18" w:rsidRDefault="008671EE" w:rsidP="00550D24">
      <w:pPr>
        <w:spacing w:after="20"/>
        <w:jc w:val="center"/>
        <w:rPr>
          <w:rFonts w:asciiTheme="minorHAnsi" w:hAnsiTheme="minorHAnsi" w:cstheme="minorHAnsi"/>
          <w:b/>
        </w:rPr>
      </w:pPr>
      <w:r w:rsidRPr="00544E18">
        <w:rPr>
          <w:rFonts w:asciiTheme="minorHAnsi" w:hAnsiTheme="minorHAnsi" w:cstheme="minorHAnsi"/>
          <w:b/>
        </w:rPr>
        <w:t xml:space="preserve">College Curriculum Committee </w:t>
      </w:r>
      <w:r w:rsidR="00D25D2C" w:rsidRPr="00544E18">
        <w:rPr>
          <w:rFonts w:asciiTheme="minorHAnsi" w:hAnsiTheme="minorHAnsi" w:cstheme="minorHAnsi"/>
          <w:b/>
        </w:rPr>
        <w:t>Minutes</w:t>
      </w:r>
    </w:p>
    <w:p w14:paraId="6E2A3460" w14:textId="1FF1D9BB" w:rsidR="00FC3C32" w:rsidRPr="00544E18" w:rsidRDefault="00170B15" w:rsidP="00FC3C32">
      <w:pPr>
        <w:spacing w:after="20"/>
        <w:jc w:val="center"/>
        <w:rPr>
          <w:rFonts w:asciiTheme="minorHAnsi" w:hAnsiTheme="minorHAnsi" w:cstheme="minorHAnsi"/>
          <w:b/>
        </w:rPr>
      </w:pPr>
      <w:r w:rsidRPr="00544E18">
        <w:rPr>
          <w:rFonts w:asciiTheme="minorHAnsi" w:hAnsiTheme="minorHAnsi" w:cstheme="minorHAnsi"/>
          <w:b/>
        </w:rPr>
        <w:t>1</w:t>
      </w:r>
      <w:r w:rsidR="00081E49" w:rsidRPr="00544E18">
        <w:rPr>
          <w:rFonts w:asciiTheme="minorHAnsi" w:hAnsiTheme="minorHAnsi" w:cstheme="minorHAnsi"/>
          <w:b/>
        </w:rPr>
        <w:t>1</w:t>
      </w:r>
      <w:r w:rsidR="00FC3C32" w:rsidRPr="00544E18">
        <w:rPr>
          <w:rFonts w:asciiTheme="minorHAnsi" w:hAnsiTheme="minorHAnsi" w:cstheme="minorHAnsi"/>
          <w:b/>
        </w:rPr>
        <w:t>/</w:t>
      </w:r>
      <w:r w:rsidRPr="00544E18">
        <w:rPr>
          <w:rFonts w:asciiTheme="minorHAnsi" w:hAnsiTheme="minorHAnsi" w:cstheme="minorHAnsi"/>
          <w:b/>
        </w:rPr>
        <w:t>1</w:t>
      </w:r>
      <w:r w:rsidR="00081E49" w:rsidRPr="00544E18">
        <w:rPr>
          <w:rFonts w:asciiTheme="minorHAnsi" w:hAnsiTheme="minorHAnsi" w:cstheme="minorHAnsi"/>
          <w:b/>
        </w:rPr>
        <w:t>0</w:t>
      </w:r>
      <w:r w:rsidR="00FC3C32" w:rsidRPr="00544E18">
        <w:rPr>
          <w:rFonts w:asciiTheme="minorHAnsi" w:hAnsiTheme="minorHAnsi" w:cstheme="minorHAnsi"/>
          <w:b/>
        </w:rPr>
        <w:t>/2</w:t>
      </w:r>
      <w:r w:rsidR="0028625F" w:rsidRPr="00544E18">
        <w:rPr>
          <w:rFonts w:asciiTheme="minorHAnsi" w:hAnsiTheme="minorHAnsi" w:cstheme="minorHAnsi"/>
          <w:b/>
        </w:rPr>
        <w:t>5</w:t>
      </w:r>
    </w:p>
    <w:p w14:paraId="64283F5C" w14:textId="77777777" w:rsidR="00ED0CFB" w:rsidRPr="00544E18" w:rsidRDefault="00ED0CFB" w:rsidP="00C74418">
      <w:pPr>
        <w:spacing w:after="20"/>
        <w:rPr>
          <w:rFonts w:asciiTheme="minorHAnsi" w:hAnsiTheme="minorHAnsi" w:cstheme="minorHAnsi"/>
          <w:sz w:val="22"/>
          <w:szCs w:val="22"/>
        </w:rPr>
      </w:pPr>
    </w:p>
    <w:p w14:paraId="77138941" w14:textId="29C82DC5" w:rsidR="002A2B04" w:rsidRPr="00544E18" w:rsidRDefault="00491DE0" w:rsidP="002A2B04">
      <w:pPr>
        <w:rPr>
          <w:rFonts w:asciiTheme="minorHAnsi" w:hAnsiTheme="minorHAnsi" w:cstheme="minorHAnsi"/>
        </w:rPr>
      </w:pPr>
      <w:r w:rsidRPr="00544E18">
        <w:rPr>
          <w:rFonts w:asciiTheme="minorHAnsi" w:hAnsiTheme="minorHAnsi" w:cstheme="minorHAnsi"/>
          <w:b/>
          <w:bCs/>
        </w:rPr>
        <w:t>Members in Attendance</w:t>
      </w:r>
      <w:r w:rsidRPr="00544E18">
        <w:rPr>
          <w:rFonts w:asciiTheme="minorHAnsi" w:hAnsiTheme="minorHAnsi" w:cstheme="minorHAnsi"/>
        </w:rPr>
        <w:t>:</w:t>
      </w:r>
      <w:r w:rsidR="00B03210" w:rsidRPr="00544E18">
        <w:rPr>
          <w:rFonts w:asciiTheme="minorHAnsi" w:hAnsiTheme="minorHAnsi" w:cstheme="minorHAnsi"/>
        </w:rPr>
        <w:t xml:space="preserve"> </w:t>
      </w:r>
      <w:r w:rsidR="00081E49" w:rsidRPr="00544E18">
        <w:rPr>
          <w:rFonts w:asciiTheme="minorHAnsi" w:hAnsiTheme="minorHAnsi" w:cstheme="minorHAnsi"/>
        </w:rPr>
        <w:t xml:space="preserve">Elayne Colón (Dean’s Area Rep), </w:t>
      </w:r>
      <w:r w:rsidR="00CF6353" w:rsidRPr="00544E18">
        <w:rPr>
          <w:rFonts w:asciiTheme="minorHAnsi" w:hAnsiTheme="minorHAnsi" w:cstheme="minorHAnsi"/>
        </w:rPr>
        <w:t>Ruben Del Rio (Grad Rep),</w:t>
      </w:r>
      <w:r w:rsidR="00DE76A9" w:rsidRPr="00544E18">
        <w:rPr>
          <w:rFonts w:asciiTheme="minorHAnsi" w:hAnsiTheme="minorHAnsi" w:cstheme="minorHAnsi"/>
        </w:rPr>
        <w:t xml:space="preserve"> </w:t>
      </w:r>
      <w:r w:rsidR="00C07F24" w:rsidRPr="00544E18">
        <w:rPr>
          <w:rFonts w:asciiTheme="minorHAnsi" w:hAnsiTheme="minorHAnsi" w:cstheme="minorHAnsi"/>
        </w:rPr>
        <w:t xml:space="preserve">Alice Kay Emery (SESPECS), </w:t>
      </w:r>
      <w:r w:rsidR="00CF6353" w:rsidRPr="00544E18">
        <w:rPr>
          <w:rFonts w:asciiTheme="minorHAnsi" w:hAnsiTheme="minorHAnsi" w:cstheme="minorHAnsi"/>
        </w:rPr>
        <w:t xml:space="preserve">Caitie </w:t>
      </w:r>
      <w:proofErr w:type="spellStart"/>
      <w:r w:rsidR="00CF6353" w:rsidRPr="00544E18">
        <w:rPr>
          <w:rFonts w:asciiTheme="minorHAnsi" w:hAnsiTheme="minorHAnsi" w:cstheme="minorHAnsi"/>
        </w:rPr>
        <w:t>Gallingane</w:t>
      </w:r>
      <w:proofErr w:type="spellEnd"/>
      <w:r w:rsidR="00CF6353" w:rsidRPr="00544E18">
        <w:rPr>
          <w:rFonts w:asciiTheme="minorHAnsi" w:hAnsiTheme="minorHAnsi" w:cstheme="minorHAnsi"/>
        </w:rPr>
        <w:t xml:space="preserve"> (CCC Chair, STL),</w:t>
      </w:r>
      <w:r w:rsidR="00081E49" w:rsidRPr="00544E18">
        <w:rPr>
          <w:rFonts w:asciiTheme="minorHAnsi" w:hAnsiTheme="minorHAnsi" w:cstheme="minorHAnsi"/>
        </w:rPr>
        <w:t xml:space="preserve"> Alisa Hanson (SESPECS),</w:t>
      </w:r>
      <w:r w:rsidR="00CB1FC1" w:rsidRPr="00544E18">
        <w:rPr>
          <w:rFonts w:asciiTheme="minorHAnsi" w:hAnsiTheme="minorHAnsi" w:cstheme="minorHAnsi"/>
        </w:rPr>
        <w:t xml:space="preserve"> </w:t>
      </w:r>
      <w:r w:rsidR="00081E49" w:rsidRPr="00544E18">
        <w:rPr>
          <w:rFonts w:asciiTheme="minorHAnsi" w:hAnsiTheme="minorHAnsi" w:cstheme="minorHAnsi"/>
        </w:rPr>
        <w:t xml:space="preserve">Elizabeth Washington (STL), </w:t>
      </w:r>
      <w:r w:rsidR="00CF6353" w:rsidRPr="00544E18">
        <w:rPr>
          <w:rFonts w:asciiTheme="minorHAnsi" w:hAnsiTheme="minorHAnsi" w:cstheme="minorHAnsi"/>
        </w:rPr>
        <w:t>Eric Wright (HDOSE)</w:t>
      </w:r>
    </w:p>
    <w:p w14:paraId="438584D7" w14:textId="77777777" w:rsidR="00004454" w:rsidRPr="00544E18" w:rsidRDefault="00004454" w:rsidP="00097589">
      <w:pPr>
        <w:rPr>
          <w:rFonts w:asciiTheme="minorHAnsi" w:hAnsiTheme="minorHAnsi" w:cstheme="minorHAnsi"/>
          <w:b/>
          <w:bCs/>
        </w:rPr>
      </w:pPr>
    </w:p>
    <w:p w14:paraId="5C1C04A6" w14:textId="6DE8407C" w:rsidR="00170B15" w:rsidRPr="00544E18" w:rsidRDefault="00491DE0" w:rsidP="00170B15">
      <w:pPr>
        <w:rPr>
          <w:rFonts w:asciiTheme="minorHAnsi" w:hAnsiTheme="minorHAnsi" w:cstheme="minorHAnsi"/>
        </w:rPr>
      </w:pPr>
      <w:r w:rsidRPr="00544E18">
        <w:rPr>
          <w:rFonts w:asciiTheme="minorHAnsi" w:hAnsiTheme="minorHAnsi" w:cstheme="minorHAnsi"/>
          <w:b/>
          <w:bCs/>
        </w:rPr>
        <w:t>Members Absent</w:t>
      </w:r>
      <w:proofErr w:type="gramStart"/>
      <w:r w:rsidR="00CF6353" w:rsidRPr="00544E18">
        <w:rPr>
          <w:rFonts w:asciiTheme="minorHAnsi" w:hAnsiTheme="minorHAnsi" w:cstheme="minorHAnsi"/>
          <w:b/>
          <w:bCs/>
        </w:rPr>
        <w:t>:</w:t>
      </w:r>
      <w:r w:rsidR="00B03210" w:rsidRPr="00544E18">
        <w:rPr>
          <w:rFonts w:asciiTheme="minorHAnsi" w:hAnsiTheme="minorHAnsi" w:cstheme="minorHAnsi"/>
          <w:b/>
          <w:bCs/>
        </w:rPr>
        <w:t xml:space="preserve"> </w:t>
      </w:r>
      <w:r w:rsidR="009A0F79" w:rsidRPr="00544E18">
        <w:rPr>
          <w:rFonts w:asciiTheme="minorHAnsi" w:hAnsiTheme="minorHAnsi" w:cstheme="minorHAnsi"/>
        </w:rPr>
        <w:t>:</w:t>
      </w:r>
      <w:proofErr w:type="gramEnd"/>
      <w:r w:rsidR="00081E49" w:rsidRPr="00544E18">
        <w:rPr>
          <w:rFonts w:asciiTheme="minorHAnsi" w:hAnsiTheme="minorHAnsi" w:cstheme="minorHAnsi"/>
        </w:rPr>
        <w:t xml:space="preserve"> Kakali </w:t>
      </w:r>
      <w:proofErr w:type="spellStart"/>
      <w:r w:rsidR="00081E49" w:rsidRPr="00544E18">
        <w:rPr>
          <w:rFonts w:asciiTheme="minorHAnsi" w:hAnsiTheme="minorHAnsi" w:cstheme="minorHAnsi"/>
        </w:rPr>
        <w:t>Bhattachraya</w:t>
      </w:r>
      <w:proofErr w:type="spellEnd"/>
      <w:r w:rsidR="00081E49" w:rsidRPr="00544E18">
        <w:rPr>
          <w:rFonts w:asciiTheme="minorHAnsi" w:hAnsiTheme="minorHAnsi" w:cstheme="minorHAnsi"/>
        </w:rPr>
        <w:t xml:space="preserve"> (HDOSE), Chris Cook (CCC Secretary</w:t>
      </w:r>
      <w:proofErr w:type="gramStart"/>
      <w:r w:rsidR="00081E49" w:rsidRPr="00544E18">
        <w:rPr>
          <w:rFonts w:asciiTheme="minorHAnsi" w:hAnsiTheme="minorHAnsi" w:cstheme="minorHAnsi"/>
        </w:rPr>
        <w:t xml:space="preserve">), </w:t>
      </w:r>
      <w:r w:rsidR="009A0F79" w:rsidRPr="00544E18">
        <w:rPr>
          <w:rFonts w:asciiTheme="minorHAnsi" w:hAnsiTheme="minorHAnsi" w:cstheme="minorHAnsi"/>
        </w:rPr>
        <w:t xml:space="preserve"> </w:t>
      </w:r>
      <w:r w:rsidR="00170B15" w:rsidRPr="00544E18">
        <w:rPr>
          <w:rFonts w:asciiTheme="minorHAnsi" w:hAnsiTheme="minorHAnsi" w:cstheme="minorHAnsi"/>
        </w:rPr>
        <w:t>Haylen</w:t>
      </w:r>
      <w:proofErr w:type="gramEnd"/>
      <w:r w:rsidR="00170B15" w:rsidRPr="00544E18">
        <w:rPr>
          <w:rFonts w:asciiTheme="minorHAnsi" w:hAnsiTheme="minorHAnsi" w:cstheme="minorHAnsi"/>
        </w:rPr>
        <w:t xml:space="preserve"> Irvan (Undergrad Rep)</w:t>
      </w:r>
      <w:r w:rsidR="008D0410" w:rsidRPr="00544E18">
        <w:rPr>
          <w:rFonts w:asciiTheme="minorHAnsi" w:hAnsiTheme="minorHAnsi" w:cstheme="minorHAnsi"/>
        </w:rPr>
        <w:t>,</w:t>
      </w:r>
      <w:r w:rsidR="00081E49" w:rsidRPr="00544E18">
        <w:rPr>
          <w:rFonts w:asciiTheme="minorHAnsi" w:hAnsiTheme="minorHAnsi" w:cstheme="minorHAnsi"/>
        </w:rPr>
        <w:t xml:space="preserve"> Bojan Lazarevic (STL)</w:t>
      </w:r>
    </w:p>
    <w:p w14:paraId="3B98BB05" w14:textId="77777777" w:rsidR="00097589" w:rsidRPr="00544E18" w:rsidRDefault="00097589" w:rsidP="00097589">
      <w:pPr>
        <w:rPr>
          <w:rFonts w:asciiTheme="minorHAnsi" w:hAnsiTheme="minorHAnsi" w:cstheme="minorHAnsi"/>
        </w:rPr>
      </w:pPr>
    </w:p>
    <w:p w14:paraId="5C4CF807" w14:textId="622D26AD" w:rsidR="00A72980" w:rsidRPr="00544E18" w:rsidRDefault="00491DE0" w:rsidP="00D01845">
      <w:pPr>
        <w:rPr>
          <w:rFonts w:asciiTheme="minorHAnsi" w:hAnsiTheme="minorHAnsi" w:cstheme="minorHAnsi"/>
        </w:rPr>
      </w:pPr>
      <w:r w:rsidRPr="00544E18">
        <w:rPr>
          <w:rFonts w:asciiTheme="minorHAnsi" w:hAnsiTheme="minorHAnsi" w:cstheme="minorHAnsi"/>
          <w:b/>
          <w:bCs/>
        </w:rPr>
        <w:t>Guests:</w:t>
      </w:r>
      <w:r w:rsidR="00E96D93" w:rsidRPr="00544E18">
        <w:rPr>
          <w:rFonts w:asciiTheme="minorHAnsi" w:hAnsiTheme="minorHAnsi" w:cstheme="minorHAnsi"/>
        </w:rPr>
        <w:t xml:space="preserve"> </w:t>
      </w:r>
      <w:r w:rsidR="00081E49" w:rsidRPr="00544E18">
        <w:rPr>
          <w:rFonts w:asciiTheme="minorHAnsi" w:hAnsiTheme="minorHAnsi" w:cstheme="minorHAnsi"/>
        </w:rPr>
        <w:t xml:space="preserve">Blake Beckett (STL), Natalie Hagler (STL), </w:t>
      </w:r>
      <w:r w:rsidR="00A72980" w:rsidRPr="00544E18">
        <w:rPr>
          <w:rFonts w:asciiTheme="minorHAnsi" w:hAnsiTheme="minorHAnsi" w:cstheme="minorHAnsi"/>
        </w:rPr>
        <w:t>Jennifer Kent (HDOSE)</w:t>
      </w:r>
      <w:r w:rsidR="00081E49" w:rsidRPr="00544E18">
        <w:rPr>
          <w:rFonts w:asciiTheme="minorHAnsi" w:hAnsiTheme="minorHAnsi" w:cstheme="minorHAnsi"/>
        </w:rPr>
        <w:t>, Jinnie Shin (HDOSE), David Therriault (HDOSE)</w:t>
      </w:r>
    </w:p>
    <w:p w14:paraId="2C505661" w14:textId="77777777" w:rsidR="00A72980" w:rsidRPr="00544E18" w:rsidRDefault="00A72980" w:rsidP="00D01845">
      <w:pPr>
        <w:rPr>
          <w:rFonts w:asciiTheme="minorHAnsi" w:hAnsiTheme="minorHAnsi" w:cstheme="minorHAnsi"/>
          <w:highlight w:val="yellow"/>
        </w:rPr>
      </w:pPr>
    </w:p>
    <w:p w14:paraId="09DE9AF8" w14:textId="1567D94E" w:rsidR="00491DE0" w:rsidRPr="00544E18" w:rsidRDefault="00491DE0" w:rsidP="00491DE0">
      <w:pPr>
        <w:autoSpaceDE w:val="0"/>
        <w:autoSpaceDN w:val="0"/>
        <w:rPr>
          <w:rFonts w:asciiTheme="minorHAnsi" w:hAnsiTheme="minorHAnsi" w:cstheme="minorHAnsi"/>
          <w:b/>
          <w:bCs/>
        </w:rPr>
      </w:pPr>
      <w:r w:rsidRPr="00544E18">
        <w:rPr>
          <w:rFonts w:asciiTheme="minorHAnsi" w:hAnsiTheme="minorHAnsi" w:cstheme="minorHAnsi"/>
          <w:b/>
          <w:bCs/>
        </w:rPr>
        <w:t xml:space="preserve">Meeting Called to order </w:t>
      </w:r>
    </w:p>
    <w:p w14:paraId="50EE26ED" w14:textId="77777777" w:rsidR="0014365E" w:rsidRPr="00544E18" w:rsidRDefault="0014365E" w:rsidP="00491DE0">
      <w:pPr>
        <w:autoSpaceDE w:val="0"/>
        <w:autoSpaceDN w:val="0"/>
        <w:rPr>
          <w:rFonts w:asciiTheme="minorHAnsi" w:hAnsiTheme="minorHAnsi" w:cstheme="minorHAnsi"/>
          <w:b/>
          <w:bCs/>
          <w:highlight w:val="yellow"/>
        </w:rPr>
      </w:pPr>
    </w:p>
    <w:p w14:paraId="6369A479" w14:textId="02AAE18C" w:rsidR="0065257E" w:rsidRPr="00544E18" w:rsidRDefault="0014365E" w:rsidP="0065257E">
      <w:pPr>
        <w:spacing w:after="20"/>
        <w:rPr>
          <w:rFonts w:asciiTheme="minorHAnsi" w:hAnsiTheme="minorHAnsi" w:cstheme="minorHAnsi"/>
          <w:b/>
        </w:rPr>
      </w:pPr>
      <w:r w:rsidRPr="00544E18">
        <w:rPr>
          <w:rFonts w:asciiTheme="minorHAnsi" w:hAnsiTheme="minorHAnsi" w:cstheme="minorHAnsi"/>
          <w:b/>
        </w:rPr>
        <w:t>A</w:t>
      </w:r>
      <w:r w:rsidR="0065257E" w:rsidRPr="00544E18">
        <w:rPr>
          <w:rFonts w:asciiTheme="minorHAnsi" w:hAnsiTheme="minorHAnsi" w:cstheme="minorHAnsi"/>
          <w:b/>
        </w:rPr>
        <w:t>pproval of CCC Agenda for</w:t>
      </w:r>
      <w:r w:rsidR="00E743C2" w:rsidRPr="00544E18">
        <w:rPr>
          <w:rFonts w:asciiTheme="minorHAnsi" w:hAnsiTheme="minorHAnsi" w:cstheme="minorHAnsi"/>
          <w:b/>
        </w:rPr>
        <w:t xml:space="preserve"> </w:t>
      </w:r>
      <w:r w:rsidR="00170B15" w:rsidRPr="00544E18">
        <w:rPr>
          <w:rFonts w:asciiTheme="minorHAnsi" w:hAnsiTheme="minorHAnsi" w:cstheme="minorHAnsi"/>
          <w:b/>
        </w:rPr>
        <w:t>1</w:t>
      </w:r>
      <w:r w:rsidR="00081E49" w:rsidRPr="00544E18">
        <w:rPr>
          <w:rFonts w:asciiTheme="minorHAnsi" w:hAnsiTheme="minorHAnsi" w:cstheme="minorHAnsi"/>
          <w:b/>
        </w:rPr>
        <w:t>1</w:t>
      </w:r>
      <w:r w:rsidR="0065257E" w:rsidRPr="00544E18">
        <w:rPr>
          <w:rFonts w:asciiTheme="minorHAnsi" w:hAnsiTheme="minorHAnsi" w:cstheme="minorHAnsi"/>
          <w:b/>
        </w:rPr>
        <w:t>/</w:t>
      </w:r>
      <w:r w:rsidR="00170B15" w:rsidRPr="00544E18">
        <w:rPr>
          <w:rFonts w:asciiTheme="minorHAnsi" w:hAnsiTheme="minorHAnsi" w:cstheme="minorHAnsi"/>
          <w:b/>
        </w:rPr>
        <w:t>1</w:t>
      </w:r>
      <w:r w:rsidR="00081E49" w:rsidRPr="00544E18">
        <w:rPr>
          <w:rFonts w:asciiTheme="minorHAnsi" w:hAnsiTheme="minorHAnsi" w:cstheme="minorHAnsi"/>
          <w:b/>
        </w:rPr>
        <w:t>0</w:t>
      </w:r>
      <w:r w:rsidR="0065257E" w:rsidRPr="00544E18">
        <w:rPr>
          <w:rFonts w:asciiTheme="minorHAnsi" w:hAnsiTheme="minorHAnsi" w:cstheme="minorHAnsi"/>
          <w:b/>
        </w:rPr>
        <w:t>/2</w:t>
      </w:r>
      <w:r w:rsidR="0028625F" w:rsidRPr="00544E18">
        <w:rPr>
          <w:rFonts w:asciiTheme="minorHAnsi" w:hAnsiTheme="minorHAnsi" w:cstheme="minorHAnsi"/>
          <w:b/>
        </w:rPr>
        <w:t>5</w:t>
      </w:r>
      <w:r w:rsidR="0065257E" w:rsidRPr="00544E18">
        <w:rPr>
          <w:rFonts w:asciiTheme="minorHAnsi" w:hAnsiTheme="minorHAnsi" w:cstheme="minorHAnsi"/>
          <w:b/>
        </w:rPr>
        <w:t xml:space="preserve"> meeting</w:t>
      </w:r>
    </w:p>
    <w:p w14:paraId="78E4DD8F" w14:textId="040BBF3E" w:rsidR="00491DE0" w:rsidRPr="00544E18" w:rsidRDefault="00B77104" w:rsidP="00B03210">
      <w:pPr>
        <w:rPr>
          <w:rFonts w:asciiTheme="minorHAnsi" w:hAnsiTheme="minorHAnsi" w:cstheme="minorHAnsi"/>
        </w:rPr>
      </w:pPr>
      <w:r w:rsidRPr="00544E18">
        <w:rPr>
          <w:rFonts w:asciiTheme="minorHAnsi" w:hAnsiTheme="minorHAnsi" w:cstheme="minorHAnsi"/>
        </w:rPr>
        <w:t xml:space="preserve">Motion to Approve by </w:t>
      </w:r>
      <w:r w:rsidR="00081E49" w:rsidRPr="00544E18">
        <w:rPr>
          <w:rFonts w:asciiTheme="minorHAnsi" w:hAnsiTheme="minorHAnsi" w:cstheme="minorHAnsi"/>
        </w:rPr>
        <w:t>Washington</w:t>
      </w:r>
      <w:r w:rsidRPr="00544E18">
        <w:rPr>
          <w:rFonts w:asciiTheme="minorHAnsi" w:hAnsiTheme="minorHAnsi" w:cstheme="minorHAnsi"/>
        </w:rPr>
        <w:t xml:space="preserve">; Seconded by </w:t>
      </w:r>
      <w:r w:rsidR="00081E49" w:rsidRPr="00544E18">
        <w:rPr>
          <w:rFonts w:asciiTheme="minorHAnsi" w:hAnsiTheme="minorHAnsi" w:cstheme="minorHAnsi"/>
        </w:rPr>
        <w:t>Hanson</w:t>
      </w:r>
    </w:p>
    <w:p w14:paraId="0C355A92" w14:textId="77777777" w:rsidR="0086766B" w:rsidRPr="00544E18" w:rsidRDefault="0086766B" w:rsidP="0065257E">
      <w:pPr>
        <w:spacing w:after="20"/>
        <w:rPr>
          <w:rFonts w:asciiTheme="minorHAnsi" w:hAnsiTheme="minorHAnsi" w:cstheme="minorHAnsi"/>
          <w:b/>
          <w:highlight w:val="yellow"/>
        </w:rPr>
      </w:pPr>
    </w:p>
    <w:p w14:paraId="7F14B8B9" w14:textId="273CA9B6" w:rsidR="0065257E" w:rsidRPr="00544E18" w:rsidRDefault="0065257E" w:rsidP="0065257E">
      <w:pPr>
        <w:spacing w:after="20"/>
        <w:rPr>
          <w:rFonts w:asciiTheme="minorHAnsi" w:hAnsiTheme="minorHAnsi" w:cstheme="minorHAnsi"/>
          <w:b/>
        </w:rPr>
      </w:pPr>
      <w:r w:rsidRPr="00544E18">
        <w:rPr>
          <w:rFonts w:asciiTheme="minorHAnsi" w:hAnsiTheme="minorHAnsi" w:cstheme="minorHAnsi"/>
          <w:b/>
        </w:rPr>
        <w:t xml:space="preserve">Approval of CCC Minutes from </w:t>
      </w:r>
      <w:r w:rsidR="00081E49" w:rsidRPr="00544E18">
        <w:rPr>
          <w:rFonts w:asciiTheme="minorHAnsi" w:hAnsiTheme="minorHAnsi" w:cstheme="minorHAnsi"/>
          <w:b/>
        </w:rPr>
        <w:t>10</w:t>
      </w:r>
      <w:r w:rsidR="0028625F" w:rsidRPr="00544E18">
        <w:rPr>
          <w:rFonts w:asciiTheme="minorHAnsi" w:hAnsiTheme="minorHAnsi" w:cstheme="minorHAnsi"/>
          <w:b/>
        </w:rPr>
        <w:t>/</w:t>
      </w:r>
      <w:r w:rsidR="00081E49" w:rsidRPr="00544E18">
        <w:rPr>
          <w:rFonts w:asciiTheme="minorHAnsi" w:hAnsiTheme="minorHAnsi" w:cstheme="minorHAnsi"/>
          <w:b/>
        </w:rPr>
        <w:t>13/</w:t>
      </w:r>
      <w:r w:rsidRPr="00544E18">
        <w:rPr>
          <w:rFonts w:asciiTheme="minorHAnsi" w:hAnsiTheme="minorHAnsi" w:cstheme="minorHAnsi"/>
          <w:b/>
        </w:rPr>
        <w:t>2</w:t>
      </w:r>
      <w:r w:rsidR="00464F3C" w:rsidRPr="00544E18">
        <w:rPr>
          <w:rFonts w:asciiTheme="minorHAnsi" w:hAnsiTheme="minorHAnsi" w:cstheme="minorHAnsi"/>
          <w:b/>
        </w:rPr>
        <w:t>5</w:t>
      </w:r>
      <w:r w:rsidRPr="00544E18">
        <w:rPr>
          <w:rFonts w:asciiTheme="minorHAnsi" w:hAnsiTheme="minorHAnsi" w:cstheme="minorHAnsi"/>
          <w:b/>
        </w:rPr>
        <w:t xml:space="preserve"> meeting</w:t>
      </w:r>
    </w:p>
    <w:p w14:paraId="71382FBA" w14:textId="35F678C7" w:rsidR="00150364" w:rsidRPr="00544E18" w:rsidRDefault="00170B15" w:rsidP="00150364">
      <w:pPr>
        <w:rPr>
          <w:rFonts w:asciiTheme="minorHAnsi" w:hAnsiTheme="minorHAnsi" w:cstheme="minorHAnsi"/>
        </w:rPr>
      </w:pPr>
      <w:r w:rsidRPr="00544E18">
        <w:rPr>
          <w:rFonts w:asciiTheme="minorHAnsi" w:hAnsiTheme="minorHAnsi" w:cstheme="minorHAnsi"/>
        </w:rPr>
        <w:t xml:space="preserve">Motion to Approve by </w:t>
      </w:r>
      <w:r w:rsidR="00081E49" w:rsidRPr="00544E18">
        <w:rPr>
          <w:rFonts w:asciiTheme="minorHAnsi" w:hAnsiTheme="minorHAnsi" w:cstheme="minorHAnsi"/>
        </w:rPr>
        <w:t>Emery</w:t>
      </w:r>
      <w:r w:rsidRPr="00544E18">
        <w:rPr>
          <w:rFonts w:asciiTheme="minorHAnsi" w:hAnsiTheme="minorHAnsi" w:cstheme="minorHAnsi"/>
        </w:rPr>
        <w:t xml:space="preserve">; Seconded by </w:t>
      </w:r>
      <w:r w:rsidR="00081E49" w:rsidRPr="00544E18">
        <w:rPr>
          <w:rFonts w:asciiTheme="minorHAnsi" w:hAnsiTheme="minorHAnsi" w:cstheme="minorHAnsi"/>
        </w:rPr>
        <w:t>Wright</w:t>
      </w:r>
    </w:p>
    <w:p w14:paraId="5D2FD546" w14:textId="138BDCAC" w:rsidR="00491DE0" w:rsidRPr="00544E18" w:rsidRDefault="00491DE0" w:rsidP="00491DE0">
      <w:pPr>
        <w:rPr>
          <w:rFonts w:asciiTheme="minorHAnsi" w:hAnsiTheme="minorHAnsi" w:cstheme="minorHAnsi"/>
        </w:rPr>
      </w:pPr>
    </w:p>
    <w:p w14:paraId="17FD99DA" w14:textId="78CE9A5D" w:rsidR="00170B15" w:rsidRPr="00544E18" w:rsidRDefault="00170B15" w:rsidP="00170B15">
      <w:pPr>
        <w:spacing w:after="20"/>
        <w:rPr>
          <w:rFonts w:asciiTheme="minorHAnsi" w:hAnsiTheme="minorHAnsi" w:cstheme="minorHAnsi"/>
          <w:b/>
        </w:rPr>
      </w:pPr>
      <w:r w:rsidRPr="00544E18">
        <w:rPr>
          <w:rFonts w:asciiTheme="minorHAnsi" w:hAnsiTheme="minorHAnsi" w:cstheme="minorHAnsi"/>
          <w:b/>
        </w:rPr>
        <w:t>Update on Prior Business:</w:t>
      </w:r>
    </w:p>
    <w:p w14:paraId="190CFEA9" w14:textId="77777777" w:rsidR="007F18CF" w:rsidRPr="00544E18" w:rsidRDefault="007F18CF" w:rsidP="007F18CF">
      <w:pPr>
        <w:pStyle w:val="Heading1"/>
        <w:spacing w:before="0" w:beforeAutospacing="0" w:after="0" w:afterAutospacing="0"/>
        <w:rPr>
          <w:rFonts w:asciiTheme="minorHAnsi" w:hAnsiTheme="minorHAnsi" w:cstheme="minorHAnsi"/>
          <w:b w:val="0"/>
          <w:bCs w:val="0"/>
          <w:sz w:val="24"/>
          <w:szCs w:val="24"/>
        </w:rPr>
      </w:pPr>
      <w:r w:rsidRPr="00544E18">
        <w:rPr>
          <w:rFonts w:asciiTheme="minorHAnsi" w:hAnsiTheme="minorHAnsi" w:cstheme="minorHAnsi"/>
          <w:b w:val="0"/>
          <w:bCs w:val="0"/>
          <w:sz w:val="24"/>
          <w:szCs w:val="24"/>
        </w:rPr>
        <w:t>EDA7XXX Fieldwork in Educational Leadership and Policy</w:t>
      </w:r>
    </w:p>
    <w:p w14:paraId="22924EF8" w14:textId="77777777" w:rsidR="007F18CF" w:rsidRPr="00544E18" w:rsidRDefault="007F18CF" w:rsidP="007F18CF">
      <w:pPr>
        <w:pStyle w:val="Heading1"/>
        <w:spacing w:before="0" w:beforeAutospacing="0" w:after="0" w:afterAutospacing="0"/>
        <w:rPr>
          <w:rFonts w:asciiTheme="minorHAnsi" w:hAnsiTheme="minorHAnsi" w:cstheme="minorHAnsi"/>
          <w:b w:val="0"/>
          <w:bCs w:val="0"/>
          <w:sz w:val="24"/>
          <w:szCs w:val="24"/>
        </w:rPr>
      </w:pPr>
      <w:hyperlink r:id="rId7" w:history="1">
        <w:r w:rsidRPr="00544E18">
          <w:rPr>
            <w:rStyle w:val="Hyperlink"/>
            <w:rFonts w:asciiTheme="minorHAnsi" w:hAnsiTheme="minorHAnsi" w:cstheme="minorHAnsi"/>
            <w:b w:val="0"/>
            <w:bCs w:val="0"/>
            <w:sz w:val="24"/>
            <w:szCs w:val="24"/>
          </w:rPr>
          <w:t>https://secure.aa.ufl.edu/Approval/reports/21890</w:t>
        </w:r>
      </w:hyperlink>
      <w:r w:rsidRPr="00544E18"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 </w:t>
      </w:r>
    </w:p>
    <w:p w14:paraId="61EC5510" w14:textId="466BEAE5" w:rsidR="007F18CF" w:rsidRPr="00544E18" w:rsidRDefault="00B82E8A" w:rsidP="007F18CF">
      <w:pPr>
        <w:pStyle w:val="Heading1"/>
        <w:spacing w:before="0" w:beforeAutospacing="0" w:after="0" w:afterAutospacing="0"/>
        <w:rPr>
          <w:rFonts w:asciiTheme="minorHAnsi" w:hAnsiTheme="minorHAnsi" w:cstheme="minorHAnsi"/>
          <w:b w:val="0"/>
          <w:bCs w:val="0"/>
          <w:sz w:val="24"/>
          <w:szCs w:val="24"/>
        </w:rPr>
      </w:pPr>
      <w:r>
        <w:rPr>
          <w:rFonts w:asciiTheme="minorHAnsi" w:hAnsiTheme="minorHAnsi" w:cstheme="minorHAnsi"/>
          <w:b w:val="0"/>
          <w:bCs w:val="0"/>
          <w:sz w:val="24"/>
          <w:szCs w:val="24"/>
        </w:rPr>
        <w:t>Approved by CCC 111025</w:t>
      </w:r>
    </w:p>
    <w:p w14:paraId="42881FE7" w14:textId="77777777" w:rsidR="007F18CF" w:rsidRPr="00544E18" w:rsidRDefault="007F18CF" w:rsidP="007F18CF">
      <w:pPr>
        <w:pStyle w:val="Heading1"/>
        <w:spacing w:before="0" w:beforeAutospacing="0" w:after="0" w:afterAutospacing="0"/>
        <w:rPr>
          <w:rFonts w:asciiTheme="minorHAnsi" w:hAnsiTheme="minorHAnsi" w:cstheme="minorHAnsi"/>
          <w:b w:val="0"/>
          <w:bCs w:val="0"/>
          <w:sz w:val="24"/>
          <w:szCs w:val="24"/>
        </w:rPr>
      </w:pPr>
    </w:p>
    <w:p w14:paraId="7B3CB9A1" w14:textId="77777777" w:rsidR="007F18CF" w:rsidRPr="00544E18" w:rsidRDefault="007F18CF" w:rsidP="007F18CF">
      <w:pPr>
        <w:pStyle w:val="Heading1"/>
        <w:spacing w:before="0" w:beforeAutospacing="0" w:after="0" w:afterAutospacing="0"/>
        <w:rPr>
          <w:rFonts w:asciiTheme="minorHAnsi" w:hAnsiTheme="minorHAnsi" w:cstheme="minorHAnsi"/>
          <w:b w:val="0"/>
          <w:bCs w:val="0"/>
          <w:sz w:val="24"/>
          <w:szCs w:val="24"/>
        </w:rPr>
      </w:pPr>
      <w:r w:rsidRPr="00544E18"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EDG 6XXX Competencies and Pathways: Credentials for Learning, Skills, and Workforce </w:t>
      </w:r>
      <w:hyperlink r:id="rId8" w:history="1">
        <w:r w:rsidRPr="00544E18">
          <w:rPr>
            <w:rStyle w:val="Hyperlink"/>
            <w:rFonts w:asciiTheme="minorHAnsi" w:hAnsiTheme="minorHAnsi" w:cstheme="minorHAnsi"/>
            <w:b w:val="0"/>
            <w:bCs w:val="0"/>
            <w:sz w:val="24"/>
            <w:szCs w:val="24"/>
          </w:rPr>
          <w:t>https://secure.aa.ufl.edu/Approval/reports/21918</w:t>
        </w:r>
      </w:hyperlink>
      <w:r w:rsidRPr="00544E18"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 </w:t>
      </w:r>
    </w:p>
    <w:p w14:paraId="63AA5816" w14:textId="77777777" w:rsidR="007F18CF" w:rsidRPr="00544E18" w:rsidRDefault="007F18CF" w:rsidP="007F18CF">
      <w:pPr>
        <w:pStyle w:val="Heading1"/>
        <w:spacing w:before="0" w:beforeAutospacing="0" w:after="0" w:afterAutospacing="0"/>
        <w:rPr>
          <w:rFonts w:asciiTheme="minorHAnsi" w:hAnsiTheme="minorHAnsi" w:cstheme="minorHAnsi"/>
          <w:b w:val="0"/>
          <w:bCs w:val="0"/>
          <w:sz w:val="24"/>
          <w:szCs w:val="24"/>
        </w:rPr>
      </w:pPr>
      <w:r w:rsidRPr="00544E18">
        <w:rPr>
          <w:rFonts w:asciiTheme="minorHAnsi" w:hAnsiTheme="minorHAnsi" w:cstheme="minorHAnsi"/>
          <w:b w:val="0"/>
          <w:bCs w:val="0"/>
          <w:sz w:val="24"/>
          <w:szCs w:val="24"/>
        </w:rPr>
        <w:t>Pending GCC 101525</w:t>
      </w:r>
    </w:p>
    <w:p w14:paraId="190234E9" w14:textId="77777777" w:rsidR="007F18CF" w:rsidRPr="00544E18" w:rsidRDefault="007F18CF" w:rsidP="007F18CF">
      <w:pPr>
        <w:pStyle w:val="Heading1"/>
        <w:spacing w:before="0" w:beforeAutospacing="0" w:after="0" w:afterAutospacing="0"/>
        <w:rPr>
          <w:rFonts w:asciiTheme="minorHAnsi" w:hAnsiTheme="minorHAnsi" w:cstheme="minorHAnsi"/>
          <w:b w:val="0"/>
          <w:bCs w:val="0"/>
          <w:sz w:val="24"/>
          <w:szCs w:val="24"/>
        </w:rPr>
      </w:pPr>
    </w:p>
    <w:p w14:paraId="04B49E39" w14:textId="77777777" w:rsidR="007F18CF" w:rsidRPr="00544E18" w:rsidRDefault="007F18CF" w:rsidP="007F18CF">
      <w:pPr>
        <w:rPr>
          <w:rFonts w:asciiTheme="minorHAnsi" w:hAnsiTheme="minorHAnsi" w:cstheme="minorHAnsi"/>
        </w:rPr>
      </w:pPr>
      <w:r w:rsidRPr="00544E18">
        <w:rPr>
          <w:rFonts w:asciiTheme="minorHAnsi" w:hAnsiTheme="minorHAnsi" w:cstheme="minorHAnsi"/>
        </w:rPr>
        <w:t xml:space="preserve">MAE2364 Explorations in Teaching Secondary Mathematics and Science </w:t>
      </w:r>
      <w:hyperlink r:id="rId9" w:tgtFrame="_blank" w:history="1">
        <w:r w:rsidRPr="00544E18">
          <w:rPr>
            <w:rStyle w:val="Hyperlink"/>
            <w:rFonts w:asciiTheme="minorHAnsi" w:hAnsiTheme="minorHAnsi" w:cstheme="minorHAnsi"/>
          </w:rPr>
          <w:t>https://secure.aa.ufl.edu/Approval/reports/21806</w:t>
        </w:r>
      </w:hyperlink>
    </w:p>
    <w:p w14:paraId="2026A070" w14:textId="450BDD55" w:rsidR="007F18CF" w:rsidRPr="00544E18" w:rsidRDefault="00B82E8A" w:rsidP="007F18CF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Statewide Course Numbering System 111925</w:t>
      </w:r>
    </w:p>
    <w:p w14:paraId="1FC6DEFE" w14:textId="77777777" w:rsidR="007F18CF" w:rsidRPr="00544E18" w:rsidRDefault="007F18CF" w:rsidP="007F18CF">
      <w:pPr>
        <w:rPr>
          <w:rFonts w:asciiTheme="minorHAnsi" w:hAnsiTheme="minorHAnsi" w:cstheme="minorHAnsi"/>
        </w:rPr>
      </w:pPr>
    </w:p>
    <w:p w14:paraId="5DA4EFE2" w14:textId="2904E6B6" w:rsidR="007F18CF" w:rsidRPr="00544E18" w:rsidRDefault="007F18CF" w:rsidP="00081976">
      <w:pPr>
        <w:rPr>
          <w:rFonts w:asciiTheme="minorHAnsi" w:hAnsiTheme="minorHAnsi" w:cstheme="minorHAnsi"/>
          <w:b/>
          <w:bCs/>
        </w:rPr>
      </w:pPr>
      <w:r w:rsidRPr="00544E18">
        <w:rPr>
          <w:rFonts w:asciiTheme="minorHAnsi" w:hAnsiTheme="minorHAnsi" w:cstheme="minorHAnsi"/>
          <w:b/>
          <w:bCs/>
        </w:rPr>
        <w:t>Revisit Prior Submission:</w:t>
      </w:r>
    </w:p>
    <w:p w14:paraId="1B9399DB" w14:textId="77777777" w:rsidR="007F18CF" w:rsidRPr="00544E18" w:rsidRDefault="007F18CF" w:rsidP="007F18CF">
      <w:pPr>
        <w:pStyle w:val="Heading1"/>
        <w:spacing w:before="0" w:beforeAutospacing="0" w:after="0" w:afterAutospacing="0"/>
        <w:rPr>
          <w:rFonts w:asciiTheme="minorHAnsi" w:hAnsiTheme="minorHAnsi" w:cstheme="minorHAnsi"/>
          <w:b w:val="0"/>
          <w:bCs w:val="0"/>
          <w:sz w:val="24"/>
          <w:szCs w:val="24"/>
        </w:rPr>
      </w:pPr>
      <w:r w:rsidRPr="00544E18">
        <w:rPr>
          <w:rFonts w:asciiTheme="minorHAnsi" w:hAnsiTheme="minorHAnsi" w:cstheme="minorHAnsi"/>
          <w:b w:val="0"/>
          <w:bCs w:val="0"/>
          <w:sz w:val="24"/>
          <w:szCs w:val="24"/>
        </w:rPr>
        <w:t>EDA7XXX Fieldwork in Educational Leadership and Policy</w:t>
      </w:r>
    </w:p>
    <w:p w14:paraId="0882177E" w14:textId="77777777" w:rsidR="007F18CF" w:rsidRPr="00544E18" w:rsidRDefault="007F18CF" w:rsidP="007F18CF">
      <w:pPr>
        <w:pStyle w:val="Heading1"/>
        <w:spacing w:before="0" w:beforeAutospacing="0" w:after="0" w:afterAutospacing="0"/>
        <w:rPr>
          <w:rFonts w:asciiTheme="minorHAnsi" w:hAnsiTheme="minorHAnsi" w:cstheme="minorHAnsi"/>
          <w:b w:val="0"/>
          <w:bCs w:val="0"/>
          <w:sz w:val="24"/>
          <w:szCs w:val="24"/>
        </w:rPr>
      </w:pPr>
      <w:hyperlink r:id="rId10" w:history="1">
        <w:r w:rsidRPr="00544E18">
          <w:rPr>
            <w:rStyle w:val="Hyperlink"/>
            <w:rFonts w:asciiTheme="minorHAnsi" w:hAnsiTheme="minorHAnsi" w:cstheme="minorHAnsi"/>
            <w:b w:val="0"/>
            <w:bCs w:val="0"/>
            <w:sz w:val="24"/>
            <w:szCs w:val="24"/>
          </w:rPr>
          <w:t>https://secure.aa.ufl.edu/Approval/reports/21890</w:t>
        </w:r>
      </w:hyperlink>
      <w:r w:rsidRPr="00544E18"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 </w:t>
      </w:r>
    </w:p>
    <w:p w14:paraId="01CBE158" w14:textId="77777777" w:rsidR="007F18CF" w:rsidRPr="00544E18" w:rsidRDefault="007F18CF" w:rsidP="007F18CF">
      <w:pPr>
        <w:rPr>
          <w:rFonts w:asciiTheme="minorHAnsi" w:hAnsiTheme="minorHAnsi" w:cstheme="minorHAnsi"/>
          <w:b/>
          <w:bCs/>
        </w:rPr>
      </w:pPr>
    </w:p>
    <w:p w14:paraId="68722910" w14:textId="29E6C9BF" w:rsidR="000013AE" w:rsidRPr="00544E18" w:rsidRDefault="000013AE" w:rsidP="000013AE">
      <w:pPr>
        <w:rPr>
          <w:rFonts w:asciiTheme="minorHAnsi" w:hAnsiTheme="minorHAnsi" w:cstheme="minorHAnsi"/>
        </w:rPr>
      </w:pPr>
      <w:r w:rsidRPr="00345EE8">
        <w:rPr>
          <w:rFonts w:asciiTheme="minorHAnsi" w:hAnsiTheme="minorHAnsi" w:cstheme="minorHAnsi"/>
        </w:rPr>
        <w:t xml:space="preserve">Motion to </w:t>
      </w:r>
      <w:r w:rsidR="004F7DB1" w:rsidRPr="00345EE8">
        <w:rPr>
          <w:rFonts w:asciiTheme="minorHAnsi" w:hAnsiTheme="minorHAnsi" w:cstheme="minorHAnsi"/>
        </w:rPr>
        <w:t>Approve</w:t>
      </w:r>
      <w:r w:rsidRPr="00345EE8">
        <w:rPr>
          <w:rFonts w:asciiTheme="minorHAnsi" w:hAnsiTheme="minorHAnsi" w:cstheme="minorHAnsi"/>
        </w:rPr>
        <w:t xml:space="preserve"> by Hanson; Seconded by Wright</w:t>
      </w:r>
    </w:p>
    <w:p w14:paraId="16571EE3" w14:textId="77777777" w:rsidR="007F18CF" w:rsidRPr="00544E18" w:rsidRDefault="007F18CF" w:rsidP="007F18CF">
      <w:pPr>
        <w:rPr>
          <w:rFonts w:asciiTheme="minorHAnsi" w:hAnsiTheme="minorHAnsi" w:cstheme="minorHAnsi"/>
          <w:b/>
          <w:bCs/>
        </w:rPr>
      </w:pPr>
    </w:p>
    <w:p w14:paraId="302DDA24" w14:textId="77777777" w:rsidR="00E743C2" w:rsidRPr="00544E18" w:rsidRDefault="00E743C2" w:rsidP="00E743C2">
      <w:pPr>
        <w:rPr>
          <w:rFonts w:asciiTheme="minorHAnsi" w:hAnsiTheme="minorHAnsi" w:cstheme="minorHAnsi"/>
          <w:b/>
        </w:rPr>
      </w:pPr>
      <w:r w:rsidRPr="00544E18">
        <w:rPr>
          <w:rFonts w:asciiTheme="minorHAnsi" w:hAnsiTheme="minorHAnsi" w:cstheme="minorHAnsi"/>
          <w:b/>
        </w:rPr>
        <w:t> </w:t>
      </w:r>
    </w:p>
    <w:p w14:paraId="5598D4A1" w14:textId="77777777" w:rsidR="00081976" w:rsidRDefault="00081976" w:rsidP="00170B15">
      <w:pPr>
        <w:rPr>
          <w:rFonts w:asciiTheme="minorHAnsi" w:hAnsiTheme="minorHAnsi" w:cstheme="minorHAnsi"/>
          <w:b/>
          <w:bCs/>
        </w:rPr>
      </w:pPr>
    </w:p>
    <w:p w14:paraId="2D8DEBC0" w14:textId="3C13906F" w:rsidR="00170B15" w:rsidRPr="00544E18" w:rsidRDefault="00170B15" w:rsidP="00170B15">
      <w:pPr>
        <w:rPr>
          <w:rFonts w:asciiTheme="minorHAnsi" w:hAnsiTheme="minorHAnsi" w:cstheme="minorHAnsi"/>
          <w:b/>
          <w:bCs/>
        </w:rPr>
      </w:pPr>
      <w:r w:rsidRPr="00544E18">
        <w:rPr>
          <w:rFonts w:asciiTheme="minorHAnsi" w:hAnsiTheme="minorHAnsi" w:cstheme="minorHAnsi"/>
          <w:b/>
          <w:bCs/>
        </w:rPr>
        <w:lastRenderedPageBreak/>
        <w:t>New Business:</w:t>
      </w:r>
    </w:p>
    <w:p w14:paraId="3899E484" w14:textId="77777777" w:rsidR="00170B15" w:rsidRPr="00544E18" w:rsidRDefault="00170B15" w:rsidP="00170B15">
      <w:pPr>
        <w:rPr>
          <w:rFonts w:asciiTheme="minorHAnsi" w:hAnsiTheme="minorHAnsi" w:cstheme="minorHAnsi"/>
          <w:b/>
          <w:bCs/>
        </w:rPr>
      </w:pPr>
    </w:p>
    <w:p w14:paraId="209A3138" w14:textId="77777777" w:rsidR="000013AE" w:rsidRPr="00544E18" w:rsidRDefault="000013AE" w:rsidP="000013AE">
      <w:pPr>
        <w:pStyle w:val="ListParagraph"/>
        <w:numPr>
          <w:ilvl w:val="0"/>
          <w:numId w:val="54"/>
        </w:numPr>
        <w:rPr>
          <w:rFonts w:asciiTheme="minorHAnsi" w:hAnsiTheme="minorHAnsi" w:cstheme="minorHAnsi"/>
          <w:b/>
          <w:bCs/>
        </w:rPr>
      </w:pPr>
      <w:r w:rsidRPr="00544E18">
        <w:rPr>
          <w:rFonts w:asciiTheme="minorHAnsi" w:hAnsiTheme="minorHAnsi" w:cstheme="minorHAnsi"/>
          <w:b/>
          <w:bCs/>
        </w:rPr>
        <w:t>New Graduate Course</w:t>
      </w:r>
    </w:p>
    <w:p w14:paraId="565F02B7" w14:textId="77777777" w:rsidR="000013AE" w:rsidRPr="00544E18" w:rsidRDefault="000013AE" w:rsidP="000013AE">
      <w:pPr>
        <w:rPr>
          <w:rFonts w:asciiTheme="minorHAnsi" w:hAnsiTheme="minorHAnsi" w:cstheme="minorHAnsi"/>
          <w:b/>
          <w:bCs/>
        </w:rPr>
      </w:pPr>
    </w:p>
    <w:p w14:paraId="15F80A5D" w14:textId="77777777" w:rsidR="000013AE" w:rsidRPr="00544E18" w:rsidRDefault="000013AE" w:rsidP="000013AE">
      <w:pPr>
        <w:rPr>
          <w:rFonts w:asciiTheme="minorHAnsi" w:hAnsiTheme="minorHAnsi" w:cstheme="minorHAnsi"/>
        </w:rPr>
      </w:pPr>
      <w:r w:rsidRPr="00544E18">
        <w:rPr>
          <w:rFonts w:asciiTheme="minorHAnsi" w:hAnsiTheme="minorHAnsi" w:cstheme="minorHAnsi"/>
        </w:rPr>
        <w:t>EDA7XXX Advanced Scholarly Writing in Educational Leadership and Policy</w:t>
      </w:r>
    </w:p>
    <w:p w14:paraId="67B24A21" w14:textId="77777777" w:rsidR="000013AE" w:rsidRPr="00544E18" w:rsidRDefault="000013AE" w:rsidP="000013AE">
      <w:pPr>
        <w:rPr>
          <w:rFonts w:asciiTheme="minorHAnsi" w:hAnsiTheme="minorHAnsi" w:cstheme="minorHAnsi"/>
        </w:rPr>
      </w:pPr>
      <w:hyperlink r:id="rId11" w:history="1">
        <w:r w:rsidRPr="00544E18">
          <w:rPr>
            <w:rStyle w:val="Hyperlink"/>
            <w:rFonts w:asciiTheme="minorHAnsi" w:hAnsiTheme="minorHAnsi" w:cstheme="minorHAnsi"/>
          </w:rPr>
          <w:t>https://secure.aa.ufl.edu/Approval/reports/21889</w:t>
        </w:r>
      </w:hyperlink>
      <w:r w:rsidRPr="00544E18">
        <w:rPr>
          <w:rFonts w:asciiTheme="minorHAnsi" w:hAnsiTheme="minorHAnsi" w:cstheme="minorHAnsi"/>
        </w:rPr>
        <w:t xml:space="preserve"> </w:t>
      </w:r>
    </w:p>
    <w:p w14:paraId="3DD2C49B" w14:textId="77777777" w:rsidR="000013AE" w:rsidRPr="00544E18" w:rsidRDefault="000013AE" w:rsidP="000013AE">
      <w:pPr>
        <w:pStyle w:val="Heading1"/>
        <w:spacing w:before="0" w:beforeAutospacing="0" w:after="0" w:afterAutospacing="0"/>
        <w:rPr>
          <w:rFonts w:asciiTheme="minorHAnsi" w:hAnsiTheme="minorHAnsi" w:cstheme="minorHAnsi"/>
          <w:b w:val="0"/>
          <w:bCs w:val="0"/>
          <w:sz w:val="24"/>
          <w:szCs w:val="24"/>
        </w:rPr>
      </w:pPr>
    </w:p>
    <w:p w14:paraId="59CD485F" w14:textId="6052DECC" w:rsidR="000013AE" w:rsidRPr="00B82E8A" w:rsidRDefault="000013AE" w:rsidP="00544E18">
      <w:pPr>
        <w:pStyle w:val="Heading1"/>
        <w:numPr>
          <w:ilvl w:val="0"/>
          <w:numId w:val="62"/>
        </w:numPr>
        <w:spacing w:before="0" w:beforeAutospacing="0" w:after="0" w:afterAutospacing="0"/>
        <w:rPr>
          <w:rFonts w:asciiTheme="minorHAnsi" w:hAnsiTheme="minorHAnsi" w:cstheme="minorHAnsi"/>
          <w:b w:val="0"/>
          <w:bCs w:val="0"/>
          <w:sz w:val="24"/>
          <w:szCs w:val="24"/>
        </w:rPr>
      </w:pPr>
      <w:r w:rsidRPr="00B82E8A"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Suggested: Consider </w:t>
      </w:r>
      <w:r w:rsidR="00B82E8A" w:rsidRPr="00B82E8A"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inserting </w:t>
      </w:r>
      <w:r w:rsidRPr="00B82E8A">
        <w:rPr>
          <w:rFonts w:asciiTheme="minorHAnsi" w:hAnsiTheme="minorHAnsi" w:cstheme="minorHAnsi"/>
          <w:b w:val="0"/>
          <w:bCs w:val="0"/>
          <w:sz w:val="24"/>
          <w:szCs w:val="24"/>
        </w:rPr>
        <w:t>statement</w:t>
      </w:r>
      <w:r w:rsidR="00B82E8A" w:rsidRPr="00B82E8A"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 on syllabus</w:t>
      </w:r>
      <w:r w:rsidRPr="00B82E8A"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 about AI </w:t>
      </w:r>
      <w:proofErr w:type="spellStart"/>
      <w:r w:rsidRPr="00B82E8A">
        <w:rPr>
          <w:rFonts w:asciiTheme="minorHAnsi" w:hAnsiTheme="minorHAnsi" w:cstheme="minorHAnsi"/>
          <w:b w:val="0"/>
          <w:bCs w:val="0"/>
          <w:sz w:val="24"/>
          <w:szCs w:val="24"/>
        </w:rPr>
        <w:t>acceptablilty</w:t>
      </w:r>
      <w:proofErr w:type="spellEnd"/>
      <w:r w:rsidRPr="00B82E8A"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 and use policy for students</w:t>
      </w:r>
    </w:p>
    <w:p w14:paraId="57699FD2" w14:textId="77777777" w:rsidR="004F7DB1" w:rsidRPr="00544E18" w:rsidRDefault="004F7DB1" w:rsidP="000013AE">
      <w:pPr>
        <w:rPr>
          <w:rFonts w:asciiTheme="minorHAnsi" w:hAnsiTheme="minorHAnsi" w:cstheme="minorHAnsi"/>
        </w:rPr>
      </w:pPr>
    </w:p>
    <w:p w14:paraId="37B6C8F1" w14:textId="311D97B2" w:rsidR="004F7DB1" w:rsidRPr="00544E18" w:rsidRDefault="004F7DB1" w:rsidP="004F7DB1">
      <w:pPr>
        <w:rPr>
          <w:rFonts w:asciiTheme="minorHAnsi" w:hAnsiTheme="minorHAnsi" w:cstheme="minorHAnsi"/>
        </w:rPr>
      </w:pPr>
      <w:r w:rsidRPr="00345EE8">
        <w:rPr>
          <w:rFonts w:asciiTheme="minorHAnsi" w:hAnsiTheme="minorHAnsi" w:cstheme="minorHAnsi"/>
        </w:rPr>
        <w:t>Motion to Approve by Wright; Seconded by Washington</w:t>
      </w:r>
    </w:p>
    <w:p w14:paraId="4B3B2993" w14:textId="77777777" w:rsidR="004F7DB1" w:rsidRPr="00544E18" w:rsidRDefault="004F7DB1" w:rsidP="000013AE">
      <w:pPr>
        <w:rPr>
          <w:rFonts w:asciiTheme="minorHAnsi" w:hAnsiTheme="minorHAnsi" w:cstheme="minorHAnsi"/>
        </w:rPr>
      </w:pPr>
    </w:p>
    <w:p w14:paraId="4A6A70E7" w14:textId="77777777" w:rsidR="000013AE" w:rsidRPr="00544E18" w:rsidRDefault="000013AE" w:rsidP="000013AE">
      <w:pPr>
        <w:pStyle w:val="Heading1"/>
        <w:spacing w:before="0" w:beforeAutospacing="0" w:after="0" w:afterAutospacing="0"/>
        <w:rPr>
          <w:rFonts w:asciiTheme="minorHAnsi" w:hAnsiTheme="minorHAnsi" w:cstheme="minorHAnsi"/>
          <w:b w:val="0"/>
          <w:bCs w:val="0"/>
          <w:sz w:val="24"/>
          <w:szCs w:val="24"/>
        </w:rPr>
      </w:pPr>
    </w:p>
    <w:p w14:paraId="707A346B" w14:textId="77777777" w:rsidR="000013AE" w:rsidRPr="00544E18" w:rsidRDefault="000013AE" w:rsidP="000013AE">
      <w:pPr>
        <w:pStyle w:val="Heading1"/>
        <w:spacing w:before="0" w:beforeAutospacing="0" w:after="0" w:afterAutospacing="0"/>
        <w:rPr>
          <w:rFonts w:asciiTheme="minorHAnsi" w:hAnsiTheme="minorHAnsi" w:cstheme="minorHAnsi"/>
          <w:b w:val="0"/>
          <w:bCs w:val="0"/>
          <w:sz w:val="24"/>
          <w:szCs w:val="24"/>
        </w:rPr>
      </w:pPr>
      <w:r w:rsidRPr="00544E18">
        <w:rPr>
          <w:rFonts w:asciiTheme="minorHAnsi" w:hAnsiTheme="minorHAnsi" w:cstheme="minorHAnsi"/>
          <w:b w:val="0"/>
          <w:bCs w:val="0"/>
          <w:sz w:val="24"/>
          <w:szCs w:val="24"/>
        </w:rPr>
        <w:t>EDF7XXX Computational Psychometrics</w:t>
      </w:r>
    </w:p>
    <w:p w14:paraId="1B39D94B" w14:textId="77777777" w:rsidR="000013AE" w:rsidRPr="00544E18" w:rsidRDefault="000013AE" w:rsidP="000013AE">
      <w:pPr>
        <w:rPr>
          <w:rFonts w:asciiTheme="minorHAnsi" w:hAnsiTheme="minorHAnsi" w:cstheme="minorHAnsi"/>
        </w:rPr>
      </w:pPr>
      <w:hyperlink r:id="rId12" w:history="1">
        <w:r w:rsidRPr="00544E18">
          <w:rPr>
            <w:rStyle w:val="Hyperlink"/>
            <w:rFonts w:asciiTheme="minorHAnsi" w:hAnsiTheme="minorHAnsi" w:cstheme="minorHAnsi"/>
          </w:rPr>
          <w:t>https://secure.aa.ufl.edu/Approval/reports/21983</w:t>
        </w:r>
      </w:hyperlink>
      <w:r w:rsidRPr="00544E18">
        <w:rPr>
          <w:rFonts w:asciiTheme="minorHAnsi" w:hAnsiTheme="minorHAnsi" w:cstheme="minorHAnsi"/>
        </w:rPr>
        <w:t xml:space="preserve"> </w:t>
      </w:r>
    </w:p>
    <w:p w14:paraId="1551E5CB" w14:textId="77777777" w:rsidR="000013AE" w:rsidRPr="00544E18" w:rsidRDefault="000013AE" w:rsidP="000013AE">
      <w:pPr>
        <w:rPr>
          <w:rFonts w:asciiTheme="minorHAnsi" w:hAnsiTheme="minorHAnsi" w:cstheme="minorHAnsi"/>
        </w:rPr>
      </w:pPr>
    </w:p>
    <w:p w14:paraId="01E96488" w14:textId="77777777" w:rsidR="000013AE" w:rsidRPr="00544E18" w:rsidRDefault="000013AE" w:rsidP="00544E18">
      <w:pPr>
        <w:pStyle w:val="ListParagraph"/>
        <w:numPr>
          <w:ilvl w:val="0"/>
          <w:numId w:val="61"/>
        </w:numPr>
        <w:rPr>
          <w:rFonts w:asciiTheme="minorHAnsi" w:hAnsiTheme="minorHAnsi" w:cstheme="minorHAnsi"/>
        </w:rPr>
      </w:pPr>
      <w:r w:rsidRPr="00544E18">
        <w:rPr>
          <w:rFonts w:asciiTheme="minorHAnsi" w:hAnsiTheme="minorHAnsi" w:cstheme="minorHAnsi"/>
        </w:rPr>
        <w:t>Required: Include UF link regarding required policies to be included on syllabus.</w:t>
      </w:r>
    </w:p>
    <w:p w14:paraId="71C26954" w14:textId="77777777" w:rsidR="000013AE" w:rsidRPr="00B82E8A" w:rsidRDefault="000013AE" w:rsidP="00544E18">
      <w:pPr>
        <w:pStyle w:val="ListParagraph"/>
        <w:numPr>
          <w:ilvl w:val="0"/>
          <w:numId w:val="61"/>
        </w:numPr>
        <w:rPr>
          <w:rFonts w:asciiTheme="minorHAnsi" w:hAnsiTheme="minorHAnsi" w:cstheme="minorHAnsi"/>
        </w:rPr>
      </w:pPr>
      <w:r w:rsidRPr="00B82E8A">
        <w:rPr>
          <w:rFonts w:asciiTheme="minorHAnsi" w:hAnsiTheme="minorHAnsi" w:cstheme="minorHAnsi"/>
        </w:rPr>
        <w:t xml:space="preserve">Suggested: Consider ensuring syllabus document meets impending ADA requirements. </w:t>
      </w:r>
    </w:p>
    <w:p w14:paraId="680AE40D" w14:textId="77777777" w:rsidR="004F7DB1" w:rsidRPr="00544E18" w:rsidRDefault="004F7DB1" w:rsidP="000013AE">
      <w:pPr>
        <w:rPr>
          <w:rFonts w:asciiTheme="minorHAnsi" w:hAnsiTheme="minorHAnsi" w:cstheme="minorHAnsi"/>
        </w:rPr>
      </w:pPr>
    </w:p>
    <w:p w14:paraId="04DBB09A" w14:textId="4A466913" w:rsidR="004F7DB1" w:rsidRPr="00544E18" w:rsidRDefault="004F7DB1" w:rsidP="004F7DB1">
      <w:pPr>
        <w:rPr>
          <w:rFonts w:asciiTheme="minorHAnsi" w:hAnsiTheme="minorHAnsi" w:cstheme="minorHAnsi"/>
        </w:rPr>
      </w:pPr>
      <w:r w:rsidRPr="00CA4CE9">
        <w:rPr>
          <w:rFonts w:asciiTheme="minorHAnsi" w:hAnsiTheme="minorHAnsi" w:cstheme="minorHAnsi"/>
        </w:rPr>
        <w:t>Motion to Conditionally Approve by Wright; Seconded by Emery</w:t>
      </w:r>
    </w:p>
    <w:p w14:paraId="429675B7" w14:textId="77777777" w:rsidR="000013AE" w:rsidRPr="00544E18" w:rsidRDefault="000013AE" w:rsidP="000013AE">
      <w:pPr>
        <w:rPr>
          <w:rFonts w:asciiTheme="minorHAnsi" w:hAnsiTheme="minorHAnsi" w:cstheme="minorHAnsi"/>
        </w:rPr>
      </w:pPr>
    </w:p>
    <w:p w14:paraId="212ED628" w14:textId="77777777" w:rsidR="000013AE" w:rsidRPr="00544E18" w:rsidRDefault="000013AE" w:rsidP="000013AE">
      <w:pPr>
        <w:rPr>
          <w:rFonts w:asciiTheme="minorHAnsi" w:hAnsiTheme="minorHAnsi" w:cstheme="minorHAnsi"/>
        </w:rPr>
      </w:pPr>
    </w:p>
    <w:p w14:paraId="1CDA8CDB" w14:textId="77777777" w:rsidR="000013AE" w:rsidRPr="00544E18" w:rsidRDefault="000013AE" w:rsidP="000013AE">
      <w:pPr>
        <w:pStyle w:val="ListParagraph"/>
        <w:numPr>
          <w:ilvl w:val="0"/>
          <w:numId w:val="54"/>
        </w:numPr>
        <w:rPr>
          <w:rFonts w:asciiTheme="minorHAnsi" w:hAnsiTheme="minorHAnsi" w:cstheme="minorHAnsi"/>
          <w:b/>
          <w:bCs/>
        </w:rPr>
      </w:pPr>
      <w:r w:rsidRPr="00544E18">
        <w:rPr>
          <w:rFonts w:asciiTheme="minorHAnsi" w:hAnsiTheme="minorHAnsi" w:cstheme="minorHAnsi"/>
          <w:b/>
          <w:bCs/>
        </w:rPr>
        <w:t>Undergraduate Course/Add AI Designation</w:t>
      </w:r>
    </w:p>
    <w:p w14:paraId="075A7C9D" w14:textId="77777777" w:rsidR="000013AE" w:rsidRPr="00544E18" w:rsidRDefault="000013AE" w:rsidP="000013AE">
      <w:pPr>
        <w:rPr>
          <w:rFonts w:asciiTheme="minorHAnsi" w:hAnsiTheme="minorHAnsi" w:cstheme="minorHAnsi"/>
          <w:b/>
          <w:bCs/>
        </w:rPr>
      </w:pPr>
    </w:p>
    <w:p w14:paraId="356B385A" w14:textId="77777777" w:rsidR="000013AE" w:rsidRPr="00544E18" w:rsidRDefault="000013AE" w:rsidP="000013AE">
      <w:pPr>
        <w:pStyle w:val="Heading1"/>
        <w:spacing w:before="0" w:beforeAutospacing="0" w:after="0" w:afterAutospacing="0"/>
        <w:rPr>
          <w:rFonts w:asciiTheme="minorHAnsi" w:hAnsiTheme="minorHAnsi" w:cstheme="minorHAnsi"/>
          <w:b w:val="0"/>
          <w:bCs w:val="0"/>
          <w:sz w:val="24"/>
          <w:szCs w:val="24"/>
        </w:rPr>
      </w:pPr>
      <w:r w:rsidRPr="00544E18">
        <w:rPr>
          <w:rFonts w:asciiTheme="minorHAnsi" w:hAnsiTheme="minorHAnsi" w:cstheme="minorHAnsi"/>
          <w:b w:val="0"/>
          <w:bCs w:val="0"/>
          <w:sz w:val="24"/>
          <w:szCs w:val="24"/>
        </w:rPr>
        <w:t>EDP 3211 Cognitive and Educational Science in Artificial Intelligence</w:t>
      </w:r>
    </w:p>
    <w:p w14:paraId="6D5D99B4" w14:textId="77777777" w:rsidR="000013AE" w:rsidRPr="00544E18" w:rsidRDefault="000013AE" w:rsidP="000013AE">
      <w:pPr>
        <w:rPr>
          <w:rFonts w:asciiTheme="minorHAnsi" w:hAnsiTheme="minorHAnsi" w:cstheme="minorHAnsi"/>
          <w:color w:val="467886"/>
          <w:u w:val="single"/>
        </w:rPr>
      </w:pPr>
      <w:hyperlink r:id="rId13" w:history="1">
        <w:r w:rsidRPr="00544E18">
          <w:rPr>
            <w:rFonts w:asciiTheme="minorHAnsi" w:hAnsiTheme="minorHAnsi" w:cstheme="minorHAnsi"/>
            <w:color w:val="467886"/>
            <w:u w:val="single"/>
          </w:rPr>
          <w:t>https://secure.aa.ufl.edu/Approval/reports/21520</w:t>
        </w:r>
      </w:hyperlink>
    </w:p>
    <w:p w14:paraId="3ADE7365" w14:textId="77777777" w:rsidR="000013AE" w:rsidRPr="00544E18" w:rsidRDefault="000013AE" w:rsidP="000013AE">
      <w:pPr>
        <w:tabs>
          <w:tab w:val="left" w:pos="3825"/>
        </w:tabs>
        <w:rPr>
          <w:rFonts w:asciiTheme="minorHAnsi" w:hAnsiTheme="minorHAnsi" w:cstheme="minorHAnsi"/>
          <w:b/>
          <w:bCs/>
        </w:rPr>
      </w:pPr>
    </w:p>
    <w:p w14:paraId="30BB4AD6" w14:textId="0F612DDD" w:rsidR="00164A8A" w:rsidRPr="00164A8A" w:rsidRDefault="00164A8A" w:rsidP="00164A8A">
      <w:pPr>
        <w:pStyle w:val="ListParagraph"/>
        <w:numPr>
          <w:ilvl w:val="0"/>
          <w:numId w:val="63"/>
        </w:numPr>
        <w:tabs>
          <w:tab w:val="left" w:pos="3825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</w:t>
      </w:r>
      <w:r w:rsidRPr="00164A8A">
        <w:rPr>
          <w:rFonts w:asciiTheme="minorHAnsi" w:hAnsiTheme="minorHAnsi" w:cstheme="minorHAnsi"/>
        </w:rPr>
        <w:t>he</w:t>
      </w:r>
      <w:r w:rsidR="000969C7">
        <w:rPr>
          <w:rFonts w:asciiTheme="minorHAnsi" w:hAnsiTheme="minorHAnsi" w:cstheme="minorHAnsi"/>
        </w:rPr>
        <w:t>re are discrepancies between the submission form and syllabus regarding prerequisites; this issue has been resolved</w:t>
      </w:r>
    </w:p>
    <w:p w14:paraId="623F733C" w14:textId="310BAF38" w:rsidR="00164A8A" w:rsidRPr="00164A8A" w:rsidRDefault="00164A8A" w:rsidP="00164A8A">
      <w:pPr>
        <w:pStyle w:val="ListParagraph"/>
        <w:numPr>
          <w:ilvl w:val="0"/>
          <w:numId w:val="63"/>
        </w:numPr>
        <w:tabs>
          <w:tab w:val="left" w:pos="3825"/>
        </w:tabs>
        <w:rPr>
          <w:rFonts w:asciiTheme="minorHAnsi" w:hAnsiTheme="minorHAnsi" w:cstheme="minorHAnsi"/>
        </w:rPr>
      </w:pPr>
      <w:r w:rsidRPr="00164A8A">
        <w:rPr>
          <w:rFonts w:asciiTheme="minorHAnsi" w:hAnsiTheme="minorHAnsi" w:cstheme="minorHAnsi"/>
        </w:rPr>
        <w:t>In syllabus, the http://elearing.ufl.edu link should be https://elearning.ufl.edu/.</w:t>
      </w:r>
    </w:p>
    <w:p w14:paraId="12CFAAF5" w14:textId="63B6B0FC" w:rsidR="000969C7" w:rsidRDefault="00164A8A" w:rsidP="00D7607D">
      <w:pPr>
        <w:pStyle w:val="ListParagraph"/>
        <w:numPr>
          <w:ilvl w:val="0"/>
          <w:numId w:val="63"/>
        </w:numPr>
        <w:tabs>
          <w:tab w:val="left" w:pos="3825"/>
        </w:tabs>
        <w:rPr>
          <w:rFonts w:asciiTheme="minorHAnsi" w:hAnsiTheme="minorHAnsi" w:cstheme="minorHAnsi"/>
        </w:rPr>
      </w:pPr>
      <w:r w:rsidRPr="000969C7">
        <w:rPr>
          <w:rFonts w:asciiTheme="minorHAnsi" w:hAnsiTheme="minorHAnsi" w:cstheme="minorHAnsi"/>
        </w:rPr>
        <w:t>In syllabus, two different emails are given for the UF helpdesk</w:t>
      </w:r>
      <w:r w:rsidR="000969C7">
        <w:rPr>
          <w:rFonts w:asciiTheme="minorHAnsi" w:hAnsiTheme="minorHAnsi" w:cstheme="minorHAnsi"/>
        </w:rPr>
        <w:t>; issue resolved</w:t>
      </w:r>
    </w:p>
    <w:p w14:paraId="3CD62DF0" w14:textId="77777777" w:rsidR="000969C7" w:rsidRDefault="000969C7" w:rsidP="000969C7">
      <w:pPr>
        <w:pStyle w:val="ListParagraph"/>
        <w:tabs>
          <w:tab w:val="left" w:pos="3825"/>
        </w:tabs>
        <w:rPr>
          <w:rFonts w:asciiTheme="minorHAnsi" w:hAnsiTheme="minorHAnsi" w:cstheme="minorHAnsi"/>
        </w:rPr>
      </w:pPr>
    </w:p>
    <w:p w14:paraId="0A39D559" w14:textId="43DE28F6" w:rsidR="004F7DB1" w:rsidRPr="000969C7" w:rsidRDefault="004F7DB1" w:rsidP="000969C7">
      <w:pPr>
        <w:tabs>
          <w:tab w:val="left" w:pos="3825"/>
        </w:tabs>
        <w:rPr>
          <w:rFonts w:asciiTheme="minorHAnsi" w:hAnsiTheme="minorHAnsi" w:cstheme="minorHAnsi"/>
        </w:rPr>
      </w:pPr>
      <w:r w:rsidRPr="009C52CA">
        <w:rPr>
          <w:rFonts w:asciiTheme="minorHAnsi" w:hAnsiTheme="minorHAnsi" w:cstheme="minorHAnsi"/>
        </w:rPr>
        <w:t>Motion to Conditionally Approve by Wright; Seconded by Hanson</w:t>
      </w:r>
    </w:p>
    <w:p w14:paraId="2C66F975" w14:textId="77777777" w:rsidR="000013AE" w:rsidRPr="00544E18" w:rsidRDefault="000013AE" w:rsidP="000013AE">
      <w:pPr>
        <w:tabs>
          <w:tab w:val="left" w:pos="3825"/>
        </w:tabs>
        <w:rPr>
          <w:rFonts w:asciiTheme="minorHAnsi" w:hAnsiTheme="minorHAnsi" w:cstheme="minorHAnsi"/>
          <w:b/>
          <w:bCs/>
        </w:rPr>
      </w:pPr>
    </w:p>
    <w:p w14:paraId="057CC30B" w14:textId="77777777" w:rsidR="000013AE" w:rsidRPr="00544E18" w:rsidRDefault="000013AE" w:rsidP="000013AE">
      <w:pPr>
        <w:rPr>
          <w:rFonts w:asciiTheme="minorHAnsi" w:hAnsiTheme="minorHAnsi" w:cstheme="minorHAnsi"/>
          <w:b/>
          <w:bCs/>
        </w:rPr>
      </w:pPr>
    </w:p>
    <w:p w14:paraId="1E531FB1" w14:textId="77777777" w:rsidR="000013AE" w:rsidRPr="00544E18" w:rsidRDefault="000013AE" w:rsidP="000013AE">
      <w:pPr>
        <w:pStyle w:val="ListParagraph"/>
        <w:numPr>
          <w:ilvl w:val="0"/>
          <w:numId w:val="54"/>
        </w:numPr>
        <w:rPr>
          <w:rFonts w:asciiTheme="minorHAnsi" w:hAnsiTheme="minorHAnsi" w:cstheme="minorHAnsi"/>
          <w:b/>
          <w:bCs/>
        </w:rPr>
      </w:pPr>
      <w:r w:rsidRPr="00544E18">
        <w:rPr>
          <w:rFonts w:asciiTheme="minorHAnsi" w:hAnsiTheme="minorHAnsi" w:cstheme="minorHAnsi"/>
          <w:b/>
          <w:bCs/>
        </w:rPr>
        <w:t>Modify Undergraduate Specialization</w:t>
      </w:r>
    </w:p>
    <w:p w14:paraId="75F38098" w14:textId="77777777" w:rsidR="000013AE" w:rsidRPr="00544E18" w:rsidRDefault="000013AE" w:rsidP="000013AE">
      <w:pPr>
        <w:rPr>
          <w:rFonts w:asciiTheme="minorHAnsi" w:hAnsiTheme="minorHAnsi" w:cstheme="minorHAnsi"/>
        </w:rPr>
      </w:pPr>
    </w:p>
    <w:p w14:paraId="56BE83D2" w14:textId="3D2AB573" w:rsidR="00762A2E" w:rsidRDefault="000013AE" w:rsidP="000013AE">
      <w:pPr>
        <w:pStyle w:val="ListParagraph"/>
        <w:numPr>
          <w:ilvl w:val="0"/>
          <w:numId w:val="66"/>
        </w:numPr>
        <w:rPr>
          <w:rFonts w:asciiTheme="minorHAnsi" w:hAnsiTheme="minorHAnsi" w:cstheme="minorHAnsi"/>
        </w:rPr>
      </w:pPr>
      <w:r w:rsidRPr="00762A2E">
        <w:rPr>
          <w:rFonts w:asciiTheme="minorHAnsi" w:hAnsiTheme="minorHAnsi" w:cstheme="minorHAnsi"/>
        </w:rPr>
        <w:t>Required: Make sure all submissions for BAES include “before” and “after” documents OR track changes to show track changes. (for batch of BAES submissions)</w:t>
      </w:r>
      <w:r w:rsidR="000969C7">
        <w:rPr>
          <w:rFonts w:asciiTheme="minorHAnsi" w:hAnsiTheme="minorHAnsi" w:cstheme="minorHAnsi"/>
        </w:rPr>
        <w:t>; issue resolved for all</w:t>
      </w:r>
    </w:p>
    <w:p w14:paraId="792206EC" w14:textId="77777777" w:rsidR="000013AE" w:rsidRPr="00544E18" w:rsidRDefault="000013AE" w:rsidP="000013AE">
      <w:pPr>
        <w:rPr>
          <w:rFonts w:asciiTheme="minorHAnsi" w:hAnsiTheme="minorHAnsi" w:cstheme="minorHAnsi"/>
        </w:rPr>
      </w:pPr>
    </w:p>
    <w:p w14:paraId="297088B7" w14:textId="77777777" w:rsidR="000013AE" w:rsidRPr="00544E18" w:rsidRDefault="000013AE" w:rsidP="000013AE">
      <w:pPr>
        <w:rPr>
          <w:rFonts w:asciiTheme="minorHAnsi" w:hAnsiTheme="minorHAnsi" w:cstheme="minorHAnsi"/>
        </w:rPr>
      </w:pPr>
      <w:r w:rsidRPr="00544E18">
        <w:rPr>
          <w:rFonts w:asciiTheme="minorHAnsi" w:hAnsiTheme="minorHAnsi" w:cstheme="minorHAnsi"/>
        </w:rPr>
        <w:t>EDS_BA01 Education Sciences-Disabilities in Society (Residential &amp; UFO)</w:t>
      </w:r>
    </w:p>
    <w:p w14:paraId="5D39AD6B" w14:textId="77777777" w:rsidR="000013AE" w:rsidRDefault="000013AE" w:rsidP="000013AE">
      <w:pPr>
        <w:rPr>
          <w:rFonts w:asciiTheme="minorHAnsi" w:hAnsiTheme="minorHAnsi" w:cstheme="minorHAnsi"/>
        </w:rPr>
      </w:pPr>
      <w:hyperlink r:id="rId14" w:history="1">
        <w:r w:rsidRPr="00544E18">
          <w:rPr>
            <w:rStyle w:val="Hyperlink"/>
            <w:rFonts w:asciiTheme="minorHAnsi" w:hAnsiTheme="minorHAnsi" w:cstheme="minorHAnsi"/>
          </w:rPr>
          <w:t>https://secure.aa.ufl.edu/Approval/reports/22010</w:t>
        </w:r>
      </w:hyperlink>
      <w:r w:rsidRPr="00544E18">
        <w:rPr>
          <w:rFonts w:asciiTheme="minorHAnsi" w:hAnsiTheme="minorHAnsi" w:cstheme="minorHAnsi"/>
        </w:rPr>
        <w:t xml:space="preserve"> </w:t>
      </w:r>
    </w:p>
    <w:p w14:paraId="789E8912" w14:textId="68CA0ECB" w:rsidR="00164A8A" w:rsidRPr="000969C7" w:rsidRDefault="00112490" w:rsidP="00427A2A">
      <w:pPr>
        <w:pStyle w:val="ListParagraph"/>
        <w:numPr>
          <w:ilvl w:val="0"/>
          <w:numId w:val="64"/>
        </w:numPr>
        <w:rPr>
          <w:rFonts w:asciiTheme="minorHAnsi" w:hAnsiTheme="minorHAnsi" w:cstheme="minorHAnsi"/>
        </w:rPr>
      </w:pPr>
      <w:r w:rsidRPr="000969C7">
        <w:rPr>
          <w:rFonts w:asciiTheme="minorHAnsi" w:hAnsiTheme="minorHAnsi" w:cstheme="minorHAnsi"/>
        </w:rPr>
        <w:lastRenderedPageBreak/>
        <w:t xml:space="preserve">Suggested: </w:t>
      </w:r>
      <w:r w:rsidR="000969C7" w:rsidRPr="000969C7">
        <w:rPr>
          <w:rFonts w:asciiTheme="minorHAnsi" w:hAnsiTheme="minorHAnsi" w:cstheme="minorHAnsi"/>
        </w:rPr>
        <w:t xml:space="preserve">Should </w:t>
      </w:r>
      <w:proofErr w:type="spellStart"/>
      <w:r w:rsidR="000969C7" w:rsidRPr="000969C7">
        <w:rPr>
          <w:rFonts w:asciiTheme="minorHAnsi" w:hAnsiTheme="minorHAnsi" w:cstheme="minorHAnsi"/>
        </w:rPr>
        <w:t>Disablities</w:t>
      </w:r>
      <w:proofErr w:type="spellEnd"/>
      <w:r w:rsidR="000969C7" w:rsidRPr="000969C7">
        <w:rPr>
          <w:rFonts w:asciiTheme="minorHAnsi" w:hAnsiTheme="minorHAnsi" w:cstheme="minorHAnsi"/>
        </w:rPr>
        <w:t xml:space="preserve"> in Society specialization match </w:t>
      </w:r>
      <w:proofErr w:type="gramStart"/>
      <w:r w:rsidR="000969C7" w:rsidRPr="000969C7">
        <w:rPr>
          <w:rFonts w:asciiTheme="minorHAnsi" w:hAnsiTheme="minorHAnsi" w:cstheme="minorHAnsi"/>
        </w:rPr>
        <w:t>minor?;</w:t>
      </w:r>
      <w:proofErr w:type="gramEnd"/>
      <w:r w:rsidR="000969C7" w:rsidRPr="000969C7">
        <w:rPr>
          <w:rFonts w:asciiTheme="minorHAnsi" w:hAnsiTheme="minorHAnsi" w:cstheme="minorHAnsi"/>
        </w:rPr>
        <w:t xml:space="preserve"> c</w:t>
      </w:r>
      <w:r w:rsidRPr="000969C7">
        <w:rPr>
          <w:rFonts w:asciiTheme="minorHAnsi" w:hAnsiTheme="minorHAnsi" w:cstheme="minorHAnsi"/>
        </w:rPr>
        <w:t xml:space="preserve">onfirmed with program coordinator that </w:t>
      </w:r>
      <w:r w:rsidR="000969C7">
        <w:rPr>
          <w:rFonts w:asciiTheme="minorHAnsi" w:hAnsiTheme="minorHAnsi" w:cstheme="minorHAnsi"/>
        </w:rPr>
        <w:t>no, it is not necessary</w:t>
      </w:r>
    </w:p>
    <w:p w14:paraId="08BED304" w14:textId="77777777" w:rsidR="000013AE" w:rsidRPr="00544E18" w:rsidRDefault="000013AE" w:rsidP="000013AE">
      <w:pPr>
        <w:rPr>
          <w:rFonts w:asciiTheme="minorHAnsi" w:hAnsiTheme="minorHAnsi" w:cstheme="minorHAnsi"/>
        </w:rPr>
      </w:pPr>
    </w:p>
    <w:p w14:paraId="21E50963" w14:textId="552A983C" w:rsidR="004F7DB1" w:rsidRPr="00544E18" w:rsidRDefault="004F7DB1" w:rsidP="004F7DB1">
      <w:pPr>
        <w:rPr>
          <w:rFonts w:asciiTheme="minorHAnsi" w:hAnsiTheme="minorHAnsi" w:cstheme="minorHAnsi"/>
        </w:rPr>
      </w:pPr>
      <w:r w:rsidRPr="00081976">
        <w:rPr>
          <w:rFonts w:asciiTheme="minorHAnsi" w:hAnsiTheme="minorHAnsi" w:cstheme="minorHAnsi"/>
        </w:rPr>
        <w:t>Motion to Conditionally Approve by Wright; Seconded by Washington</w:t>
      </w:r>
    </w:p>
    <w:p w14:paraId="47B8AC66" w14:textId="77777777" w:rsidR="000013AE" w:rsidRPr="00544E18" w:rsidRDefault="000013AE" w:rsidP="000013AE">
      <w:pPr>
        <w:rPr>
          <w:rFonts w:asciiTheme="minorHAnsi" w:hAnsiTheme="minorHAnsi" w:cstheme="minorHAnsi"/>
        </w:rPr>
      </w:pPr>
    </w:p>
    <w:p w14:paraId="12BAAD22" w14:textId="77777777" w:rsidR="000013AE" w:rsidRPr="00544E18" w:rsidRDefault="000013AE" w:rsidP="000013AE">
      <w:pPr>
        <w:rPr>
          <w:rFonts w:asciiTheme="minorHAnsi" w:hAnsiTheme="minorHAnsi" w:cstheme="minorHAnsi"/>
        </w:rPr>
      </w:pPr>
      <w:r w:rsidRPr="00544E18">
        <w:rPr>
          <w:rFonts w:asciiTheme="minorHAnsi" w:hAnsiTheme="minorHAnsi" w:cstheme="minorHAnsi"/>
        </w:rPr>
        <w:t>EDS_BA02 Education Sciences-Educational Psychology &amp; Research (Residential &amp; UFO)</w:t>
      </w:r>
    </w:p>
    <w:p w14:paraId="1E90B04B" w14:textId="77777777" w:rsidR="000013AE" w:rsidRPr="00544E18" w:rsidRDefault="000013AE" w:rsidP="000013AE">
      <w:pPr>
        <w:rPr>
          <w:rFonts w:asciiTheme="minorHAnsi" w:hAnsiTheme="minorHAnsi" w:cstheme="minorHAnsi"/>
        </w:rPr>
      </w:pPr>
      <w:hyperlink r:id="rId15" w:history="1">
        <w:r w:rsidRPr="00544E18">
          <w:rPr>
            <w:rStyle w:val="Hyperlink"/>
            <w:rFonts w:asciiTheme="minorHAnsi" w:hAnsiTheme="minorHAnsi" w:cstheme="minorHAnsi"/>
          </w:rPr>
          <w:t>https://secure.aa.ufl.edu/Approval/reports/22012</w:t>
        </w:r>
      </w:hyperlink>
    </w:p>
    <w:p w14:paraId="2FC7F6E7" w14:textId="77777777" w:rsidR="000013AE" w:rsidRPr="00544E18" w:rsidRDefault="000013AE" w:rsidP="000013AE">
      <w:pPr>
        <w:rPr>
          <w:rFonts w:asciiTheme="minorHAnsi" w:hAnsiTheme="minorHAnsi" w:cstheme="minorHAnsi"/>
        </w:rPr>
      </w:pPr>
    </w:p>
    <w:p w14:paraId="6A0941FA" w14:textId="77777777" w:rsidR="004F7DB1" w:rsidRPr="00544E18" w:rsidRDefault="004F7DB1" w:rsidP="004F7DB1">
      <w:pPr>
        <w:rPr>
          <w:rFonts w:asciiTheme="minorHAnsi" w:hAnsiTheme="minorHAnsi" w:cstheme="minorHAnsi"/>
        </w:rPr>
      </w:pPr>
      <w:r w:rsidRPr="00081976">
        <w:rPr>
          <w:rFonts w:asciiTheme="minorHAnsi" w:hAnsiTheme="minorHAnsi" w:cstheme="minorHAnsi"/>
        </w:rPr>
        <w:t>Motion to Conditionally Approve by Wright; Seconded by Washington</w:t>
      </w:r>
    </w:p>
    <w:p w14:paraId="215CE33C" w14:textId="77777777" w:rsidR="000013AE" w:rsidRPr="00544E18" w:rsidRDefault="000013AE" w:rsidP="000013AE">
      <w:pPr>
        <w:rPr>
          <w:rFonts w:asciiTheme="minorHAnsi" w:hAnsiTheme="minorHAnsi" w:cstheme="minorHAnsi"/>
        </w:rPr>
      </w:pPr>
    </w:p>
    <w:p w14:paraId="038639F6" w14:textId="77777777" w:rsidR="000013AE" w:rsidRPr="00544E18" w:rsidRDefault="000013AE" w:rsidP="000013AE">
      <w:pPr>
        <w:rPr>
          <w:rFonts w:asciiTheme="minorHAnsi" w:hAnsiTheme="minorHAnsi" w:cstheme="minorHAnsi"/>
        </w:rPr>
      </w:pPr>
      <w:r w:rsidRPr="00544E18">
        <w:rPr>
          <w:rFonts w:asciiTheme="minorHAnsi" w:hAnsiTheme="minorHAnsi" w:cstheme="minorHAnsi"/>
        </w:rPr>
        <w:t>EDS_BA03 Education Sciences-Educational Technology (Residential &amp; UFO)</w:t>
      </w:r>
    </w:p>
    <w:p w14:paraId="4F6A3894" w14:textId="77777777" w:rsidR="000013AE" w:rsidRPr="00544E18" w:rsidRDefault="000013AE" w:rsidP="000013AE">
      <w:pPr>
        <w:rPr>
          <w:rFonts w:asciiTheme="minorHAnsi" w:hAnsiTheme="minorHAnsi" w:cstheme="minorHAnsi"/>
        </w:rPr>
      </w:pPr>
      <w:hyperlink r:id="rId16" w:history="1">
        <w:r w:rsidRPr="00544E18">
          <w:rPr>
            <w:rStyle w:val="Hyperlink"/>
            <w:rFonts w:asciiTheme="minorHAnsi" w:hAnsiTheme="minorHAnsi" w:cstheme="minorHAnsi"/>
          </w:rPr>
          <w:t>https://secure.aa.ufl.edu/Approval/reports/22013</w:t>
        </w:r>
      </w:hyperlink>
      <w:r w:rsidRPr="00544E18">
        <w:rPr>
          <w:rFonts w:asciiTheme="minorHAnsi" w:hAnsiTheme="minorHAnsi" w:cstheme="minorHAnsi"/>
        </w:rPr>
        <w:t xml:space="preserve"> </w:t>
      </w:r>
    </w:p>
    <w:p w14:paraId="39097808" w14:textId="77777777" w:rsidR="000013AE" w:rsidRPr="00544E18" w:rsidRDefault="000013AE" w:rsidP="000013AE">
      <w:pPr>
        <w:rPr>
          <w:rFonts w:asciiTheme="minorHAnsi" w:hAnsiTheme="minorHAnsi" w:cstheme="minorHAnsi"/>
        </w:rPr>
      </w:pPr>
    </w:p>
    <w:p w14:paraId="00350B69" w14:textId="77777777" w:rsidR="004F7DB1" w:rsidRPr="00544E18" w:rsidRDefault="004F7DB1" w:rsidP="004F7DB1">
      <w:pPr>
        <w:rPr>
          <w:rFonts w:asciiTheme="minorHAnsi" w:hAnsiTheme="minorHAnsi" w:cstheme="minorHAnsi"/>
        </w:rPr>
      </w:pPr>
      <w:r w:rsidRPr="00081976">
        <w:rPr>
          <w:rFonts w:asciiTheme="minorHAnsi" w:hAnsiTheme="minorHAnsi" w:cstheme="minorHAnsi"/>
        </w:rPr>
        <w:t>Motion to Conditionally Approve by Wright; Seconded by Washington</w:t>
      </w:r>
    </w:p>
    <w:p w14:paraId="09FC53BC" w14:textId="77777777" w:rsidR="000013AE" w:rsidRPr="00544E18" w:rsidRDefault="000013AE" w:rsidP="000013AE">
      <w:pPr>
        <w:rPr>
          <w:rFonts w:asciiTheme="minorHAnsi" w:hAnsiTheme="minorHAnsi" w:cstheme="minorHAnsi"/>
        </w:rPr>
      </w:pPr>
    </w:p>
    <w:p w14:paraId="3024FB89" w14:textId="77777777" w:rsidR="000013AE" w:rsidRPr="00544E18" w:rsidRDefault="000013AE" w:rsidP="000013AE">
      <w:pPr>
        <w:rPr>
          <w:rFonts w:asciiTheme="minorHAnsi" w:hAnsiTheme="minorHAnsi" w:cstheme="minorHAnsi"/>
        </w:rPr>
      </w:pPr>
      <w:r w:rsidRPr="00544E18">
        <w:rPr>
          <w:rFonts w:asciiTheme="minorHAnsi" w:hAnsiTheme="minorHAnsi" w:cstheme="minorHAnsi"/>
        </w:rPr>
        <w:t>EDS_BA04 Education Sciences-General Studies (Residential &amp; UFO)</w:t>
      </w:r>
    </w:p>
    <w:p w14:paraId="15D27F01" w14:textId="77777777" w:rsidR="000013AE" w:rsidRPr="00544E18" w:rsidRDefault="000013AE" w:rsidP="000013AE">
      <w:pPr>
        <w:rPr>
          <w:rFonts w:asciiTheme="minorHAnsi" w:hAnsiTheme="minorHAnsi" w:cstheme="minorHAnsi"/>
        </w:rPr>
      </w:pPr>
      <w:hyperlink r:id="rId17" w:history="1">
        <w:r w:rsidRPr="00544E18">
          <w:rPr>
            <w:rStyle w:val="Hyperlink"/>
            <w:rFonts w:asciiTheme="minorHAnsi" w:hAnsiTheme="minorHAnsi" w:cstheme="minorHAnsi"/>
          </w:rPr>
          <w:t>https://secure.aa.ufl.edu/Approval/reports/22009</w:t>
        </w:r>
      </w:hyperlink>
    </w:p>
    <w:p w14:paraId="475F00BC" w14:textId="77777777" w:rsidR="000013AE" w:rsidRPr="00544E18" w:rsidRDefault="000013AE" w:rsidP="000013AE">
      <w:pPr>
        <w:rPr>
          <w:rFonts w:asciiTheme="minorHAnsi" w:hAnsiTheme="minorHAnsi" w:cstheme="minorHAnsi"/>
        </w:rPr>
      </w:pPr>
    </w:p>
    <w:p w14:paraId="0E036ABA" w14:textId="77777777" w:rsidR="004F7DB1" w:rsidRPr="00544E18" w:rsidRDefault="004F7DB1" w:rsidP="004F7DB1">
      <w:pPr>
        <w:rPr>
          <w:rFonts w:asciiTheme="minorHAnsi" w:hAnsiTheme="minorHAnsi" w:cstheme="minorHAnsi"/>
        </w:rPr>
      </w:pPr>
      <w:r w:rsidRPr="00081976">
        <w:rPr>
          <w:rFonts w:asciiTheme="minorHAnsi" w:hAnsiTheme="minorHAnsi" w:cstheme="minorHAnsi"/>
        </w:rPr>
        <w:t>Motion to Conditionally Approve by Wright; Seconded by Washington</w:t>
      </w:r>
    </w:p>
    <w:p w14:paraId="15456E59" w14:textId="77777777" w:rsidR="000013AE" w:rsidRPr="00544E18" w:rsidRDefault="000013AE" w:rsidP="000013AE">
      <w:pPr>
        <w:rPr>
          <w:rFonts w:asciiTheme="minorHAnsi" w:hAnsiTheme="minorHAnsi" w:cstheme="minorHAnsi"/>
        </w:rPr>
      </w:pPr>
    </w:p>
    <w:p w14:paraId="23A6FA6A" w14:textId="77777777" w:rsidR="000013AE" w:rsidRPr="00544E18" w:rsidRDefault="000013AE" w:rsidP="000013AE">
      <w:pPr>
        <w:rPr>
          <w:rFonts w:asciiTheme="minorHAnsi" w:hAnsiTheme="minorHAnsi" w:cstheme="minorHAnsi"/>
        </w:rPr>
      </w:pPr>
      <w:r w:rsidRPr="00544E18">
        <w:rPr>
          <w:rFonts w:asciiTheme="minorHAnsi" w:hAnsiTheme="minorHAnsi" w:cstheme="minorHAnsi"/>
        </w:rPr>
        <w:t>EDS_BA05 Education Sciences-Schools, Society &amp; Policy (Residential &amp; UFO)</w:t>
      </w:r>
    </w:p>
    <w:p w14:paraId="57E1832E" w14:textId="77777777" w:rsidR="000013AE" w:rsidRPr="00544E18" w:rsidRDefault="000013AE" w:rsidP="000013AE">
      <w:pPr>
        <w:rPr>
          <w:rFonts w:asciiTheme="minorHAnsi" w:hAnsiTheme="minorHAnsi" w:cstheme="minorHAnsi"/>
        </w:rPr>
      </w:pPr>
      <w:hyperlink r:id="rId18" w:history="1">
        <w:r w:rsidRPr="00544E18">
          <w:rPr>
            <w:rStyle w:val="Hyperlink"/>
            <w:rFonts w:asciiTheme="minorHAnsi" w:hAnsiTheme="minorHAnsi" w:cstheme="minorHAnsi"/>
          </w:rPr>
          <w:t>https://secure.aa.ufl.edu/Approval/reports/22014</w:t>
        </w:r>
      </w:hyperlink>
      <w:r w:rsidRPr="00544E18">
        <w:rPr>
          <w:rFonts w:asciiTheme="minorHAnsi" w:hAnsiTheme="minorHAnsi" w:cstheme="minorHAnsi"/>
        </w:rPr>
        <w:t xml:space="preserve"> </w:t>
      </w:r>
    </w:p>
    <w:p w14:paraId="01727147" w14:textId="77777777" w:rsidR="000013AE" w:rsidRPr="00544E18" w:rsidRDefault="000013AE" w:rsidP="000013AE">
      <w:pPr>
        <w:rPr>
          <w:rFonts w:asciiTheme="minorHAnsi" w:hAnsiTheme="minorHAnsi" w:cstheme="minorHAnsi"/>
        </w:rPr>
      </w:pPr>
    </w:p>
    <w:p w14:paraId="34222229" w14:textId="77777777" w:rsidR="004F7DB1" w:rsidRPr="00544E18" w:rsidRDefault="004F7DB1" w:rsidP="004F7DB1">
      <w:pPr>
        <w:rPr>
          <w:rFonts w:asciiTheme="minorHAnsi" w:hAnsiTheme="minorHAnsi" w:cstheme="minorHAnsi"/>
        </w:rPr>
      </w:pPr>
      <w:r w:rsidRPr="00081976">
        <w:rPr>
          <w:rFonts w:asciiTheme="minorHAnsi" w:hAnsiTheme="minorHAnsi" w:cstheme="minorHAnsi"/>
        </w:rPr>
        <w:t>Motion to Conditionally Approve by Wright; Seconded by Washington</w:t>
      </w:r>
    </w:p>
    <w:p w14:paraId="13C205E2" w14:textId="77777777" w:rsidR="000013AE" w:rsidRPr="00544E18" w:rsidRDefault="000013AE" w:rsidP="000013AE">
      <w:pPr>
        <w:rPr>
          <w:rFonts w:asciiTheme="minorHAnsi" w:hAnsiTheme="minorHAnsi" w:cstheme="minorHAnsi"/>
        </w:rPr>
      </w:pPr>
    </w:p>
    <w:p w14:paraId="15686487" w14:textId="77777777" w:rsidR="000013AE" w:rsidRPr="00544E18" w:rsidRDefault="000013AE" w:rsidP="000013AE">
      <w:pPr>
        <w:rPr>
          <w:rFonts w:asciiTheme="minorHAnsi" w:hAnsiTheme="minorHAnsi" w:cstheme="minorHAnsi"/>
        </w:rPr>
      </w:pPr>
      <w:r w:rsidRPr="00544E18">
        <w:rPr>
          <w:rFonts w:asciiTheme="minorHAnsi" w:hAnsiTheme="minorHAnsi" w:cstheme="minorHAnsi"/>
        </w:rPr>
        <w:t>EDA_BA06 Education Sciences-Early Childhood Studies (Residential &amp; UFO)</w:t>
      </w:r>
    </w:p>
    <w:p w14:paraId="60E55613" w14:textId="77777777" w:rsidR="000013AE" w:rsidRDefault="000013AE" w:rsidP="000013AE">
      <w:pPr>
        <w:rPr>
          <w:rFonts w:asciiTheme="minorHAnsi" w:hAnsiTheme="minorHAnsi" w:cstheme="minorHAnsi"/>
        </w:rPr>
      </w:pPr>
      <w:hyperlink r:id="rId19" w:history="1">
        <w:r w:rsidRPr="00544E18">
          <w:rPr>
            <w:rStyle w:val="Hyperlink"/>
            <w:rFonts w:asciiTheme="minorHAnsi" w:hAnsiTheme="minorHAnsi" w:cstheme="minorHAnsi"/>
          </w:rPr>
          <w:t>https://secure.aa.ufl.edu/Approval/reports/22011</w:t>
        </w:r>
      </w:hyperlink>
      <w:r w:rsidRPr="00544E18">
        <w:rPr>
          <w:rFonts w:asciiTheme="minorHAnsi" w:hAnsiTheme="minorHAnsi" w:cstheme="minorHAnsi"/>
        </w:rPr>
        <w:t xml:space="preserve"> </w:t>
      </w:r>
    </w:p>
    <w:p w14:paraId="5923F83C" w14:textId="77777777" w:rsidR="000013AE" w:rsidRPr="00544E18" w:rsidRDefault="000013AE" w:rsidP="000013AE">
      <w:pPr>
        <w:rPr>
          <w:rFonts w:asciiTheme="minorHAnsi" w:hAnsiTheme="minorHAnsi" w:cstheme="minorHAnsi"/>
          <w:b/>
          <w:bCs/>
        </w:rPr>
      </w:pPr>
    </w:p>
    <w:p w14:paraId="1C8556C5" w14:textId="77777777" w:rsidR="004F7DB1" w:rsidRPr="00544E18" w:rsidRDefault="004F7DB1" w:rsidP="004F7DB1">
      <w:pPr>
        <w:rPr>
          <w:rFonts w:asciiTheme="minorHAnsi" w:hAnsiTheme="minorHAnsi" w:cstheme="minorHAnsi"/>
        </w:rPr>
      </w:pPr>
      <w:r w:rsidRPr="00081976">
        <w:rPr>
          <w:rFonts w:asciiTheme="minorHAnsi" w:hAnsiTheme="minorHAnsi" w:cstheme="minorHAnsi"/>
        </w:rPr>
        <w:t>Motion to Conditionally Approve by Wright; Seconded by Washington</w:t>
      </w:r>
    </w:p>
    <w:p w14:paraId="465EB396" w14:textId="77777777" w:rsidR="000013AE" w:rsidRPr="00544E18" w:rsidRDefault="000013AE" w:rsidP="000013AE">
      <w:pPr>
        <w:rPr>
          <w:rFonts w:asciiTheme="minorHAnsi" w:hAnsiTheme="minorHAnsi" w:cstheme="minorHAnsi"/>
          <w:b/>
          <w:bCs/>
        </w:rPr>
      </w:pPr>
    </w:p>
    <w:p w14:paraId="3A1C6CB7" w14:textId="77777777" w:rsidR="000013AE" w:rsidRPr="00544E18" w:rsidRDefault="000013AE" w:rsidP="000013AE">
      <w:pPr>
        <w:pStyle w:val="ListParagraph"/>
        <w:numPr>
          <w:ilvl w:val="0"/>
          <w:numId w:val="54"/>
        </w:numPr>
        <w:rPr>
          <w:rFonts w:asciiTheme="minorHAnsi" w:hAnsiTheme="minorHAnsi" w:cstheme="minorHAnsi"/>
          <w:b/>
          <w:bCs/>
        </w:rPr>
      </w:pPr>
      <w:r w:rsidRPr="00544E18">
        <w:rPr>
          <w:rFonts w:asciiTheme="minorHAnsi" w:hAnsiTheme="minorHAnsi" w:cstheme="minorHAnsi"/>
          <w:b/>
          <w:bCs/>
        </w:rPr>
        <w:t>Modify Undergraduate Major Curriculum</w:t>
      </w:r>
    </w:p>
    <w:p w14:paraId="6F837F8B" w14:textId="77777777" w:rsidR="000013AE" w:rsidRPr="00544E18" w:rsidRDefault="000013AE" w:rsidP="000013AE">
      <w:pPr>
        <w:rPr>
          <w:rFonts w:asciiTheme="minorHAnsi" w:hAnsiTheme="minorHAnsi" w:cstheme="minorHAnsi"/>
          <w:b/>
          <w:bCs/>
        </w:rPr>
      </w:pPr>
    </w:p>
    <w:p w14:paraId="22C0FA40" w14:textId="77777777" w:rsidR="000013AE" w:rsidRPr="00544E18" w:rsidRDefault="000013AE" w:rsidP="000013AE">
      <w:pPr>
        <w:rPr>
          <w:rFonts w:asciiTheme="minorHAnsi" w:hAnsiTheme="minorHAnsi" w:cstheme="minorHAnsi"/>
        </w:rPr>
      </w:pPr>
      <w:r w:rsidRPr="00544E18">
        <w:rPr>
          <w:rFonts w:asciiTheme="minorHAnsi" w:hAnsiTheme="minorHAnsi" w:cstheme="minorHAnsi"/>
        </w:rPr>
        <w:t xml:space="preserve">EYC_BAE Early </w:t>
      </w:r>
      <w:proofErr w:type="spellStart"/>
      <w:r w:rsidRPr="00544E18">
        <w:rPr>
          <w:rFonts w:asciiTheme="minorHAnsi" w:hAnsiTheme="minorHAnsi" w:cstheme="minorHAnsi"/>
        </w:rPr>
        <w:t>Childood</w:t>
      </w:r>
      <w:proofErr w:type="spellEnd"/>
      <w:r w:rsidRPr="00544E18">
        <w:rPr>
          <w:rFonts w:asciiTheme="minorHAnsi" w:hAnsiTheme="minorHAnsi" w:cstheme="minorHAnsi"/>
        </w:rPr>
        <w:t xml:space="preserve"> Education (UFO)</w:t>
      </w:r>
    </w:p>
    <w:p w14:paraId="604D1B60" w14:textId="77777777" w:rsidR="000013AE" w:rsidRPr="00544E18" w:rsidRDefault="000013AE" w:rsidP="000013AE">
      <w:pPr>
        <w:rPr>
          <w:rFonts w:asciiTheme="minorHAnsi" w:hAnsiTheme="minorHAnsi" w:cstheme="minorHAnsi"/>
        </w:rPr>
      </w:pPr>
      <w:hyperlink r:id="rId20" w:history="1">
        <w:r w:rsidRPr="00544E18">
          <w:rPr>
            <w:rStyle w:val="Hyperlink"/>
            <w:rFonts w:asciiTheme="minorHAnsi" w:hAnsiTheme="minorHAnsi" w:cstheme="minorHAnsi"/>
          </w:rPr>
          <w:t>https://secure.aa.ufl.edu/Approval/reports/22089</w:t>
        </w:r>
      </w:hyperlink>
      <w:r w:rsidRPr="00544E18">
        <w:rPr>
          <w:rFonts w:asciiTheme="minorHAnsi" w:hAnsiTheme="minorHAnsi" w:cstheme="minorHAnsi"/>
        </w:rPr>
        <w:t xml:space="preserve"> </w:t>
      </w:r>
    </w:p>
    <w:p w14:paraId="09201F93" w14:textId="77777777" w:rsidR="000013AE" w:rsidRPr="00544E18" w:rsidRDefault="000013AE" w:rsidP="000013AE">
      <w:pPr>
        <w:rPr>
          <w:rFonts w:asciiTheme="minorHAnsi" w:hAnsiTheme="minorHAnsi" w:cstheme="minorHAnsi"/>
        </w:rPr>
      </w:pPr>
    </w:p>
    <w:p w14:paraId="425E8162" w14:textId="315F8DB3" w:rsidR="004F7DB1" w:rsidRPr="00544E18" w:rsidRDefault="004F7DB1" w:rsidP="004F7DB1">
      <w:pPr>
        <w:rPr>
          <w:rFonts w:asciiTheme="minorHAnsi" w:hAnsiTheme="minorHAnsi" w:cstheme="minorHAnsi"/>
        </w:rPr>
      </w:pPr>
      <w:r w:rsidRPr="00105A59">
        <w:rPr>
          <w:rFonts w:asciiTheme="minorHAnsi" w:hAnsiTheme="minorHAnsi" w:cstheme="minorHAnsi"/>
        </w:rPr>
        <w:t>Motion to Conditionally Approve by Wright; Seconded by Hanson</w:t>
      </w:r>
    </w:p>
    <w:p w14:paraId="37DE73A1" w14:textId="77777777" w:rsidR="000013AE" w:rsidRPr="00544E18" w:rsidRDefault="000013AE" w:rsidP="000013AE">
      <w:pPr>
        <w:rPr>
          <w:rFonts w:asciiTheme="minorHAnsi" w:hAnsiTheme="minorHAnsi" w:cstheme="minorHAnsi"/>
        </w:rPr>
      </w:pPr>
    </w:p>
    <w:p w14:paraId="6C06C60C" w14:textId="77777777" w:rsidR="000013AE" w:rsidRPr="00544E18" w:rsidRDefault="000013AE" w:rsidP="000013AE">
      <w:pPr>
        <w:rPr>
          <w:rFonts w:asciiTheme="minorHAnsi" w:hAnsiTheme="minorHAnsi" w:cstheme="minorHAnsi"/>
        </w:rPr>
      </w:pPr>
      <w:r w:rsidRPr="00544E18">
        <w:rPr>
          <w:rFonts w:asciiTheme="minorHAnsi" w:hAnsiTheme="minorHAnsi" w:cstheme="minorHAnsi"/>
        </w:rPr>
        <w:t>EED_BAE Elementary Education (Residential &amp; UFO)</w:t>
      </w:r>
    </w:p>
    <w:p w14:paraId="5AE89D0A" w14:textId="77777777" w:rsidR="000013AE" w:rsidRPr="00544E18" w:rsidRDefault="000013AE" w:rsidP="000013AE">
      <w:pPr>
        <w:rPr>
          <w:rFonts w:asciiTheme="minorHAnsi" w:hAnsiTheme="minorHAnsi" w:cstheme="minorHAnsi"/>
        </w:rPr>
      </w:pPr>
      <w:hyperlink r:id="rId21" w:history="1">
        <w:r w:rsidRPr="00544E18">
          <w:rPr>
            <w:rStyle w:val="Hyperlink"/>
            <w:rFonts w:asciiTheme="minorHAnsi" w:hAnsiTheme="minorHAnsi" w:cstheme="minorHAnsi"/>
          </w:rPr>
          <w:t>https://secure.aa.ufl.edu/Approval/reports/22090</w:t>
        </w:r>
      </w:hyperlink>
      <w:r w:rsidRPr="00544E18">
        <w:rPr>
          <w:rFonts w:asciiTheme="minorHAnsi" w:hAnsiTheme="minorHAnsi" w:cstheme="minorHAnsi"/>
        </w:rPr>
        <w:t xml:space="preserve"> </w:t>
      </w:r>
    </w:p>
    <w:p w14:paraId="28DD6B04" w14:textId="77777777" w:rsidR="000013AE" w:rsidRPr="00544E18" w:rsidRDefault="000013AE" w:rsidP="000013AE">
      <w:pPr>
        <w:rPr>
          <w:rFonts w:asciiTheme="minorHAnsi" w:hAnsiTheme="minorHAnsi" w:cstheme="minorHAnsi"/>
        </w:rPr>
      </w:pPr>
    </w:p>
    <w:p w14:paraId="515F3EE3" w14:textId="77777777" w:rsidR="000013AE" w:rsidRPr="000B3ABA" w:rsidRDefault="000013AE" w:rsidP="00164A8A">
      <w:pPr>
        <w:pStyle w:val="ListParagraph"/>
        <w:numPr>
          <w:ilvl w:val="0"/>
          <w:numId w:val="64"/>
        </w:numPr>
        <w:rPr>
          <w:rFonts w:asciiTheme="minorHAnsi" w:hAnsiTheme="minorHAnsi" w:cstheme="minorHAnsi"/>
        </w:rPr>
      </w:pPr>
      <w:r w:rsidRPr="000B3ABA">
        <w:rPr>
          <w:rFonts w:asciiTheme="minorHAnsi" w:hAnsiTheme="minorHAnsi" w:cstheme="minorHAnsi"/>
        </w:rPr>
        <w:t>Required: Make sure table remains intact when track changes are accepted.</w:t>
      </w:r>
    </w:p>
    <w:p w14:paraId="670F766A" w14:textId="77777777" w:rsidR="00164A8A" w:rsidRPr="000B3ABA" w:rsidRDefault="000013AE" w:rsidP="00164A8A">
      <w:pPr>
        <w:ind w:left="720"/>
        <w:rPr>
          <w:rFonts w:asciiTheme="minorHAnsi" w:hAnsiTheme="minorHAnsi" w:cstheme="minorHAnsi"/>
        </w:rPr>
      </w:pPr>
      <w:r w:rsidRPr="000B3ABA">
        <w:rPr>
          <w:rFonts w:asciiTheme="minorHAnsi" w:hAnsiTheme="minorHAnsi" w:cstheme="minorHAnsi"/>
        </w:rPr>
        <w:t xml:space="preserve">Make sure the EED_BAE </w:t>
      </w:r>
      <w:proofErr w:type="spellStart"/>
      <w:r w:rsidRPr="000B3ABA">
        <w:rPr>
          <w:rFonts w:asciiTheme="minorHAnsi" w:hAnsiTheme="minorHAnsi" w:cstheme="minorHAnsi"/>
        </w:rPr>
        <w:t>BoG</w:t>
      </w:r>
      <w:proofErr w:type="spellEnd"/>
      <w:r w:rsidRPr="000B3ABA">
        <w:rPr>
          <w:rFonts w:asciiTheme="minorHAnsi" w:hAnsiTheme="minorHAnsi" w:cstheme="minorHAnsi"/>
        </w:rPr>
        <w:t xml:space="preserve"> Overview UFO document matches other, residential document (e.g., reference to test data in the bottom paragraph).</w:t>
      </w:r>
    </w:p>
    <w:p w14:paraId="730E7481" w14:textId="55F68748" w:rsidR="00164A8A" w:rsidRPr="000B3ABA" w:rsidRDefault="001E73AC" w:rsidP="00164A8A">
      <w:pPr>
        <w:pStyle w:val="ListParagraph"/>
        <w:numPr>
          <w:ilvl w:val="0"/>
          <w:numId w:val="64"/>
        </w:numPr>
        <w:rPr>
          <w:rFonts w:asciiTheme="minorHAnsi" w:hAnsiTheme="minorHAnsi" w:cstheme="minorHAnsi"/>
        </w:rPr>
      </w:pPr>
      <w:r w:rsidRPr="000B3ABA">
        <w:rPr>
          <w:rFonts w:asciiTheme="minorHAnsi" w:hAnsiTheme="minorHAnsi" w:cstheme="minorHAnsi"/>
        </w:rPr>
        <w:lastRenderedPageBreak/>
        <w:t xml:space="preserve">Suggested: </w:t>
      </w:r>
      <w:r w:rsidR="00164A8A" w:rsidRPr="000B3ABA">
        <w:rPr>
          <w:rFonts w:asciiTheme="minorHAnsi" w:hAnsiTheme="minorHAnsi" w:cstheme="minorHAnsi"/>
        </w:rPr>
        <w:t xml:space="preserve">Should there be a grad catalog link for EEX2000 in both critical tracking documents like there </w:t>
      </w:r>
      <w:r w:rsidR="0054372E" w:rsidRPr="000B3ABA">
        <w:rPr>
          <w:rFonts w:asciiTheme="minorHAnsi" w:hAnsiTheme="minorHAnsi" w:cstheme="minorHAnsi"/>
        </w:rPr>
        <w:t>are</w:t>
      </w:r>
      <w:r w:rsidR="00164A8A" w:rsidRPr="000B3ABA">
        <w:rPr>
          <w:rFonts w:asciiTheme="minorHAnsi" w:hAnsiTheme="minorHAnsi" w:cstheme="minorHAnsi"/>
        </w:rPr>
        <w:t xml:space="preserve"> for the other courses?</w:t>
      </w:r>
    </w:p>
    <w:p w14:paraId="004BB4B5" w14:textId="77777777" w:rsidR="00164A8A" w:rsidRPr="000B3ABA" w:rsidRDefault="00164A8A" w:rsidP="003B1B09">
      <w:pPr>
        <w:pStyle w:val="ListParagraph"/>
        <w:numPr>
          <w:ilvl w:val="1"/>
          <w:numId w:val="64"/>
        </w:numPr>
        <w:rPr>
          <w:rFonts w:asciiTheme="minorHAnsi" w:hAnsiTheme="minorHAnsi" w:cstheme="minorHAnsi"/>
        </w:rPr>
      </w:pPr>
      <w:r w:rsidRPr="000B3ABA">
        <w:rPr>
          <w:rFonts w:asciiTheme="minorHAnsi" w:hAnsiTheme="minorHAnsi" w:cstheme="minorHAnsi"/>
        </w:rPr>
        <w:t>The deletion of things has left a lot of empty rows in both model semester plan documents after accepting all changes. Is that a problem?</w:t>
      </w:r>
    </w:p>
    <w:p w14:paraId="34C9B18F" w14:textId="77777777" w:rsidR="00164A8A" w:rsidRPr="000B3ABA" w:rsidRDefault="00164A8A" w:rsidP="003B1B09">
      <w:pPr>
        <w:pStyle w:val="ListParagraph"/>
        <w:numPr>
          <w:ilvl w:val="1"/>
          <w:numId w:val="64"/>
        </w:numPr>
        <w:rPr>
          <w:rFonts w:asciiTheme="minorHAnsi" w:hAnsiTheme="minorHAnsi" w:cstheme="minorHAnsi"/>
        </w:rPr>
      </w:pPr>
      <w:r w:rsidRPr="000B3ABA">
        <w:rPr>
          <w:rFonts w:asciiTheme="minorHAnsi" w:hAnsiTheme="minorHAnsi" w:cstheme="minorHAnsi"/>
        </w:rPr>
        <w:t xml:space="preserve">In both </w:t>
      </w:r>
      <w:proofErr w:type="spellStart"/>
      <w:r w:rsidRPr="000B3ABA">
        <w:rPr>
          <w:rFonts w:asciiTheme="minorHAnsi" w:hAnsiTheme="minorHAnsi" w:cstheme="minorHAnsi"/>
        </w:rPr>
        <w:t>BoG</w:t>
      </w:r>
      <w:proofErr w:type="spellEnd"/>
      <w:r w:rsidRPr="000B3ABA">
        <w:rPr>
          <w:rFonts w:asciiTheme="minorHAnsi" w:hAnsiTheme="minorHAnsi" w:cstheme="minorHAnsi"/>
        </w:rPr>
        <w:t xml:space="preserve"> Overviews, there are lots of extra spaces in the text after accepting tracked changes: "</w:t>
      </w:r>
      <w:proofErr w:type="gramStart"/>
      <w:r w:rsidRPr="000B3ABA">
        <w:rPr>
          <w:rFonts w:asciiTheme="minorHAnsi" w:hAnsiTheme="minorHAnsi" w:cstheme="minorHAnsi"/>
        </w:rPr>
        <w:t>teachers  who</w:t>
      </w:r>
      <w:proofErr w:type="gramEnd"/>
      <w:r w:rsidRPr="000B3ABA">
        <w:rPr>
          <w:rFonts w:asciiTheme="minorHAnsi" w:hAnsiTheme="minorHAnsi" w:cstheme="minorHAnsi"/>
        </w:rPr>
        <w:t>", "classrooms.  Our", "</w:t>
      </w:r>
      <w:proofErr w:type="gramStart"/>
      <w:r w:rsidRPr="000B3ABA">
        <w:rPr>
          <w:rFonts w:asciiTheme="minorHAnsi" w:hAnsiTheme="minorHAnsi" w:cstheme="minorHAnsi"/>
        </w:rPr>
        <w:t>of  universal</w:t>
      </w:r>
      <w:proofErr w:type="gramEnd"/>
      <w:r w:rsidRPr="000B3ABA">
        <w:rPr>
          <w:rFonts w:asciiTheme="minorHAnsi" w:hAnsiTheme="minorHAnsi" w:cstheme="minorHAnsi"/>
        </w:rPr>
        <w:t>", "</w:t>
      </w:r>
      <w:proofErr w:type="gramStart"/>
      <w:r w:rsidRPr="000B3ABA">
        <w:rPr>
          <w:rFonts w:asciiTheme="minorHAnsi" w:hAnsiTheme="minorHAnsi" w:cstheme="minorHAnsi"/>
        </w:rPr>
        <w:t>to  meet</w:t>
      </w:r>
      <w:proofErr w:type="gramEnd"/>
      <w:r w:rsidRPr="000B3ABA">
        <w:rPr>
          <w:rFonts w:asciiTheme="minorHAnsi" w:hAnsiTheme="minorHAnsi" w:cstheme="minorHAnsi"/>
        </w:rPr>
        <w:t>", "</w:t>
      </w:r>
      <w:proofErr w:type="gramStart"/>
      <w:r w:rsidRPr="000B3ABA">
        <w:rPr>
          <w:rFonts w:asciiTheme="minorHAnsi" w:hAnsiTheme="minorHAnsi" w:cstheme="minorHAnsi"/>
        </w:rPr>
        <w:t>deep  and</w:t>
      </w:r>
      <w:proofErr w:type="gramEnd"/>
      <w:r w:rsidRPr="000B3ABA">
        <w:rPr>
          <w:rFonts w:asciiTheme="minorHAnsi" w:hAnsiTheme="minorHAnsi" w:cstheme="minorHAnsi"/>
        </w:rPr>
        <w:t>", and (UFO only) "</w:t>
      </w:r>
      <w:proofErr w:type="gramStart"/>
      <w:r w:rsidRPr="000B3ABA">
        <w:rPr>
          <w:rFonts w:asciiTheme="minorHAnsi" w:hAnsiTheme="minorHAnsi" w:cstheme="minorHAnsi"/>
        </w:rPr>
        <w:t>September  and</w:t>
      </w:r>
      <w:proofErr w:type="gramEnd"/>
      <w:r w:rsidRPr="000B3ABA">
        <w:rPr>
          <w:rFonts w:asciiTheme="minorHAnsi" w:hAnsiTheme="minorHAnsi" w:cstheme="minorHAnsi"/>
        </w:rPr>
        <w:t xml:space="preserve">". There are also multiple fonts accidentally used within the same paragraphs, but I doubt that </w:t>
      </w:r>
      <w:proofErr w:type="gramStart"/>
      <w:r w:rsidRPr="000B3ABA">
        <w:rPr>
          <w:rFonts w:asciiTheme="minorHAnsi" w:hAnsiTheme="minorHAnsi" w:cstheme="minorHAnsi"/>
        </w:rPr>
        <w:t>actually matters</w:t>
      </w:r>
      <w:proofErr w:type="gramEnd"/>
      <w:r w:rsidRPr="000B3ABA">
        <w:rPr>
          <w:rFonts w:asciiTheme="minorHAnsi" w:hAnsiTheme="minorHAnsi" w:cstheme="minorHAnsi"/>
        </w:rPr>
        <w:t>.</w:t>
      </w:r>
    </w:p>
    <w:p w14:paraId="08E46401" w14:textId="77777777" w:rsidR="00164A8A" w:rsidRPr="000B3ABA" w:rsidRDefault="00164A8A" w:rsidP="003B1B09">
      <w:pPr>
        <w:pStyle w:val="ListParagraph"/>
        <w:numPr>
          <w:ilvl w:val="1"/>
          <w:numId w:val="64"/>
        </w:numPr>
        <w:rPr>
          <w:rFonts w:asciiTheme="minorHAnsi" w:hAnsiTheme="minorHAnsi" w:cstheme="minorHAnsi"/>
        </w:rPr>
      </w:pPr>
      <w:r w:rsidRPr="000B3ABA">
        <w:rPr>
          <w:rFonts w:asciiTheme="minorHAnsi" w:hAnsiTheme="minorHAnsi" w:cstheme="minorHAnsi"/>
        </w:rPr>
        <w:t xml:space="preserve">The credit information is sometimes cut off in EED_BAE </w:t>
      </w:r>
      <w:proofErr w:type="spellStart"/>
      <w:r w:rsidRPr="000B3ABA">
        <w:rPr>
          <w:rFonts w:asciiTheme="minorHAnsi" w:hAnsiTheme="minorHAnsi" w:cstheme="minorHAnsi"/>
        </w:rPr>
        <w:t>BoG</w:t>
      </w:r>
      <w:proofErr w:type="spellEnd"/>
      <w:r w:rsidRPr="000B3ABA">
        <w:rPr>
          <w:rFonts w:asciiTheme="minorHAnsi" w:hAnsiTheme="minorHAnsi" w:cstheme="minorHAnsi"/>
        </w:rPr>
        <w:t xml:space="preserve"> Model Semester Plan UFO 10.30.25 because the table is too wide.</w:t>
      </w:r>
    </w:p>
    <w:p w14:paraId="099D0359" w14:textId="77777777" w:rsidR="00164A8A" w:rsidRPr="000B3ABA" w:rsidRDefault="00164A8A" w:rsidP="003B1B09">
      <w:pPr>
        <w:pStyle w:val="ListParagraph"/>
        <w:numPr>
          <w:ilvl w:val="1"/>
          <w:numId w:val="64"/>
        </w:numPr>
        <w:rPr>
          <w:rFonts w:asciiTheme="minorHAnsi" w:hAnsiTheme="minorHAnsi" w:cstheme="minorHAnsi"/>
        </w:rPr>
      </w:pPr>
      <w:r w:rsidRPr="000B3ABA">
        <w:rPr>
          <w:rFonts w:asciiTheme="minorHAnsi" w:hAnsiTheme="minorHAnsi" w:cstheme="minorHAnsi"/>
        </w:rPr>
        <w:t xml:space="preserve">UFO </w:t>
      </w:r>
      <w:proofErr w:type="spellStart"/>
      <w:r w:rsidRPr="000B3ABA">
        <w:rPr>
          <w:rFonts w:asciiTheme="minorHAnsi" w:hAnsiTheme="minorHAnsi" w:cstheme="minorHAnsi"/>
        </w:rPr>
        <w:t>BoG</w:t>
      </w:r>
      <w:proofErr w:type="spellEnd"/>
      <w:r w:rsidRPr="000B3ABA">
        <w:rPr>
          <w:rFonts w:asciiTheme="minorHAnsi" w:hAnsiTheme="minorHAnsi" w:cstheme="minorHAnsi"/>
        </w:rPr>
        <w:t xml:space="preserve"> Overview removes test data from admissions, but the non-UFO one includes it? Is that correct?</w:t>
      </w:r>
    </w:p>
    <w:p w14:paraId="70BDAFA6" w14:textId="76B1447A" w:rsidR="00164A8A" w:rsidRPr="000B3ABA" w:rsidRDefault="00164A8A" w:rsidP="003B1B09">
      <w:pPr>
        <w:pStyle w:val="ListParagraph"/>
        <w:numPr>
          <w:ilvl w:val="1"/>
          <w:numId w:val="64"/>
        </w:numPr>
        <w:rPr>
          <w:rFonts w:asciiTheme="minorHAnsi" w:hAnsiTheme="minorHAnsi" w:cstheme="minorHAnsi"/>
        </w:rPr>
      </w:pPr>
      <w:r w:rsidRPr="000B3ABA">
        <w:rPr>
          <w:rFonts w:asciiTheme="minorHAnsi" w:hAnsiTheme="minorHAnsi" w:cstheme="minorHAnsi"/>
        </w:rPr>
        <w:t>The academic learning compact has formatting issues after accepting changes: many empty rows and an extra space in "</w:t>
      </w:r>
      <w:proofErr w:type="gramStart"/>
      <w:r w:rsidRPr="000B3ABA">
        <w:rPr>
          <w:rFonts w:asciiTheme="minorHAnsi" w:hAnsiTheme="minorHAnsi" w:cstheme="minorHAnsi"/>
        </w:rPr>
        <w:t>develops  foundational</w:t>
      </w:r>
      <w:proofErr w:type="gramEnd"/>
      <w:r w:rsidRPr="000B3ABA">
        <w:rPr>
          <w:rFonts w:asciiTheme="minorHAnsi" w:hAnsiTheme="minorHAnsi" w:cstheme="minorHAnsi"/>
        </w:rPr>
        <w:t>".</w:t>
      </w:r>
    </w:p>
    <w:p w14:paraId="65256714" w14:textId="77777777" w:rsidR="000013AE" w:rsidRPr="00544E18" w:rsidRDefault="000013AE" w:rsidP="000013AE">
      <w:pPr>
        <w:rPr>
          <w:rFonts w:asciiTheme="minorHAnsi" w:hAnsiTheme="minorHAnsi" w:cstheme="minorHAnsi"/>
        </w:rPr>
      </w:pPr>
    </w:p>
    <w:p w14:paraId="39CBCA71" w14:textId="582C2265" w:rsidR="004F7DB1" w:rsidRPr="00544E18" w:rsidRDefault="004F7DB1" w:rsidP="004F7DB1">
      <w:pPr>
        <w:rPr>
          <w:rFonts w:asciiTheme="minorHAnsi" w:hAnsiTheme="minorHAnsi" w:cstheme="minorHAnsi"/>
        </w:rPr>
      </w:pPr>
      <w:r w:rsidRPr="00105A59">
        <w:rPr>
          <w:rFonts w:asciiTheme="minorHAnsi" w:hAnsiTheme="minorHAnsi" w:cstheme="minorHAnsi"/>
        </w:rPr>
        <w:t>Motion to Conditionally Approve by Wright; Seconded by Emery</w:t>
      </w:r>
    </w:p>
    <w:p w14:paraId="0FF79992" w14:textId="77777777" w:rsidR="000013AE" w:rsidRPr="00544E18" w:rsidRDefault="000013AE" w:rsidP="000013AE">
      <w:pPr>
        <w:rPr>
          <w:rFonts w:asciiTheme="minorHAnsi" w:hAnsiTheme="minorHAnsi" w:cstheme="minorHAnsi"/>
          <w:b/>
          <w:bCs/>
        </w:rPr>
      </w:pPr>
    </w:p>
    <w:p w14:paraId="28CB1F7A" w14:textId="77777777" w:rsidR="000013AE" w:rsidRPr="00544E18" w:rsidRDefault="000013AE" w:rsidP="000013AE">
      <w:pPr>
        <w:pStyle w:val="ListParagraph"/>
        <w:numPr>
          <w:ilvl w:val="0"/>
          <w:numId w:val="54"/>
        </w:numPr>
        <w:rPr>
          <w:rFonts w:asciiTheme="minorHAnsi" w:hAnsiTheme="minorHAnsi" w:cstheme="minorHAnsi"/>
          <w:b/>
          <w:bCs/>
        </w:rPr>
      </w:pPr>
      <w:r w:rsidRPr="00544E18">
        <w:rPr>
          <w:rFonts w:asciiTheme="minorHAnsi" w:hAnsiTheme="minorHAnsi" w:cstheme="minorHAnsi"/>
          <w:b/>
          <w:bCs/>
        </w:rPr>
        <w:t>Remove Prerequisites</w:t>
      </w:r>
    </w:p>
    <w:p w14:paraId="13834FF5" w14:textId="77777777" w:rsidR="000013AE" w:rsidRPr="00544E18" w:rsidRDefault="000013AE" w:rsidP="000013AE">
      <w:pPr>
        <w:rPr>
          <w:rFonts w:asciiTheme="minorHAnsi" w:hAnsiTheme="minorHAnsi" w:cstheme="minorHAnsi"/>
          <w:b/>
          <w:bCs/>
        </w:rPr>
      </w:pPr>
    </w:p>
    <w:p w14:paraId="27E3C17C" w14:textId="77777777" w:rsidR="0054372E" w:rsidRPr="0054372E" w:rsidRDefault="0054372E" w:rsidP="0054372E">
      <w:pPr>
        <w:pStyle w:val="Heading1"/>
        <w:spacing w:before="0" w:beforeAutospacing="0" w:after="0" w:afterAutospacing="0"/>
        <w:rPr>
          <w:rFonts w:asciiTheme="minorHAnsi" w:hAnsiTheme="minorHAnsi" w:cstheme="minorHAnsi"/>
          <w:b w:val="0"/>
          <w:bCs w:val="0"/>
          <w:sz w:val="24"/>
          <w:szCs w:val="24"/>
        </w:rPr>
      </w:pPr>
      <w:r w:rsidRPr="0054372E"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Change </w:t>
      </w:r>
      <w:proofErr w:type="spellStart"/>
      <w:r w:rsidRPr="0054372E">
        <w:rPr>
          <w:rFonts w:asciiTheme="minorHAnsi" w:hAnsiTheme="minorHAnsi" w:cstheme="minorHAnsi"/>
          <w:b w:val="0"/>
          <w:bCs w:val="0"/>
          <w:sz w:val="24"/>
          <w:szCs w:val="24"/>
        </w:rPr>
        <w:t>prerequisities</w:t>
      </w:r>
      <w:proofErr w:type="spellEnd"/>
      <w:r w:rsidRPr="0054372E"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 for EEC 3012</w:t>
      </w:r>
    </w:p>
    <w:p w14:paraId="086E3003" w14:textId="033A725A" w:rsidR="000013AE" w:rsidRPr="00544E18" w:rsidRDefault="0054372E" w:rsidP="0054372E">
      <w:pPr>
        <w:rPr>
          <w:rFonts w:asciiTheme="minorHAnsi" w:hAnsiTheme="minorHAnsi" w:cstheme="minorHAnsi"/>
        </w:rPr>
      </w:pPr>
      <w:hyperlink r:id="rId22" w:history="1">
        <w:r w:rsidRPr="00612550">
          <w:rPr>
            <w:rStyle w:val="Hyperlink"/>
            <w:rFonts w:asciiTheme="minorHAnsi" w:hAnsiTheme="minorHAnsi" w:cstheme="minorHAnsi"/>
          </w:rPr>
          <w:t>https://secure.aa.ufl.edu/Approval/reports/22103</w:t>
        </w:r>
      </w:hyperlink>
      <w:r w:rsidR="000013AE" w:rsidRPr="00544E18">
        <w:rPr>
          <w:rFonts w:asciiTheme="minorHAnsi" w:hAnsiTheme="minorHAnsi" w:cstheme="minorHAnsi"/>
        </w:rPr>
        <w:t xml:space="preserve"> </w:t>
      </w:r>
    </w:p>
    <w:p w14:paraId="06349406" w14:textId="77777777" w:rsidR="000013AE" w:rsidRPr="00544E18" w:rsidRDefault="000013AE" w:rsidP="000013AE">
      <w:pPr>
        <w:rPr>
          <w:rFonts w:asciiTheme="minorHAnsi" w:hAnsiTheme="minorHAnsi" w:cstheme="minorHAnsi"/>
        </w:rPr>
      </w:pPr>
    </w:p>
    <w:p w14:paraId="2A1F4EBF" w14:textId="22352429" w:rsidR="000013AE" w:rsidRPr="000B3ABA" w:rsidRDefault="000013AE" w:rsidP="0054372E">
      <w:pPr>
        <w:pStyle w:val="ListParagraph"/>
        <w:numPr>
          <w:ilvl w:val="0"/>
          <w:numId w:val="65"/>
        </w:numPr>
        <w:rPr>
          <w:rFonts w:asciiTheme="minorHAnsi" w:hAnsiTheme="minorHAnsi" w:cstheme="minorHAnsi"/>
        </w:rPr>
      </w:pPr>
      <w:r w:rsidRPr="000B3ABA">
        <w:rPr>
          <w:rFonts w:asciiTheme="minorHAnsi" w:hAnsiTheme="minorHAnsi" w:cstheme="minorHAnsi"/>
        </w:rPr>
        <w:t>Required: Change office hours to TBD and add office phone number and location</w:t>
      </w:r>
      <w:r w:rsidR="000B3ABA" w:rsidRPr="000B3ABA">
        <w:rPr>
          <w:rFonts w:asciiTheme="minorHAnsi" w:hAnsiTheme="minorHAnsi" w:cstheme="minorHAnsi"/>
        </w:rPr>
        <w:t xml:space="preserve">; </w:t>
      </w:r>
      <w:r w:rsidRPr="000B3ABA">
        <w:rPr>
          <w:rFonts w:asciiTheme="minorHAnsi" w:hAnsiTheme="minorHAnsi" w:cstheme="minorHAnsi"/>
        </w:rPr>
        <w:t>Include UF policy link</w:t>
      </w:r>
      <w:r w:rsidR="000B3ABA" w:rsidRPr="000B3ABA">
        <w:rPr>
          <w:rFonts w:asciiTheme="minorHAnsi" w:hAnsiTheme="minorHAnsi" w:cstheme="minorHAnsi"/>
        </w:rPr>
        <w:t>;</w:t>
      </w:r>
      <w:r w:rsidRPr="000B3ABA">
        <w:rPr>
          <w:rFonts w:asciiTheme="minorHAnsi" w:hAnsiTheme="minorHAnsi" w:cstheme="minorHAnsi"/>
        </w:rPr>
        <w:t xml:space="preserve"> Check point total – does not seem to add to 250</w:t>
      </w:r>
      <w:r w:rsidR="000B3ABA" w:rsidRPr="000B3ABA">
        <w:rPr>
          <w:rFonts w:asciiTheme="minorHAnsi" w:hAnsiTheme="minorHAnsi" w:cstheme="minorHAnsi"/>
        </w:rPr>
        <w:t xml:space="preserve">; </w:t>
      </w:r>
      <w:r w:rsidR="000B3ABA">
        <w:rPr>
          <w:rFonts w:asciiTheme="minorHAnsi" w:hAnsiTheme="minorHAnsi" w:cstheme="minorHAnsi"/>
        </w:rPr>
        <w:t>R</w:t>
      </w:r>
      <w:r w:rsidR="000B3ABA" w:rsidRPr="000B3ABA">
        <w:rPr>
          <w:rFonts w:asciiTheme="minorHAnsi" w:hAnsiTheme="minorHAnsi" w:cstheme="minorHAnsi"/>
        </w:rPr>
        <w:t>emove etc. in Readings column</w:t>
      </w:r>
    </w:p>
    <w:p w14:paraId="70728DB1" w14:textId="77777777" w:rsidR="000B3ABA" w:rsidRDefault="000013AE" w:rsidP="0054372E">
      <w:pPr>
        <w:pStyle w:val="ListParagraph"/>
        <w:numPr>
          <w:ilvl w:val="0"/>
          <w:numId w:val="65"/>
        </w:numPr>
        <w:rPr>
          <w:rFonts w:asciiTheme="minorHAnsi" w:hAnsiTheme="minorHAnsi" w:cstheme="minorHAnsi"/>
        </w:rPr>
      </w:pPr>
      <w:r w:rsidRPr="000B3ABA">
        <w:rPr>
          <w:rFonts w:asciiTheme="minorHAnsi" w:hAnsiTheme="minorHAnsi" w:cstheme="minorHAnsi"/>
        </w:rPr>
        <w:t>Sugge</w:t>
      </w:r>
      <w:r w:rsidR="0054372E" w:rsidRPr="000B3ABA">
        <w:rPr>
          <w:rFonts w:asciiTheme="minorHAnsi" w:hAnsiTheme="minorHAnsi" w:cstheme="minorHAnsi"/>
        </w:rPr>
        <w:t xml:space="preserve">sted: </w:t>
      </w:r>
      <w:r w:rsidR="000B3ABA" w:rsidRPr="000B3ABA">
        <w:rPr>
          <w:rFonts w:asciiTheme="minorHAnsi" w:hAnsiTheme="minorHAnsi" w:cstheme="minorHAnsi"/>
        </w:rPr>
        <w:t>Reconsider the need for semicolons in the</w:t>
      </w:r>
      <w:r w:rsidR="0054372E" w:rsidRPr="000B3ABA">
        <w:rPr>
          <w:rFonts w:asciiTheme="minorHAnsi" w:hAnsiTheme="minorHAnsi" w:cstheme="minorHAnsi"/>
        </w:rPr>
        <w:t xml:space="preserve"> Assignments column. </w:t>
      </w:r>
    </w:p>
    <w:p w14:paraId="7DF0316D" w14:textId="6A10422F" w:rsidR="000B3ABA" w:rsidRPr="000B3ABA" w:rsidRDefault="0054372E" w:rsidP="003B1B09">
      <w:pPr>
        <w:pStyle w:val="ListParagraph"/>
        <w:numPr>
          <w:ilvl w:val="1"/>
          <w:numId w:val="65"/>
        </w:numPr>
        <w:rPr>
          <w:rFonts w:asciiTheme="minorHAnsi" w:hAnsiTheme="minorHAnsi" w:cstheme="minorHAnsi"/>
        </w:rPr>
      </w:pPr>
      <w:r w:rsidRPr="000B3ABA">
        <w:rPr>
          <w:rFonts w:asciiTheme="minorHAnsi" w:hAnsiTheme="minorHAnsi" w:cstheme="minorHAnsi"/>
        </w:rPr>
        <w:t xml:space="preserve">Capitalize "course" in Module 1 </w:t>
      </w:r>
    </w:p>
    <w:p w14:paraId="27F09866" w14:textId="0CC80175" w:rsidR="000B3ABA" w:rsidRPr="000B3ABA" w:rsidRDefault="000B3ABA" w:rsidP="003B1B09">
      <w:pPr>
        <w:pStyle w:val="ListParagraph"/>
        <w:numPr>
          <w:ilvl w:val="1"/>
          <w:numId w:val="65"/>
        </w:numPr>
        <w:rPr>
          <w:rFonts w:asciiTheme="minorHAnsi" w:hAnsiTheme="minorHAnsi" w:cstheme="minorHAnsi"/>
        </w:rPr>
      </w:pPr>
      <w:r w:rsidRPr="000B3ABA">
        <w:rPr>
          <w:rFonts w:asciiTheme="minorHAnsi" w:hAnsiTheme="minorHAnsi" w:cstheme="minorHAnsi"/>
        </w:rPr>
        <w:t>Please do final scan for formatting and typos</w:t>
      </w:r>
      <w:r w:rsidR="0054372E" w:rsidRPr="000B3ABA">
        <w:rPr>
          <w:rFonts w:asciiTheme="minorHAnsi" w:hAnsiTheme="minorHAnsi" w:cstheme="minorHAnsi"/>
        </w:rPr>
        <w:t xml:space="preserve"> </w:t>
      </w:r>
    </w:p>
    <w:p w14:paraId="54D7919D" w14:textId="7866670A" w:rsidR="0054372E" w:rsidRPr="000B3ABA" w:rsidRDefault="000B3ABA" w:rsidP="003B1B09">
      <w:pPr>
        <w:pStyle w:val="ListParagraph"/>
        <w:numPr>
          <w:ilvl w:val="1"/>
          <w:numId w:val="65"/>
        </w:numPr>
        <w:rPr>
          <w:rFonts w:asciiTheme="minorHAnsi" w:hAnsiTheme="minorHAnsi" w:cstheme="minorHAnsi"/>
        </w:rPr>
      </w:pPr>
      <w:r w:rsidRPr="000B3ABA">
        <w:rPr>
          <w:rFonts w:asciiTheme="minorHAnsi" w:hAnsiTheme="minorHAnsi" w:cstheme="minorHAnsi"/>
        </w:rPr>
        <w:t xml:space="preserve">Confirm </w:t>
      </w:r>
      <w:r w:rsidR="0054372E" w:rsidRPr="000B3ABA">
        <w:rPr>
          <w:rFonts w:asciiTheme="minorHAnsi" w:hAnsiTheme="minorHAnsi" w:cstheme="minorHAnsi"/>
        </w:rPr>
        <w:t xml:space="preserve">APA style for readings </w:t>
      </w:r>
    </w:p>
    <w:p w14:paraId="10A3322B" w14:textId="20D1B7CD" w:rsidR="000B3ABA" w:rsidRPr="000B3ABA" w:rsidRDefault="003F417B" w:rsidP="003B1B09">
      <w:pPr>
        <w:pStyle w:val="ListParagraph"/>
        <w:numPr>
          <w:ilvl w:val="1"/>
          <w:numId w:val="65"/>
        </w:numPr>
        <w:rPr>
          <w:rFonts w:asciiTheme="minorHAnsi" w:hAnsiTheme="minorHAnsi" w:cstheme="minorHAnsi"/>
        </w:rPr>
      </w:pPr>
      <w:r w:rsidRPr="000B3ABA">
        <w:rPr>
          <w:rFonts w:asciiTheme="minorHAnsi" w:hAnsiTheme="minorHAnsi" w:cstheme="minorHAnsi"/>
        </w:rPr>
        <w:t>F</w:t>
      </w:r>
      <w:r w:rsidR="0054372E" w:rsidRPr="000B3ABA">
        <w:rPr>
          <w:rFonts w:asciiTheme="minorHAnsi" w:hAnsiTheme="minorHAnsi" w:cstheme="minorHAnsi"/>
        </w:rPr>
        <w:t xml:space="preserve">ormatting of required texts; DEC </w:t>
      </w:r>
      <w:r w:rsidRPr="000B3ABA">
        <w:rPr>
          <w:rFonts w:asciiTheme="minorHAnsi" w:hAnsiTheme="minorHAnsi" w:cstheme="minorHAnsi"/>
        </w:rPr>
        <w:t>r</w:t>
      </w:r>
      <w:r w:rsidR="0054372E" w:rsidRPr="000B3ABA">
        <w:rPr>
          <w:rFonts w:asciiTheme="minorHAnsi" w:hAnsiTheme="minorHAnsi" w:cstheme="minorHAnsi"/>
        </w:rPr>
        <w:t>ecommended practice link on p2 not working</w:t>
      </w:r>
    </w:p>
    <w:p w14:paraId="0035CD8B" w14:textId="0B8BE37F" w:rsidR="000013AE" w:rsidRPr="000B3ABA" w:rsidRDefault="0054372E" w:rsidP="003B1B09">
      <w:pPr>
        <w:pStyle w:val="ListParagraph"/>
        <w:numPr>
          <w:ilvl w:val="1"/>
          <w:numId w:val="65"/>
        </w:numPr>
        <w:rPr>
          <w:rFonts w:asciiTheme="minorHAnsi" w:hAnsiTheme="minorHAnsi" w:cstheme="minorHAnsi"/>
        </w:rPr>
      </w:pPr>
      <w:r w:rsidRPr="000B3ABA">
        <w:rPr>
          <w:rFonts w:asciiTheme="minorHAnsi" w:hAnsiTheme="minorHAnsi" w:cstheme="minorHAnsi"/>
        </w:rPr>
        <w:t>Does prerequisite info need to be on syllabus?</w:t>
      </w:r>
    </w:p>
    <w:p w14:paraId="3EEDDE79" w14:textId="77777777" w:rsidR="0054372E" w:rsidRDefault="0054372E" w:rsidP="0054372E">
      <w:pPr>
        <w:rPr>
          <w:rFonts w:asciiTheme="minorHAnsi" w:hAnsiTheme="minorHAnsi" w:cstheme="minorHAnsi"/>
        </w:rPr>
      </w:pPr>
    </w:p>
    <w:p w14:paraId="303050C3" w14:textId="30E43B7C" w:rsidR="004F7DB1" w:rsidRPr="00544E18" w:rsidRDefault="004F7DB1" w:rsidP="004F7DB1">
      <w:pPr>
        <w:rPr>
          <w:rFonts w:asciiTheme="minorHAnsi" w:hAnsiTheme="minorHAnsi" w:cstheme="minorHAnsi"/>
        </w:rPr>
      </w:pPr>
      <w:r w:rsidRPr="00922355">
        <w:rPr>
          <w:rFonts w:asciiTheme="minorHAnsi" w:hAnsiTheme="minorHAnsi" w:cstheme="minorHAnsi"/>
        </w:rPr>
        <w:t>Motion to Conditionally Approve by Wright; Seconded by DelRio</w:t>
      </w:r>
    </w:p>
    <w:p w14:paraId="017ACE7A" w14:textId="77777777" w:rsidR="00170B15" w:rsidRPr="00544E18" w:rsidRDefault="00170B15" w:rsidP="00170B15">
      <w:pPr>
        <w:rPr>
          <w:rFonts w:asciiTheme="minorHAnsi" w:hAnsiTheme="minorHAnsi" w:cstheme="minorHAnsi"/>
          <w:color w:val="1155CC"/>
          <w:u w:val="single"/>
        </w:rPr>
      </w:pPr>
    </w:p>
    <w:p w14:paraId="1F08529A" w14:textId="68D3837A" w:rsidR="00ED69C9" w:rsidRPr="00544E18" w:rsidRDefault="00ED69C9" w:rsidP="00ED69C9">
      <w:pPr>
        <w:rPr>
          <w:rFonts w:asciiTheme="minorHAnsi" w:hAnsiTheme="minorHAnsi" w:cstheme="minorHAnsi"/>
          <w:b/>
          <w:bCs/>
        </w:rPr>
      </w:pPr>
      <w:r w:rsidRPr="00544E18">
        <w:rPr>
          <w:rFonts w:asciiTheme="minorHAnsi" w:hAnsiTheme="minorHAnsi" w:cstheme="minorHAnsi"/>
          <w:b/>
          <w:bCs/>
        </w:rPr>
        <w:t xml:space="preserve">Meeting Adjourned at </w:t>
      </w:r>
      <w:r w:rsidR="00081E49" w:rsidRPr="00544E18">
        <w:rPr>
          <w:rFonts w:asciiTheme="minorHAnsi" w:hAnsiTheme="minorHAnsi" w:cstheme="minorHAnsi"/>
          <w:b/>
          <w:bCs/>
        </w:rPr>
        <w:t>3</w:t>
      </w:r>
      <w:r w:rsidR="00170B15" w:rsidRPr="00544E18">
        <w:rPr>
          <w:rFonts w:asciiTheme="minorHAnsi" w:hAnsiTheme="minorHAnsi" w:cstheme="minorHAnsi"/>
          <w:b/>
          <w:bCs/>
        </w:rPr>
        <w:t>:</w:t>
      </w:r>
      <w:r w:rsidR="00081E49" w:rsidRPr="00544E18">
        <w:rPr>
          <w:rFonts w:asciiTheme="minorHAnsi" w:hAnsiTheme="minorHAnsi" w:cstheme="minorHAnsi"/>
          <w:b/>
          <w:bCs/>
        </w:rPr>
        <w:t>35</w:t>
      </w:r>
      <w:r w:rsidR="00A01642" w:rsidRPr="00544E18">
        <w:rPr>
          <w:rFonts w:asciiTheme="minorHAnsi" w:hAnsiTheme="minorHAnsi" w:cstheme="minorHAnsi"/>
          <w:b/>
          <w:bCs/>
        </w:rPr>
        <w:t>p</w:t>
      </w:r>
      <w:r w:rsidRPr="00544E18">
        <w:rPr>
          <w:rFonts w:asciiTheme="minorHAnsi" w:hAnsiTheme="minorHAnsi" w:cstheme="minorHAnsi"/>
          <w:b/>
          <w:bCs/>
        </w:rPr>
        <w:t>m</w:t>
      </w:r>
    </w:p>
    <w:p w14:paraId="1D55A667" w14:textId="5C23A47B" w:rsidR="004153E5" w:rsidRPr="00544E18" w:rsidRDefault="00F57A8F" w:rsidP="006139EE">
      <w:pPr>
        <w:rPr>
          <w:rFonts w:asciiTheme="minorHAnsi" w:hAnsiTheme="minorHAnsi" w:cstheme="minorHAnsi"/>
        </w:rPr>
      </w:pPr>
      <w:r w:rsidRPr="00544E18">
        <w:rPr>
          <w:rFonts w:asciiTheme="minorHAnsi" w:hAnsiTheme="minorHAnsi" w:cstheme="minorHAnsi"/>
        </w:rPr>
        <w:t>Motion made</w:t>
      </w:r>
      <w:r w:rsidR="00534707" w:rsidRPr="00544E18">
        <w:rPr>
          <w:rFonts w:asciiTheme="minorHAnsi" w:hAnsiTheme="minorHAnsi" w:cstheme="minorHAnsi"/>
        </w:rPr>
        <w:t xml:space="preserve"> </w:t>
      </w:r>
      <w:r w:rsidRPr="00544E18">
        <w:rPr>
          <w:rFonts w:asciiTheme="minorHAnsi" w:hAnsiTheme="minorHAnsi" w:cstheme="minorHAnsi"/>
        </w:rPr>
        <w:t>b</w:t>
      </w:r>
      <w:r w:rsidR="00B636E1" w:rsidRPr="00544E18">
        <w:rPr>
          <w:rFonts w:asciiTheme="minorHAnsi" w:hAnsiTheme="minorHAnsi" w:cstheme="minorHAnsi"/>
        </w:rPr>
        <w:t>y All</w:t>
      </w:r>
    </w:p>
    <w:p w14:paraId="79DD89B1" w14:textId="77777777" w:rsidR="004153E5" w:rsidRPr="00544E18" w:rsidRDefault="004153E5" w:rsidP="006139EE">
      <w:pPr>
        <w:rPr>
          <w:rFonts w:asciiTheme="minorHAnsi" w:hAnsiTheme="minorHAnsi" w:cstheme="minorHAnsi"/>
        </w:rPr>
      </w:pPr>
    </w:p>
    <w:sectPr w:rsidR="004153E5" w:rsidRPr="00544E18" w:rsidSect="008064B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F79CD9" w14:textId="77777777" w:rsidR="00AE667F" w:rsidRDefault="00AE667F" w:rsidP="005756AE">
      <w:r>
        <w:separator/>
      </w:r>
    </w:p>
  </w:endnote>
  <w:endnote w:type="continuationSeparator" w:id="0">
    <w:p w14:paraId="56A67D93" w14:textId="77777777" w:rsidR="00AE667F" w:rsidRDefault="00AE667F" w:rsidP="005756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3B9CA7" w14:textId="77777777" w:rsidR="00AE667F" w:rsidRDefault="00AE667F" w:rsidP="005756AE">
      <w:r>
        <w:separator/>
      </w:r>
    </w:p>
  </w:footnote>
  <w:footnote w:type="continuationSeparator" w:id="0">
    <w:p w14:paraId="0FCDDE5A" w14:textId="77777777" w:rsidR="00AE667F" w:rsidRDefault="00AE667F" w:rsidP="005756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932A7"/>
    <w:multiLevelType w:val="hybridMultilevel"/>
    <w:tmpl w:val="832A5A7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2077609"/>
    <w:multiLevelType w:val="hybridMultilevel"/>
    <w:tmpl w:val="87CE59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402D77"/>
    <w:multiLevelType w:val="multilevel"/>
    <w:tmpl w:val="CD446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4555FA4"/>
    <w:multiLevelType w:val="hybridMultilevel"/>
    <w:tmpl w:val="0172E4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061532"/>
    <w:multiLevelType w:val="hybridMultilevel"/>
    <w:tmpl w:val="EBD28F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AA2C6E"/>
    <w:multiLevelType w:val="hybridMultilevel"/>
    <w:tmpl w:val="48F655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4E7A65"/>
    <w:multiLevelType w:val="hybridMultilevel"/>
    <w:tmpl w:val="9454C3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FB02AD"/>
    <w:multiLevelType w:val="hybridMultilevel"/>
    <w:tmpl w:val="B72466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3C77DD"/>
    <w:multiLevelType w:val="hybridMultilevel"/>
    <w:tmpl w:val="749643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F4551F"/>
    <w:multiLevelType w:val="hybridMultilevel"/>
    <w:tmpl w:val="8E0029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DF4794"/>
    <w:multiLevelType w:val="hybridMultilevel"/>
    <w:tmpl w:val="6F7C7B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130C3F"/>
    <w:multiLevelType w:val="hybridMultilevel"/>
    <w:tmpl w:val="1D0490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462E46"/>
    <w:multiLevelType w:val="hybridMultilevel"/>
    <w:tmpl w:val="BE1CCC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D95146B"/>
    <w:multiLevelType w:val="hybridMultilevel"/>
    <w:tmpl w:val="E438D2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E4457E5"/>
    <w:multiLevelType w:val="hybridMultilevel"/>
    <w:tmpl w:val="59801D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16D08D5"/>
    <w:multiLevelType w:val="hybridMultilevel"/>
    <w:tmpl w:val="A992D1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2DE623B"/>
    <w:multiLevelType w:val="hybridMultilevel"/>
    <w:tmpl w:val="D2A0ED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3DA142A"/>
    <w:multiLevelType w:val="hybridMultilevel"/>
    <w:tmpl w:val="87B6BA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46278C6"/>
    <w:multiLevelType w:val="hybridMultilevel"/>
    <w:tmpl w:val="ADA650AE"/>
    <w:lvl w:ilvl="0" w:tplc="0B50710E">
      <w:start w:val="6000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27330A06"/>
    <w:multiLevelType w:val="hybridMultilevel"/>
    <w:tmpl w:val="8DEE6F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76D2B57"/>
    <w:multiLevelType w:val="hybridMultilevel"/>
    <w:tmpl w:val="C0980A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F4A741A"/>
    <w:multiLevelType w:val="hybridMultilevel"/>
    <w:tmpl w:val="C750E7D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305A3233"/>
    <w:multiLevelType w:val="multilevel"/>
    <w:tmpl w:val="0888C6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30C772F0"/>
    <w:multiLevelType w:val="hybridMultilevel"/>
    <w:tmpl w:val="E42E64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4CE7222"/>
    <w:multiLevelType w:val="hybridMultilevel"/>
    <w:tmpl w:val="B0D45E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36B9053D"/>
    <w:multiLevelType w:val="hybridMultilevel"/>
    <w:tmpl w:val="2FCACA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73F1B94"/>
    <w:multiLevelType w:val="hybridMultilevel"/>
    <w:tmpl w:val="7228F23E"/>
    <w:lvl w:ilvl="0" w:tplc="3EB2814A">
      <w:numFmt w:val="bullet"/>
      <w:lvlText w:val=""/>
      <w:lvlJc w:val="left"/>
      <w:pPr>
        <w:ind w:left="1080" w:hanging="360"/>
      </w:pPr>
      <w:rPr>
        <w:rFonts w:ascii="Symbol" w:eastAsiaTheme="minorHAnsi" w:hAnsi="Symbol" w:cs="Calibri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399134B8"/>
    <w:multiLevelType w:val="multilevel"/>
    <w:tmpl w:val="4FE22A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3B4634D1"/>
    <w:multiLevelType w:val="multilevel"/>
    <w:tmpl w:val="0096C0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3C681D18"/>
    <w:multiLevelType w:val="hybridMultilevel"/>
    <w:tmpl w:val="9B685C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FE44890"/>
    <w:multiLevelType w:val="hybridMultilevel"/>
    <w:tmpl w:val="B906C1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0814F50"/>
    <w:multiLevelType w:val="hybridMultilevel"/>
    <w:tmpl w:val="E9F036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473448A"/>
    <w:multiLevelType w:val="hybridMultilevel"/>
    <w:tmpl w:val="50E4AF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5260BB2"/>
    <w:multiLevelType w:val="hybridMultilevel"/>
    <w:tmpl w:val="A4747C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55A48F2"/>
    <w:multiLevelType w:val="hybridMultilevel"/>
    <w:tmpl w:val="718097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7A11E63"/>
    <w:multiLevelType w:val="hybridMultilevel"/>
    <w:tmpl w:val="057221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CE949E3"/>
    <w:multiLevelType w:val="hybridMultilevel"/>
    <w:tmpl w:val="A2202F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EA30042"/>
    <w:multiLevelType w:val="hybridMultilevel"/>
    <w:tmpl w:val="3702B5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0587638"/>
    <w:multiLevelType w:val="hybridMultilevel"/>
    <w:tmpl w:val="40BA8E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2B659D4"/>
    <w:multiLevelType w:val="hybridMultilevel"/>
    <w:tmpl w:val="7C289906"/>
    <w:lvl w:ilvl="0" w:tplc="94C26112"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543D7DE0"/>
    <w:multiLevelType w:val="hybridMultilevel"/>
    <w:tmpl w:val="A1000230"/>
    <w:lvl w:ilvl="0" w:tplc="697A0B7A">
      <w:numFmt w:val="bullet"/>
      <w:lvlText w:val=""/>
      <w:lvlJc w:val="left"/>
      <w:pPr>
        <w:ind w:left="1080" w:hanging="360"/>
      </w:pPr>
      <w:rPr>
        <w:rFonts w:ascii="Symbol" w:eastAsiaTheme="minorHAnsi" w:hAnsi="Symbol" w:cs="Calibri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 w15:restartNumberingAfterBreak="0">
    <w:nsid w:val="56B358FD"/>
    <w:multiLevelType w:val="hybridMultilevel"/>
    <w:tmpl w:val="4FACE8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89508B4"/>
    <w:multiLevelType w:val="hybridMultilevel"/>
    <w:tmpl w:val="790A01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9CD69C6"/>
    <w:multiLevelType w:val="hybridMultilevel"/>
    <w:tmpl w:val="2A9044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5BE07646"/>
    <w:multiLevelType w:val="hybridMultilevel"/>
    <w:tmpl w:val="41723C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5EAC34E7"/>
    <w:multiLevelType w:val="hybridMultilevel"/>
    <w:tmpl w:val="60B211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0086517"/>
    <w:multiLevelType w:val="hybridMultilevel"/>
    <w:tmpl w:val="22625214"/>
    <w:lvl w:ilvl="0" w:tplc="1B60A022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036514B"/>
    <w:multiLevelType w:val="hybridMultilevel"/>
    <w:tmpl w:val="E732F5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65B17212"/>
    <w:multiLevelType w:val="hybridMultilevel"/>
    <w:tmpl w:val="F3803F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65F12CC3"/>
    <w:multiLevelType w:val="hybridMultilevel"/>
    <w:tmpl w:val="E8D264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668435EA"/>
    <w:multiLevelType w:val="hybridMultilevel"/>
    <w:tmpl w:val="3208B7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66CE2B28"/>
    <w:multiLevelType w:val="hybridMultilevel"/>
    <w:tmpl w:val="D60C1E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6A1A3E62"/>
    <w:multiLevelType w:val="hybridMultilevel"/>
    <w:tmpl w:val="D45C45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6A9B1A5B"/>
    <w:multiLevelType w:val="hybridMultilevel"/>
    <w:tmpl w:val="B0BEE1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6E2E278A"/>
    <w:multiLevelType w:val="hybridMultilevel"/>
    <w:tmpl w:val="45868E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6EF9166F"/>
    <w:multiLevelType w:val="hybridMultilevel"/>
    <w:tmpl w:val="8C96BB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70C22494"/>
    <w:multiLevelType w:val="hybridMultilevel"/>
    <w:tmpl w:val="FD7C2D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70EE338F"/>
    <w:multiLevelType w:val="hybridMultilevel"/>
    <w:tmpl w:val="8E7A44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715B7552"/>
    <w:multiLevelType w:val="hybridMultilevel"/>
    <w:tmpl w:val="1E8675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75B61D08"/>
    <w:multiLevelType w:val="hybridMultilevel"/>
    <w:tmpl w:val="C77691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79731046"/>
    <w:multiLevelType w:val="hybridMultilevel"/>
    <w:tmpl w:val="DE90B4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798A6721"/>
    <w:multiLevelType w:val="hybridMultilevel"/>
    <w:tmpl w:val="229625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7B9022AC"/>
    <w:multiLevelType w:val="hybridMultilevel"/>
    <w:tmpl w:val="99C488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7BBB09BB"/>
    <w:multiLevelType w:val="hybridMultilevel"/>
    <w:tmpl w:val="5498BD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7EA97880"/>
    <w:multiLevelType w:val="hybridMultilevel"/>
    <w:tmpl w:val="342E14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7EFF3EA2"/>
    <w:multiLevelType w:val="hybridMultilevel"/>
    <w:tmpl w:val="0AEAFB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13855694">
    <w:abstractNumId w:val="0"/>
  </w:num>
  <w:num w:numId="2" w16cid:durableId="1715344609">
    <w:abstractNumId w:val="39"/>
  </w:num>
  <w:num w:numId="3" w16cid:durableId="429089663">
    <w:abstractNumId w:val="31"/>
  </w:num>
  <w:num w:numId="4" w16cid:durableId="2079984351">
    <w:abstractNumId w:val="29"/>
  </w:num>
  <w:num w:numId="5" w16cid:durableId="1360738251">
    <w:abstractNumId w:val="59"/>
  </w:num>
  <w:num w:numId="6" w16cid:durableId="276640184">
    <w:abstractNumId w:val="48"/>
  </w:num>
  <w:num w:numId="7" w16cid:durableId="1537885587">
    <w:abstractNumId w:val="21"/>
  </w:num>
  <w:num w:numId="8" w16cid:durableId="819349112">
    <w:abstractNumId w:val="4"/>
  </w:num>
  <w:num w:numId="9" w16cid:durableId="562302135">
    <w:abstractNumId w:val="25"/>
  </w:num>
  <w:num w:numId="10" w16cid:durableId="1093935260">
    <w:abstractNumId w:val="18"/>
  </w:num>
  <w:num w:numId="11" w16cid:durableId="1140028575">
    <w:abstractNumId w:val="38"/>
  </w:num>
  <w:num w:numId="12" w16cid:durableId="1320232280">
    <w:abstractNumId w:val="47"/>
  </w:num>
  <w:num w:numId="13" w16cid:durableId="2057700670">
    <w:abstractNumId w:val="11"/>
  </w:num>
  <w:num w:numId="14" w16cid:durableId="1030759528">
    <w:abstractNumId w:val="9"/>
  </w:num>
  <w:num w:numId="15" w16cid:durableId="1732076958">
    <w:abstractNumId w:val="5"/>
  </w:num>
  <w:num w:numId="16" w16cid:durableId="176697851">
    <w:abstractNumId w:val="43"/>
  </w:num>
  <w:num w:numId="17" w16cid:durableId="591086728">
    <w:abstractNumId w:val="8"/>
  </w:num>
  <w:num w:numId="18" w16cid:durableId="1687560608">
    <w:abstractNumId w:val="28"/>
  </w:num>
  <w:num w:numId="19" w16cid:durableId="168062080">
    <w:abstractNumId w:val="27"/>
  </w:num>
  <w:num w:numId="20" w16cid:durableId="1008631564">
    <w:abstractNumId w:val="22"/>
  </w:num>
  <w:num w:numId="21" w16cid:durableId="778793488">
    <w:abstractNumId w:val="37"/>
  </w:num>
  <w:num w:numId="22" w16cid:durableId="1129780848">
    <w:abstractNumId w:val="7"/>
  </w:num>
  <w:num w:numId="23" w16cid:durableId="298806016">
    <w:abstractNumId w:val="32"/>
  </w:num>
  <w:num w:numId="24" w16cid:durableId="962345910">
    <w:abstractNumId w:val="35"/>
  </w:num>
  <w:num w:numId="25" w16cid:durableId="1355888611">
    <w:abstractNumId w:val="40"/>
  </w:num>
  <w:num w:numId="26" w16cid:durableId="958953053">
    <w:abstractNumId w:val="26"/>
  </w:num>
  <w:num w:numId="27" w16cid:durableId="1901791170">
    <w:abstractNumId w:val="34"/>
  </w:num>
  <w:num w:numId="28" w16cid:durableId="801922186">
    <w:abstractNumId w:val="57"/>
  </w:num>
  <w:num w:numId="29" w16cid:durableId="1240098040">
    <w:abstractNumId w:val="33"/>
  </w:num>
  <w:num w:numId="30" w16cid:durableId="2083016434">
    <w:abstractNumId w:val="23"/>
  </w:num>
  <w:num w:numId="31" w16cid:durableId="1530875350">
    <w:abstractNumId w:val="53"/>
  </w:num>
  <w:num w:numId="32" w16cid:durableId="638191532">
    <w:abstractNumId w:val="10"/>
  </w:num>
  <w:num w:numId="33" w16cid:durableId="714046238">
    <w:abstractNumId w:val="19"/>
  </w:num>
  <w:num w:numId="34" w16cid:durableId="1999458647">
    <w:abstractNumId w:val="55"/>
  </w:num>
  <w:num w:numId="35" w16cid:durableId="1090466353">
    <w:abstractNumId w:val="62"/>
  </w:num>
  <w:num w:numId="36" w16cid:durableId="47264382">
    <w:abstractNumId w:val="54"/>
  </w:num>
  <w:num w:numId="37" w16cid:durableId="786436317">
    <w:abstractNumId w:val="12"/>
  </w:num>
  <w:num w:numId="38" w16cid:durableId="894967495">
    <w:abstractNumId w:val="1"/>
  </w:num>
  <w:num w:numId="39" w16cid:durableId="1121539023">
    <w:abstractNumId w:val="50"/>
  </w:num>
  <w:num w:numId="40" w16cid:durableId="633488446">
    <w:abstractNumId w:val="24"/>
  </w:num>
  <w:num w:numId="41" w16cid:durableId="1174802512">
    <w:abstractNumId w:val="3"/>
  </w:num>
  <w:num w:numId="42" w16cid:durableId="1115559789">
    <w:abstractNumId w:val="42"/>
  </w:num>
  <w:num w:numId="43" w16cid:durableId="368578573">
    <w:abstractNumId w:val="65"/>
  </w:num>
  <w:num w:numId="44" w16cid:durableId="803739076">
    <w:abstractNumId w:val="17"/>
  </w:num>
  <w:num w:numId="45" w16cid:durableId="2123261867">
    <w:abstractNumId w:val="51"/>
  </w:num>
  <w:num w:numId="46" w16cid:durableId="746994486">
    <w:abstractNumId w:val="36"/>
  </w:num>
  <w:num w:numId="47" w16cid:durableId="301472364">
    <w:abstractNumId w:val="49"/>
  </w:num>
  <w:num w:numId="48" w16cid:durableId="357002252">
    <w:abstractNumId w:val="41"/>
  </w:num>
  <w:num w:numId="49" w16cid:durableId="615141410">
    <w:abstractNumId w:val="56"/>
  </w:num>
  <w:num w:numId="50" w16cid:durableId="1766801361">
    <w:abstractNumId w:val="63"/>
  </w:num>
  <w:num w:numId="51" w16cid:durableId="180750880">
    <w:abstractNumId w:val="20"/>
  </w:num>
  <w:num w:numId="52" w16cid:durableId="1539276303">
    <w:abstractNumId w:val="45"/>
  </w:num>
  <w:num w:numId="53" w16cid:durableId="1481121132">
    <w:abstractNumId w:val="64"/>
  </w:num>
  <w:num w:numId="54" w16cid:durableId="299385175">
    <w:abstractNumId w:val="46"/>
  </w:num>
  <w:num w:numId="55" w16cid:durableId="203640763">
    <w:abstractNumId w:val="58"/>
  </w:num>
  <w:num w:numId="56" w16cid:durableId="1606232470">
    <w:abstractNumId w:val="16"/>
  </w:num>
  <w:num w:numId="57" w16cid:durableId="852383205">
    <w:abstractNumId w:val="2"/>
  </w:num>
  <w:num w:numId="58" w16cid:durableId="1184897982">
    <w:abstractNumId w:val="61"/>
  </w:num>
  <w:num w:numId="59" w16cid:durableId="467087745">
    <w:abstractNumId w:val="44"/>
  </w:num>
  <w:num w:numId="60" w16cid:durableId="2082285506">
    <w:abstractNumId w:val="52"/>
  </w:num>
  <w:num w:numId="61" w16cid:durableId="1508054975">
    <w:abstractNumId w:val="30"/>
  </w:num>
  <w:num w:numId="62" w16cid:durableId="1623535612">
    <w:abstractNumId w:val="6"/>
  </w:num>
  <w:num w:numId="63" w16cid:durableId="1052970722">
    <w:abstractNumId w:val="13"/>
  </w:num>
  <w:num w:numId="64" w16cid:durableId="1100446070">
    <w:abstractNumId w:val="60"/>
  </w:num>
  <w:num w:numId="65" w16cid:durableId="1847477886">
    <w:abstractNumId w:val="15"/>
  </w:num>
  <w:num w:numId="66" w16cid:durableId="69287869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hideSpellingErrors/>
  <w:hideGrammaticalErrors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7D1A"/>
    <w:rsid w:val="000013AE"/>
    <w:rsid w:val="00004454"/>
    <w:rsid w:val="00020CDD"/>
    <w:rsid w:val="00022E4D"/>
    <w:rsid w:val="00027429"/>
    <w:rsid w:val="00033690"/>
    <w:rsid w:val="0003731E"/>
    <w:rsid w:val="0004080C"/>
    <w:rsid w:val="00044562"/>
    <w:rsid w:val="0005016B"/>
    <w:rsid w:val="0006047E"/>
    <w:rsid w:val="00080512"/>
    <w:rsid w:val="00081976"/>
    <w:rsid w:val="00081E49"/>
    <w:rsid w:val="0008286D"/>
    <w:rsid w:val="00085BAA"/>
    <w:rsid w:val="0008622F"/>
    <w:rsid w:val="000875B2"/>
    <w:rsid w:val="000969C7"/>
    <w:rsid w:val="00097589"/>
    <w:rsid w:val="000A1717"/>
    <w:rsid w:val="000A2A9A"/>
    <w:rsid w:val="000A2D7E"/>
    <w:rsid w:val="000A467E"/>
    <w:rsid w:val="000B3ABA"/>
    <w:rsid w:val="000B7A2E"/>
    <w:rsid w:val="000C4D23"/>
    <w:rsid w:val="000C6546"/>
    <w:rsid w:val="000E15F6"/>
    <w:rsid w:val="000E29C5"/>
    <w:rsid w:val="000E6629"/>
    <w:rsid w:val="000F75C4"/>
    <w:rsid w:val="0010127F"/>
    <w:rsid w:val="00105A59"/>
    <w:rsid w:val="00112490"/>
    <w:rsid w:val="001228A3"/>
    <w:rsid w:val="0012438A"/>
    <w:rsid w:val="001270C9"/>
    <w:rsid w:val="001279D9"/>
    <w:rsid w:val="0013791A"/>
    <w:rsid w:val="00140157"/>
    <w:rsid w:val="001406B5"/>
    <w:rsid w:val="001421DE"/>
    <w:rsid w:val="00142D3F"/>
    <w:rsid w:val="0014365E"/>
    <w:rsid w:val="00150364"/>
    <w:rsid w:val="00164465"/>
    <w:rsid w:val="00164A8A"/>
    <w:rsid w:val="0016539C"/>
    <w:rsid w:val="00170546"/>
    <w:rsid w:val="00170B15"/>
    <w:rsid w:val="001801CA"/>
    <w:rsid w:val="001811EA"/>
    <w:rsid w:val="00183107"/>
    <w:rsid w:val="0018528E"/>
    <w:rsid w:val="0018567F"/>
    <w:rsid w:val="00185AF1"/>
    <w:rsid w:val="00191180"/>
    <w:rsid w:val="00195DC2"/>
    <w:rsid w:val="00196063"/>
    <w:rsid w:val="00196580"/>
    <w:rsid w:val="00196B29"/>
    <w:rsid w:val="001A1508"/>
    <w:rsid w:val="001A1EEA"/>
    <w:rsid w:val="001A3FCD"/>
    <w:rsid w:val="001A4A97"/>
    <w:rsid w:val="001B376D"/>
    <w:rsid w:val="001C31E0"/>
    <w:rsid w:val="001D09F9"/>
    <w:rsid w:val="001D1711"/>
    <w:rsid w:val="001D3DA8"/>
    <w:rsid w:val="001E0380"/>
    <w:rsid w:val="001E428D"/>
    <w:rsid w:val="001E5CD5"/>
    <w:rsid w:val="001E73AC"/>
    <w:rsid w:val="002016EA"/>
    <w:rsid w:val="00207F14"/>
    <w:rsid w:val="00215CBD"/>
    <w:rsid w:val="00223551"/>
    <w:rsid w:val="002248B2"/>
    <w:rsid w:val="002346F7"/>
    <w:rsid w:val="00240EE8"/>
    <w:rsid w:val="00242D99"/>
    <w:rsid w:val="002512DA"/>
    <w:rsid w:val="00254670"/>
    <w:rsid w:val="00254AAA"/>
    <w:rsid w:val="002574F2"/>
    <w:rsid w:val="002655C9"/>
    <w:rsid w:val="00270581"/>
    <w:rsid w:val="00270CC0"/>
    <w:rsid w:val="002838AD"/>
    <w:rsid w:val="00283C3C"/>
    <w:rsid w:val="00284AB2"/>
    <w:rsid w:val="00285FFF"/>
    <w:rsid w:val="0028625F"/>
    <w:rsid w:val="00286410"/>
    <w:rsid w:val="002940E7"/>
    <w:rsid w:val="00295754"/>
    <w:rsid w:val="002961AE"/>
    <w:rsid w:val="0029775E"/>
    <w:rsid w:val="002A2B04"/>
    <w:rsid w:val="002A7F7D"/>
    <w:rsid w:val="002B0422"/>
    <w:rsid w:val="002B7859"/>
    <w:rsid w:val="002D24FA"/>
    <w:rsid w:val="002D690F"/>
    <w:rsid w:val="002E1872"/>
    <w:rsid w:val="002E1E49"/>
    <w:rsid w:val="002E4F8C"/>
    <w:rsid w:val="002E5AA6"/>
    <w:rsid w:val="002F2EB3"/>
    <w:rsid w:val="00305642"/>
    <w:rsid w:val="00307BB2"/>
    <w:rsid w:val="00321384"/>
    <w:rsid w:val="0032372E"/>
    <w:rsid w:val="00323F4D"/>
    <w:rsid w:val="00326802"/>
    <w:rsid w:val="00326EF9"/>
    <w:rsid w:val="003401E1"/>
    <w:rsid w:val="00343559"/>
    <w:rsid w:val="00345153"/>
    <w:rsid w:val="00345EE8"/>
    <w:rsid w:val="003534AA"/>
    <w:rsid w:val="00355B52"/>
    <w:rsid w:val="003566AD"/>
    <w:rsid w:val="00360001"/>
    <w:rsid w:val="00362A04"/>
    <w:rsid w:val="00362A75"/>
    <w:rsid w:val="00366D60"/>
    <w:rsid w:val="00367027"/>
    <w:rsid w:val="0036731D"/>
    <w:rsid w:val="003724BA"/>
    <w:rsid w:val="00383D60"/>
    <w:rsid w:val="00384A54"/>
    <w:rsid w:val="0038593E"/>
    <w:rsid w:val="00386909"/>
    <w:rsid w:val="00391BED"/>
    <w:rsid w:val="0039654F"/>
    <w:rsid w:val="003A0D1D"/>
    <w:rsid w:val="003A1428"/>
    <w:rsid w:val="003A3FD5"/>
    <w:rsid w:val="003A52B3"/>
    <w:rsid w:val="003A55C1"/>
    <w:rsid w:val="003A7CA7"/>
    <w:rsid w:val="003B1B09"/>
    <w:rsid w:val="003B6349"/>
    <w:rsid w:val="003C21FE"/>
    <w:rsid w:val="003C44E3"/>
    <w:rsid w:val="003D5429"/>
    <w:rsid w:val="003D7935"/>
    <w:rsid w:val="003E4251"/>
    <w:rsid w:val="003E4323"/>
    <w:rsid w:val="003E6420"/>
    <w:rsid w:val="003E7A39"/>
    <w:rsid w:val="003F3F1E"/>
    <w:rsid w:val="003F417B"/>
    <w:rsid w:val="003F49C7"/>
    <w:rsid w:val="003F6692"/>
    <w:rsid w:val="00400835"/>
    <w:rsid w:val="004068CD"/>
    <w:rsid w:val="00406FDB"/>
    <w:rsid w:val="0040758B"/>
    <w:rsid w:val="004153E5"/>
    <w:rsid w:val="004156BC"/>
    <w:rsid w:val="00425494"/>
    <w:rsid w:val="004254EF"/>
    <w:rsid w:val="00425E45"/>
    <w:rsid w:val="0043283C"/>
    <w:rsid w:val="00434720"/>
    <w:rsid w:val="00437C0B"/>
    <w:rsid w:val="0044314E"/>
    <w:rsid w:val="00447C53"/>
    <w:rsid w:val="00464F3C"/>
    <w:rsid w:val="0046580B"/>
    <w:rsid w:val="0046604C"/>
    <w:rsid w:val="0047300F"/>
    <w:rsid w:val="00473786"/>
    <w:rsid w:val="00474988"/>
    <w:rsid w:val="00474BCA"/>
    <w:rsid w:val="00475A8B"/>
    <w:rsid w:val="00487C8D"/>
    <w:rsid w:val="00491DE0"/>
    <w:rsid w:val="00492CF4"/>
    <w:rsid w:val="00494038"/>
    <w:rsid w:val="004A2B7F"/>
    <w:rsid w:val="004A3706"/>
    <w:rsid w:val="004B15FA"/>
    <w:rsid w:val="004C2672"/>
    <w:rsid w:val="004C4B13"/>
    <w:rsid w:val="004D17E3"/>
    <w:rsid w:val="004D4026"/>
    <w:rsid w:val="004D5641"/>
    <w:rsid w:val="004E08A5"/>
    <w:rsid w:val="004E7EB8"/>
    <w:rsid w:val="004F136A"/>
    <w:rsid w:val="004F1732"/>
    <w:rsid w:val="004F527C"/>
    <w:rsid w:val="004F5352"/>
    <w:rsid w:val="004F7DB1"/>
    <w:rsid w:val="005225C2"/>
    <w:rsid w:val="00525E00"/>
    <w:rsid w:val="0052798C"/>
    <w:rsid w:val="0053072D"/>
    <w:rsid w:val="005329E9"/>
    <w:rsid w:val="00534707"/>
    <w:rsid w:val="00541576"/>
    <w:rsid w:val="0054372E"/>
    <w:rsid w:val="00544E18"/>
    <w:rsid w:val="00546A9E"/>
    <w:rsid w:val="00550D24"/>
    <w:rsid w:val="00552648"/>
    <w:rsid w:val="00553269"/>
    <w:rsid w:val="00553741"/>
    <w:rsid w:val="00575214"/>
    <w:rsid w:val="005756AE"/>
    <w:rsid w:val="00576E61"/>
    <w:rsid w:val="00577307"/>
    <w:rsid w:val="00583B09"/>
    <w:rsid w:val="00584F98"/>
    <w:rsid w:val="005966FB"/>
    <w:rsid w:val="005A5B9B"/>
    <w:rsid w:val="005A669D"/>
    <w:rsid w:val="005A78AB"/>
    <w:rsid w:val="005C09FB"/>
    <w:rsid w:val="005C1167"/>
    <w:rsid w:val="005C40D8"/>
    <w:rsid w:val="005C4166"/>
    <w:rsid w:val="005C6BB1"/>
    <w:rsid w:val="005D13C7"/>
    <w:rsid w:val="005D3574"/>
    <w:rsid w:val="005D760D"/>
    <w:rsid w:val="005D7D1A"/>
    <w:rsid w:val="005E028D"/>
    <w:rsid w:val="005E1772"/>
    <w:rsid w:val="005E197C"/>
    <w:rsid w:val="005E3C66"/>
    <w:rsid w:val="005E4556"/>
    <w:rsid w:val="005E5A55"/>
    <w:rsid w:val="005F37FC"/>
    <w:rsid w:val="005F3D5B"/>
    <w:rsid w:val="005F4952"/>
    <w:rsid w:val="006055CE"/>
    <w:rsid w:val="006139EE"/>
    <w:rsid w:val="00613A94"/>
    <w:rsid w:val="006241E1"/>
    <w:rsid w:val="0062799C"/>
    <w:rsid w:val="006342C1"/>
    <w:rsid w:val="00640559"/>
    <w:rsid w:val="00640B8C"/>
    <w:rsid w:val="00641820"/>
    <w:rsid w:val="00644C41"/>
    <w:rsid w:val="0065257E"/>
    <w:rsid w:val="00661137"/>
    <w:rsid w:val="006618FB"/>
    <w:rsid w:val="006625AC"/>
    <w:rsid w:val="0067316E"/>
    <w:rsid w:val="00674743"/>
    <w:rsid w:val="00675036"/>
    <w:rsid w:val="00681A0A"/>
    <w:rsid w:val="00691615"/>
    <w:rsid w:val="00691A95"/>
    <w:rsid w:val="00692C49"/>
    <w:rsid w:val="00693DC3"/>
    <w:rsid w:val="006A034B"/>
    <w:rsid w:val="006A0790"/>
    <w:rsid w:val="006A16D2"/>
    <w:rsid w:val="006A1A23"/>
    <w:rsid w:val="006A5E68"/>
    <w:rsid w:val="006A6744"/>
    <w:rsid w:val="006B6AD5"/>
    <w:rsid w:val="006C4B98"/>
    <w:rsid w:val="006D3974"/>
    <w:rsid w:val="006D5325"/>
    <w:rsid w:val="006E133A"/>
    <w:rsid w:val="006E594B"/>
    <w:rsid w:val="006E5C78"/>
    <w:rsid w:val="006E63F9"/>
    <w:rsid w:val="006E6B56"/>
    <w:rsid w:val="006F2DD2"/>
    <w:rsid w:val="006F78D5"/>
    <w:rsid w:val="00700118"/>
    <w:rsid w:val="00702101"/>
    <w:rsid w:val="007066F7"/>
    <w:rsid w:val="0070687B"/>
    <w:rsid w:val="0071511D"/>
    <w:rsid w:val="007165FE"/>
    <w:rsid w:val="0072216A"/>
    <w:rsid w:val="00723BD0"/>
    <w:rsid w:val="00724121"/>
    <w:rsid w:val="00731EAF"/>
    <w:rsid w:val="007333E6"/>
    <w:rsid w:val="00735A21"/>
    <w:rsid w:val="00742C64"/>
    <w:rsid w:val="00747559"/>
    <w:rsid w:val="00747D22"/>
    <w:rsid w:val="007537B1"/>
    <w:rsid w:val="00760C8E"/>
    <w:rsid w:val="007613A8"/>
    <w:rsid w:val="0076203E"/>
    <w:rsid w:val="00762A2E"/>
    <w:rsid w:val="00764CAD"/>
    <w:rsid w:val="00767039"/>
    <w:rsid w:val="00771A88"/>
    <w:rsid w:val="00776F49"/>
    <w:rsid w:val="00780DB1"/>
    <w:rsid w:val="007813A6"/>
    <w:rsid w:val="00784242"/>
    <w:rsid w:val="00790E04"/>
    <w:rsid w:val="007A6EA2"/>
    <w:rsid w:val="007B6BEC"/>
    <w:rsid w:val="007D58B0"/>
    <w:rsid w:val="007E3E86"/>
    <w:rsid w:val="007F18CF"/>
    <w:rsid w:val="007F19D2"/>
    <w:rsid w:val="007F3F9E"/>
    <w:rsid w:val="007F7C8A"/>
    <w:rsid w:val="008064B8"/>
    <w:rsid w:val="008065B7"/>
    <w:rsid w:val="008070A7"/>
    <w:rsid w:val="0081605C"/>
    <w:rsid w:val="00816504"/>
    <w:rsid w:val="00827F42"/>
    <w:rsid w:val="0083063A"/>
    <w:rsid w:val="00835FB8"/>
    <w:rsid w:val="008442E0"/>
    <w:rsid w:val="008528D7"/>
    <w:rsid w:val="0086059A"/>
    <w:rsid w:val="0086106F"/>
    <w:rsid w:val="00862489"/>
    <w:rsid w:val="008671EE"/>
    <w:rsid w:val="0086766B"/>
    <w:rsid w:val="00881F81"/>
    <w:rsid w:val="0089144B"/>
    <w:rsid w:val="0089262B"/>
    <w:rsid w:val="00897256"/>
    <w:rsid w:val="008A1057"/>
    <w:rsid w:val="008A735A"/>
    <w:rsid w:val="008B0F43"/>
    <w:rsid w:val="008B11A5"/>
    <w:rsid w:val="008C0D1B"/>
    <w:rsid w:val="008C1AB3"/>
    <w:rsid w:val="008D0410"/>
    <w:rsid w:val="008D174F"/>
    <w:rsid w:val="008D79A4"/>
    <w:rsid w:val="008E154F"/>
    <w:rsid w:val="008E27BE"/>
    <w:rsid w:val="008E718A"/>
    <w:rsid w:val="008F35A2"/>
    <w:rsid w:val="008F3E42"/>
    <w:rsid w:val="008F490D"/>
    <w:rsid w:val="008F5C13"/>
    <w:rsid w:val="008F63EC"/>
    <w:rsid w:val="009054C9"/>
    <w:rsid w:val="00905EBC"/>
    <w:rsid w:val="00913D36"/>
    <w:rsid w:val="00914A05"/>
    <w:rsid w:val="0091690E"/>
    <w:rsid w:val="009201BE"/>
    <w:rsid w:val="00922355"/>
    <w:rsid w:val="0092479C"/>
    <w:rsid w:val="00927AEC"/>
    <w:rsid w:val="0093068F"/>
    <w:rsid w:val="0093477B"/>
    <w:rsid w:val="009408AC"/>
    <w:rsid w:val="00942FD9"/>
    <w:rsid w:val="009435FA"/>
    <w:rsid w:val="00947467"/>
    <w:rsid w:val="00954B79"/>
    <w:rsid w:val="0095629D"/>
    <w:rsid w:val="00961FA3"/>
    <w:rsid w:val="009639F1"/>
    <w:rsid w:val="00964303"/>
    <w:rsid w:val="00965EC7"/>
    <w:rsid w:val="00970F58"/>
    <w:rsid w:val="00971EF4"/>
    <w:rsid w:val="00972BE1"/>
    <w:rsid w:val="0097585A"/>
    <w:rsid w:val="00991B29"/>
    <w:rsid w:val="009A0F79"/>
    <w:rsid w:val="009A3C52"/>
    <w:rsid w:val="009B246B"/>
    <w:rsid w:val="009C52CA"/>
    <w:rsid w:val="009D1446"/>
    <w:rsid w:val="009D167C"/>
    <w:rsid w:val="009D255F"/>
    <w:rsid w:val="009D6C13"/>
    <w:rsid w:val="009E120D"/>
    <w:rsid w:val="009F04C6"/>
    <w:rsid w:val="009F2EB3"/>
    <w:rsid w:val="00A01642"/>
    <w:rsid w:val="00A03B50"/>
    <w:rsid w:val="00A05FDA"/>
    <w:rsid w:val="00A0635D"/>
    <w:rsid w:val="00A1477A"/>
    <w:rsid w:val="00A1477F"/>
    <w:rsid w:val="00A172A1"/>
    <w:rsid w:val="00A214CB"/>
    <w:rsid w:val="00A22925"/>
    <w:rsid w:val="00A30639"/>
    <w:rsid w:val="00A30CC9"/>
    <w:rsid w:val="00A324CC"/>
    <w:rsid w:val="00A55A4F"/>
    <w:rsid w:val="00A607E4"/>
    <w:rsid w:val="00A72980"/>
    <w:rsid w:val="00A7311D"/>
    <w:rsid w:val="00A755CF"/>
    <w:rsid w:val="00A75843"/>
    <w:rsid w:val="00A768BD"/>
    <w:rsid w:val="00A85EEC"/>
    <w:rsid w:val="00A9240F"/>
    <w:rsid w:val="00A93583"/>
    <w:rsid w:val="00A957EC"/>
    <w:rsid w:val="00A961AD"/>
    <w:rsid w:val="00AA159A"/>
    <w:rsid w:val="00AC7FF8"/>
    <w:rsid w:val="00AD195F"/>
    <w:rsid w:val="00AD1FA7"/>
    <w:rsid w:val="00AD2B35"/>
    <w:rsid w:val="00AE2160"/>
    <w:rsid w:val="00AE35A0"/>
    <w:rsid w:val="00AE3906"/>
    <w:rsid w:val="00AE42D8"/>
    <w:rsid w:val="00AE667F"/>
    <w:rsid w:val="00B01476"/>
    <w:rsid w:val="00B03210"/>
    <w:rsid w:val="00B24D72"/>
    <w:rsid w:val="00B327F5"/>
    <w:rsid w:val="00B37722"/>
    <w:rsid w:val="00B4563B"/>
    <w:rsid w:val="00B47C7A"/>
    <w:rsid w:val="00B636E1"/>
    <w:rsid w:val="00B64B3E"/>
    <w:rsid w:val="00B72F10"/>
    <w:rsid w:val="00B7561A"/>
    <w:rsid w:val="00B77104"/>
    <w:rsid w:val="00B82E8A"/>
    <w:rsid w:val="00B9178A"/>
    <w:rsid w:val="00B948A0"/>
    <w:rsid w:val="00BA179B"/>
    <w:rsid w:val="00BA2E52"/>
    <w:rsid w:val="00BA343F"/>
    <w:rsid w:val="00BA5474"/>
    <w:rsid w:val="00BB2C8A"/>
    <w:rsid w:val="00BB720F"/>
    <w:rsid w:val="00BC0654"/>
    <w:rsid w:val="00BC38EF"/>
    <w:rsid w:val="00BC50BD"/>
    <w:rsid w:val="00BD1BF9"/>
    <w:rsid w:val="00BE1CF9"/>
    <w:rsid w:val="00BE3BCF"/>
    <w:rsid w:val="00BF35A3"/>
    <w:rsid w:val="00BF610F"/>
    <w:rsid w:val="00C02C4A"/>
    <w:rsid w:val="00C07F24"/>
    <w:rsid w:val="00C100BC"/>
    <w:rsid w:val="00C10A33"/>
    <w:rsid w:val="00C1145C"/>
    <w:rsid w:val="00C11ADB"/>
    <w:rsid w:val="00C17E0A"/>
    <w:rsid w:val="00C2496A"/>
    <w:rsid w:val="00C260E6"/>
    <w:rsid w:val="00C263F0"/>
    <w:rsid w:val="00C3222A"/>
    <w:rsid w:val="00C34174"/>
    <w:rsid w:val="00C439C3"/>
    <w:rsid w:val="00C454C5"/>
    <w:rsid w:val="00C5033C"/>
    <w:rsid w:val="00C52ACF"/>
    <w:rsid w:val="00C60A61"/>
    <w:rsid w:val="00C61D48"/>
    <w:rsid w:val="00C62E1B"/>
    <w:rsid w:val="00C67D1E"/>
    <w:rsid w:val="00C705A0"/>
    <w:rsid w:val="00C74418"/>
    <w:rsid w:val="00C74C6F"/>
    <w:rsid w:val="00C766E2"/>
    <w:rsid w:val="00C8306B"/>
    <w:rsid w:val="00C86778"/>
    <w:rsid w:val="00C86AC3"/>
    <w:rsid w:val="00C9150B"/>
    <w:rsid w:val="00C96E4F"/>
    <w:rsid w:val="00C971D9"/>
    <w:rsid w:val="00CA4CE9"/>
    <w:rsid w:val="00CA55A2"/>
    <w:rsid w:val="00CA56B9"/>
    <w:rsid w:val="00CA68AF"/>
    <w:rsid w:val="00CB1FC1"/>
    <w:rsid w:val="00CB20D0"/>
    <w:rsid w:val="00CB299F"/>
    <w:rsid w:val="00CB3C89"/>
    <w:rsid w:val="00CC315D"/>
    <w:rsid w:val="00CC71B9"/>
    <w:rsid w:val="00CD153D"/>
    <w:rsid w:val="00CD1C25"/>
    <w:rsid w:val="00CE0AA5"/>
    <w:rsid w:val="00CE30D9"/>
    <w:rsid w:val="00CE51BA"/>
    <w:rsid w:val="00CF1A9C"/>
    <w:rsid w:val="00CF6353"/>
    <w:rsid w:val="00D010E3"/>
    <w:rsid w:val="00D01845"/>
    <w:rsid w:val="00D04CBD"/>
    <w:rsid w:val="00D04F7C"/>
    <w:rsid w:val="00D05063"/>
    <w:rsid w:val="00D10D64"/>
    <w:rsid w:val="00D22F49"/>
    <w:rsid w:val="00D23FF4"/>
    <w:rsid w:val="00D25D2C"/>
    <w:rsid w:val="00D36154"/>
    <w:rsid w:val="00D3740D"/>
    <w:rsid w:val="00D379A2"/>
    <w:rsid w:val="00D410B9"/>
    <w:rsid w:val="00D42A73"/>
    <w:rsid w:val="00D60945"/>
    <w:rsid w:val="00D620D3"/>
    <w:rsid w:val="00D629EA"/>
    <w:rsid w:val="00D709D6"/>
    <w:rsid w:val="00D762C2"/>
    <w:rsid w:val="00D80EA0"/>
    <w:rsid w:val="00D81234"/>
    <w:rsid w:val="00D813C6"/>
    <w:rsid w:val="00D8277F"/>
    <w:rsid w:val="00D902CD"/>
    <w:rsid w:val="00D90B8B"/>
    <w:rsid w:val="00D90D87"/>
    <w:rsid w:val="00D97422"/>
    <w:rsid w:val="00DA20D6"/>
    <w:rsid w:val="00DB3442"/>
    <w:rsid w:val="00DB3FCB"/>
    <w:rsid w:val="00DC3D23"/>
    <w:rsid w:val="00DC4460"/>
    <w:rsid w:val="00DD03EE"/>
    <w:rsid w:val="00DD17B0"/>
    <w:rsid w:val="00DD4ABA"/>
    <w:rsid w:val="00DE0B21"/>
    <w:rsid w:val="00DE389A"/>
    <w:rsid w:val="00DE6774"/>
    <w:rsid w:val="00DE6CBA"/>
    <w:rsid w:val="00DE6DFF"/>
    <w:rsid w:val="00DE76A9"/>
    <w:rsid w:val="00DE7B99"/>
    <w:rsid w:val="00E026EB"/>
    <w:rsid w:val="00E24881"/>
    <w:rsid w:val="00E2567D"/>
    <w:rsid w:val="00E33E0C"/>
    <w:rsid w:val="00E406AC"/>
    <w:rsid w:val="00E5082D"/>
    <w:rsid w:val="00E52E9F"/>
    <w:rsid w:val="00E64C1C"/>
    <w:rsid w:val="00E66431"/>
    <w:rsid w:val="00E73475"/>
    <w:rsid w:val="00E7431B"/>
    <w:rsid w:val="00E743C2"/>
    <w:rsid w:val="00E74C2C"/>
    <w:rsid w:val="00E87FDE"/>
    <w:rsid w:val="00E927A1"/>
    <w:rsid w:val="00E943E1"/>
    <w:rsid w:val="00E96D93"/>
    <w:rsid w:val="00E979AE"/>
    <w:rsid w:val="00E97CBA"/>
    <w:rsid w:val="00EA6743"/>
    <w:rsid w:val="00EA67BC"/>
    <w:rsid w:val="00EB7A5D"/>
    <w:rsid w:val="00EC16F0"/>
    <w:rsid w:val="00ED0BFE"/>
    <w:rsid w:val="00ED0CFB"/>
    <w:rsid w:val="00ED6418"/>
    <w:rsid w:val="00ED69C9"/>
    <w:rsid w:val="00ED6E00"/>
    <w:rsid w:val="00EE05A2"/>
    <w:rsid w:val="00EE2AC6"/>
    <w:rsid w:val="00EE3A8C"/>
    <w:rsid w:val="00EF51CE"/>
    <w:rsid w:val="00EF635B"/>
    <w:rsid w:val="00F11F05"/>
    <w:rsid w:val="00F120A7"/>
    <w:rsid w:val="00F13EBF"/>
    <w:rsid w:val="00F215EB"/>
    <w:rsid w:val="00F36284"/>
    <w:rsid w:val="00F37176"/>
    <w:rsid w:val="00F41D74"/>
    <w:rsid w:val="00F565E2"/>
    <w:rsid w:val="00F57A8F"/>
    <w:rsid w:val="00F61D6E"/>
    <w:rsid w:val="00F65B6B"/>
    <w:rsid w:val="00F66AFF"/>
    <w:rsid w:val="00F74243"/>
    <w:rsid w:val="00F743C9"/>
    <w:rsid w:val="00F879B4"/>
    <w:rsid w:val="00F9043E"/>
    <w:rsid w:val="00F93666"/>
    <w:rsid w:val="00F94271"/>
    <w:rsid w:val="00F95C0B"/>
    <w:rsid w:val="00FA05AF"/>
    <w:rsid w:val="00FA1216"/>
    <w:rsid w:val="00FA323F"/>
    <w:rsid w:val="00FA6466"/>
    <w:rsid w:val="00FB22A8"/>
    <w:rsid w:val="00FB37C6"/>
    <w:rsid w:val="00FC3C32"/>
    <w:rsid w:val="00FD1BBA"/>
    <w:rsid w:val="00FD5776"/>
    <w:rsid w:val="00FE1622"/>
    <w:rsid w:val="00FE68CD"/>
    <w:rsid w:val="00FF3146"/>
    <w:rsid w:val="00FF5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92830A"/>
  <w14:defaultImageDpi w14:val="32767"/>
  <w15:chartTrackingRefBased/>
  <w15:docId w15:val="{385E3450-8D90-EC4E-9AC8-10144565F3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75B2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link w:val="Heading1Char"/>
    <w:uiPriority w:val="9"/>
    <w:qFormat/>
    <w:rsid w:val="00C74418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74418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rsid w:val="00C7441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74418"/>
    <w:rPr>
      <w:color w:val="954F72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C74418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DefaultParagraphFont"/>
    <w:rsid w:val="00942FD9"/>
  </w:style>
  <w:style w:type="paragraph" w:styleId="Header">
    <w:name w:val="header"/>
    <w:basedOn w:val="Normal"/>
    <w:link w:val="HeaderChar"/>
    <w:uiPriority w:val="99"/>
    <w:unhideWhenUsed/>
    <w:rsid w:val="005756A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756AE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5756A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756AE"/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D23FF4"/>
    <w:pPr>
      <w:ind w:left="720"/>
      <w:contextualSpacing/>
    </w:pPr>
    <w:rPr>
      <w:rFonts w:eastAsiaTheme="minorEastAsia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1E0380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0A1717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BF610F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447C5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47C5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47C53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47C5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47C53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47C53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7C53"/>
    <w:rPr>
      <w:rFonts w:ascii="Times New Roman" w:eastAsia="Times New Roman" w:hAnsi="Times New Roman" w:cs="Times New Roman"/>
      <w:sz w:val="18"/>
      <w:szCs w:val="18"/>
    </w:rPr>
  </w:style>
  <w:style w:type="paragraph" w:styleId="NormalWeb">
    <w:name w:val="Normal (Web)"/>
    <w:basedOn w:val="Normal"/>
    <w:uiPriority w:val="99"/>
    <w:unhideWhenUsed/>
    <w:rsid w:val="00080512"/>
    <w:pPr>
      <w:spacing w:before="100" w:beforeAutospacing="1" w:after="100" w:afterAutospacing="1"/>
    </w:pPr>
  </w:style>
  <w:style w:type="character" w:customStyle="1" w:styleId="mark1h3nlehc0">
    <w:name w:val="mark1h3nlehc0"/>
    <w:basedOn w:val="DefaultParagraphFont"/>
    <w:rsid w:val="00CC315D"/>
  </w:style>
  <w:style w:type="character" w:customStyle="1" w:styleId="mark2v3vflp0j">
    <w:name w:val="mark2v3vflp0j"/>
    <w:basedOn w:val="DefaultParagraphFont"/>
    <w:rsid w:val="00CC315D"/>
  </w:style>
  <w:style w:type="character" w:customStyle="1" w:styleId="markbnwoh9a55">
    <w:name w:val="markbnwoh9a55"/>
    <w:basedOn w:val="DefaultParagraphFont"/>
    <w:rsid w:val="00CC315D"/>
  </w:style>
  <w:style w:type="paragraph" w:customStyle="1" w:styleId="xmsonormal">
    <w:name w:val="x_msonormal"/>
    <w:basedOn w:val="Normal"/>
    <w:rsid w:val="00DD17B0"/>
    <w:pPr>
      <w:spacing w:before="100" w:beforeAutospacing="1" w:after="100" w:afterAutospacing="1"/>
    </w:pPr>
  </w:style>
  <w:style w:type="paragraph" w:customStyle="1" w:styleId="xmsolistparagraph">
    <w:name w:val="x_msolistparagraph"/>
    <w:basedOn w:val="Normal"/>
    <w:rsid w:val="00DD17B0"/>
    <w:pPr>
      <w:spacing w:before="100" w:beforeAutospacing="1" w:after="100" w:afterAutospacing="1"/>
    </w:pPr>
  </w:style>
  <w:style w:type="character" w:customStyle="1" w:styleId="markgtwqbjx27">
    <w:name w:val="markgtwqbjx27"/>
    <w:basedOn w:val="DefaultParagraphFont"/>
    <w:rsid w:val="00491DE0"/>
  </w:style>
  <w:style w:type="character" w:customStyle="1" w:styleId="markixjqxgea6">
    <w:name w:val="markixjqxgea6"/>
    <w:basedOn w:val="DefaultParagraphFont"/>
    <w:rsid w:val="00491DE0"/>
  </w:style>
  <w:style w:type="character" w:customStyle="1" w:styleId="markw3bv4qisy">
    <w:name w:val="markw3bv4qisy"/>
    <w:basedOn w:val="DefaultParagraphFont"/>
    <w:rsid w:val="00491DE0"/>
  </w:style>
  <w:style w:type="character" w:customStyle="1" w:styleId="mark7b41y12e9">
    <w:name w:val="mark7b41y12e9"/>
    <w:basedOn w:val="DefaultParagraphFont"/>
    <w:rsid w:val="00491DE0"/>
  </w:style>
  <w:style w:type="character" w:customStyle="1" w:styleId="markw33wtot28">
    <w:name w:val="markw33wtot28"/>
    <w:basedOn w:val="DefaultParagraphFont"/>
    <w:rsid w:val="00491DE0"/>
  </w:style>
  <w:style w:type="character" w:customStyle="1" w:styleId="markbkxouorue">
    <w:name w:val="markbkxouorue"/>
    <w:basedOn w:val="DefaultParagraphFont"/>
    <w:rsid w:val="006D5325"/>
  </w:style>
  <w:style w:type="character" w:customStyle="1" w:styleId="markvhwe4e91j">
    <w:name w:val="markvhwe4e91j"/>
    <w:basedOn w:val="DefaultParagraphFont"/>
    <w:rsid w:val="006D5325"/>
  </w:style>
  <w:style w:type="character" w:customStyle="1" w:styleId="markqpbfqa915">
    <w:name w:val="markqpbfqa915"/>
    <w:basedOn w:val="DefaultParagraphFont"/>
    <w:rsid w:val="006D5325"/>
  </w:style>
  <w:style w:type="character" w:customStyle="1" w:styleId="mark0yd447nhk">
    <w:name w:val="mark0yd447nhk"/>
    <w:basedOn w:val="DefaultParagraphFont"/>
    <w:rsid w:val="006D5325"/>
  </w:style>
  <w:style w:type="character" w:customStyle="1" w:styleId="markwzoxkuehp">
    <w:name w:val="markwzoxkuehp"/>
    <w:basedOn w:val="DefaultParagraphFont"/>
    <w:rsid w:val="006D5325"/>
  </w:style>
  <w:style w:type="character" w:customStyle="1" w:styleId="marklj85zq2ss">
    <w:name w:val="marklj85zq2ss"/>
    <w:basedOn w:val="DefaultParagraphFont"/>
    <w:rsid w:val="006D5325"/>
  </w:style>
  <w:style w:type="character" w:styleId="Strong">
    <w:name w:val="Strong"/>
    <w:basedOn w:val="DefaultParagraphFont"/>
    <w:uiPriority w:val="22"/>
    <w:qFormat/>
    <w:rsid w:val="0065257E"/>
    <w:rPr>
      <w:b/>
      <w:bCs/>
    </w:rPr>
  </w:style>
  <w:style w:type="character" w:customStyle="1" w:styleId="xxapple-converted-space">
    <w:name w:val="x_x_apple-converted-space"/>
    <w:basedOn w:val="DefaultParagraphFont"/>
    <w:rsid w:val="0065257E"/>
  </w:style>
  <w:style w:type="character" w:customStyle="1" w:styleId="markv0tvfd28b">
    <w:name w:val="markv0tvfd28b"/>
    <w:basedOn w:val="DefaultParagraphFont"/>
    <w:rsid w:val="00464F3C"/>
  </w:style>
  <w:style w:type="character" w:customStyle="1" w:styleId="markour0to62h">
    <w:name w:val="markour0to62h"/>
    <w:basedOn w:val="DefaultParagraphFont"/>
    <w:rsid w:val="00464F3C"/>
  </w:style>
  <w:style w:type="character" w:customStyle="1" w:styleId="markr4a7itbsm">
    <w:name w:val="markr4a7itbsm"/>
    <w:basedOn w:val="DefaultParagraphFont"/>
    <w:rsid w:val="00464F3C"/>
  </w:style>
  <w:style w:type="character" w:customStyle="1" w:styleId="markwriuwpdoh">
    <w:name w:val="markwriuwpdoh"/>
    <w:basedOn w:val="DefaultParagraphFont"/>
    <w:rsid w:val="00464F3C"/>
  </w:style>
  <w:style w:type="character" w:customStyle="1" w:styleId="markf8gsuzb6b">
    <w:name w:val="markf8gsuzb6b"/>
    <w:basedOn w:val="DefaultParagraphFont"/>
    <w:rsid w:val="00464F3C"/>
  </w:style>
  <w:style w:type="character" w:customStyle="1" w:styleId="markh1sg8q8w1">
    <w:name w:val="markh1sg8q8w1"/>
    <w:basedOn w:val="DefaultParagraphFont"/>
    <w:rsid w:val="00464F3C"/>
  </w:style>
  <w:style w:type="character" w:customStyle="1" w:styleId="markzc4uor28g">
    <w:name w:val="markzc4uor28g"/>
    <w:basedOn w:val="DefaultParagraphFont"/>
    <w:rsid w:val="00464F3C"/>
  </w:style>
  <w:style w:type="character" w:customStyle="1" w:styleId="mark8n40ceied">
    <w:name w:val="mark8n40ceied"/>
    <w:basedOn w:val="DefaultParagraphFont"/>
    <w:rsid w:val="00464F3C"/>
  </w:style>
  <w:style w:type="character" w:customStyle="1" w:styleId="mark3edjsiv91">
    <w:name w:val="mark3edjsiv91"/>
    <w:basedOn w:val="DefaultParagraphFont"/>
    <w:rsid w:val="00464F3C"/>
  </w:style>
  <w:style w:type="character" w:customStyle="1" w:styleId="markzkiga45j4">
    <w:name w:val="markzkiga45j4"/>
    <w:basedOn w:val="DefaultParagraphFont"/>
    <w:rsid w:val="00464F3C"/>
  </w:style>
  <w:style w:type="character" w:customStyle="1" w:styleId="markphlzwjno5">
    <w:name w:val="markphlzwjno5"/>
    <w:basedOn w:val="DefaultParagraphFont"/>
    <w:rsid w:val="00464F3C"/>
  </w:style>
  <w:style w:type="character" w:customStyle="1" w:styleId="markvh592j5l5">
    <w:name w:val="markvh592j5l5"/>
    <w:basedOn w:val="DefaultParagraphFont"/>
    <w:rsid w:val="006F78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7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05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1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7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6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0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1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9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9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6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0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63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2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6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1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2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75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5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3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13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8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2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1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92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4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1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1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9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1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2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73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0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8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1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7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8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4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5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1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0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1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0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8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7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3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54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1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1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4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3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9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23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0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0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2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7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1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1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55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7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0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2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64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0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1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0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0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3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2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0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6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94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79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61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6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5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7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9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5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34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5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7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1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8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8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15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5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0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5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0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2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5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2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4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9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4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ecure.aa.ufl.edu/Approval/reports/21918" TargetMode="External"/><Relationship Id="rId13" Type="http://schemas.openxmlformats.org/officeDocument/2006/relationships/hyperlink" Target="https://secure.aa.ufl.edu/Approval/reports/21520" TargetMode="External"/><Relationship Id="rId18" Type="http://schemas.openxmlformats.org/officeDocument/2006/relationships/hyperlink" Target="https://secure.aa.ufl.edu/Approval/reports/22014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secure.aa.ufl.edu/Approval/reports/22090" TargetMode="External"/><Relationship Id="rId7" Type="http://schemas.openxmlformats.org/officeDocument/2006/relationships/hyperlink" Target="https://secure.aa.ufl.edu/Approval/reports/21890" TargetMode="External"/><Relationship Id="rId12" Type="http://schemas.openxmlformats.org/officeDocument/2006/relationships/hyperlink" Target="https://secure.aa.ufl.edu/Approval/reports/21983" TargetMode="External"/><Relationship Id="rId17" Type="http://schemas.openxmlformats.org/officeDocument/2006/relationships/hyperlink" Target="https://secure.aa.ufl.edu/Approval/reports/22009" TargetMode="External"/><Relationship Id="rId2" Type="http://schemas.openxmlformats.org/officeDocument/2006/relationships/styles" Target="styles.xml"/><Relationship Id="rId16" Type="http://schemas.openxmlformats.org/officeDocument/2006/relationships/hyperlink" Target="https://secure.aa.ufl.edu/Approval/reports/22013" TargetMode="External"/><Relationship Id="rId20" Type="http://schemas.openxmlformats.org/officeDocument/2006/relationships/hyperlink" Target="https://secure.aa.ufl.edu/Approval/reports/22089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secure.aa.ufl.edu/Approval/reports/21889" TargetMode="Externa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s://secure.aa.ufl.edu/Approval/reports/22012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secure.aa.ufl.edu/Approval/reports/21890" TargetMode="External"/><Relationship Id="rId19" Type="http://schemas.openxmlformats.org/officeDocument/2006/relationships/hyperlink" Target="https://secure.aa.ufl.edu/Approval/reports/2201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ecure.aa.ufl.edu/Approval/reports/21806" TargetMode="External"/><Relationship Id="rId14" Type="http://schemas.openxmlformats.org/officeDocument/2006/relationships/hyperlink" Target="https://secure.aa.ufl.edu/Approval/reports/22010" TargetMode="External"/><Relationship Id="rId22" Type="http://schemas.openxmlformats.org/officeDocument/2006/relationships/hyperlink" Target="https://secure.aa.ufl.edu/Approval/reports/22103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Volumes/Departments/Deans%20Area%20Offices/Student%20Services/Chris%20C./CCC%20Archives/2024-2025/Minutes/CCC%20Minutes%20011325%20DRAF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CCC Minutes 011325 DRAFT.dotx</Template>
  <TotalTime>122</TotalTime>
  <Pages>4</Pages>
  <Words>927</Words>
  <Characters>6389</Characters>
  <Application>Microsoft Office Word</Application>
  <DocSecurity>0</DocSecurity>
  <Lines>199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cpcook</dc:creator>
  <cp:keywords/>
  <dc:description/>
  <cp:lastModifiedBy>Cook,Chris</cp:lastModifiedBy>
  <cp:revision>17</cp:revision>
  <cp:lastPrinted>2025-11-20T19:17:00Z</cp:lastPrinted>
  <dcterms:created xsi:type="dcterms:W3CDTF">2025-11-19T17:13:00Z</dcterms:created>
  <dcterms:modified xsi:type="dcterms:W3CDTF">2025-12-08T20:46:00Z</dcterms:modified>
</cp:coreProperties>
</file>